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1295B" w14:textId="77777777" w:rsidR="00756DB2" w:rsidRDefault="00756DB2" w:rsidP="00756DB2">
      <w:pPr>
        <w:rPr>
          <w:color w:val="FF0000"/>
          <w:lang w:val="en-GB"/>
        </w:rPr>
      </w:pPr>
    </w:p>
    <w:p w14:paraId="734C6DE2" w14:textId="77777777" w:rsidR="006D76BC" w:rsidRDefault="006D76BC" w:rsidP="00756DB2">
      <w:pPr>
        <w:rPr>
          <w:color w:val="FF0000"/>
          <w:lang w:val="en-GB"/>
        </w:rPr>
      </w:pPr>
    </w:p>
    <w:p w14:paraId="0C2E66CD" w14:textId="369BC6E3" w:rsidR="00521E01" w:rsidRDefault="1B538C84" w:rsidP="00BD429F">
      <w:pPr>
        <w:jc w:val="center"/>
        <w:rPr>
          <w:rFonts w:asciiTheme="minorHAnsi" w:hAnsiTheme="minorHAnsi"/>
          <w:b/>
          <w:bCs/>
          <w:i/>
          <w:iCs/>
          <w:color w:val="C00000"/>
          <w:sz w:val="48"/>
          <w:szCs w:val="48"/>
          <w:lang w:val="it-IT"/>
        </w:rPr>
      </w:pPr>
      <w:r w:rsidRPr="25EF4A3D">
        <w:rPr>
          <w:rFonts w:asciiTheme="minorHAnsi" w:hAnsiTheme="minorHAnsi"/>
          <w:b/>
          <w:bCs/>
          <w:i/>
          <w:iCs/>
          <w:color w:val="C00000"/>
          <w:sz w:val="48"/>
          <w:szCs w:val="48"/>
          <w:lang w:val="it-IT"/>
        </w:rPr>
        <w:t xml:space="preserve">MAMMOET </w:t>
      </w:r>
      <w:r w:rsidR="6CAB9F52" w:rsidRPr="25EF4A3D">
        <w:rPr>
          <w:rFonts w:asciiTheme="minorHAnsi" w:hAnsiTheme="minorHAnsi"/>
          <w:b/>
          <w:bCs/>
          <w:i/>
          <w:iCs/>
          <w:color w:val="C00000"/>
          <w:sz w:val="48"/>
          <w:szCs w:val="48"/>
          <w:lang w:val="it-IT"/>
        </w:rPr>
        <w:t>ITALY TRIONFA ANCORA</w:t>
      </w:r>
      <w:r w:rsidR="00521E01">
        <w:br/>
      </w:r>
      <w:r w:rsidR="6CAB9F52" w:rsidRPr="25EF4A3D">
        <w:rPr>
          <w:rFonts w:asciiTheme="minorHAnsi" w:hAnsiTheme="minorHAnsi"/>
          <w:b/>
          <w:bCs/>
          <w:i/>
          <w:iCs/>
          <w:color w:val="C00000"/>
          <w:sz w:val="48"/>
          <w:szCs w:val="48"/>
          <w:lang w:val="it-IT"/>
        </w:rPr>
        <w:t>AGLI ILTA AWARDS</w:t>
      </w:r>
    </w:p>
    <w:p w14:paraId="4B70B547" w14:textId="12A7B655" w:rsidR="00521E01" w:rsidRDefault="00521E01" w:rsidP="00BD429F">
      <w:pPr>
        <w:jc w:val="center"/>
        <w:rPr>
          <w:rFonts w:asciiTheme="minorHAnsi" w:hAnsiTheme="minorHAnsi"/>
          <w:b/>
          <w:bCs/>
          <w:i/>
          <w:iCs/>
          <w:color w:val="C00000"/>
          <w:sz w:val="32"/>
          <w:szCs w:val="32"/>
          <w:lang w:val="it-IT"/>
        </w:rPr>
      </w:pPr>
      <w:r w:rsidRPr="25EF4A3D">
        <w:rPr>
          <w:rFonts w:asciiTheme="minorHAnsi" w:hAnsiTheme="minorHAnsi"/>
          <w:b/>
          <w:bCs/>
          <w:i/>
          <w:iCs/>
          <w:color w:val="C00000"/>
          <w:sz w:val="32"/>
          <w:szCs w:val="32"/>
          <w:lang w:val="it-IT"/>
        </w:rPr>
        <w:t xml:space="preserve">L’azienda </w:t>
      </w:r>
      <w:r w:rsidR="69719959" w:rsidRPr="25EF4A3D">
        <w:rPr>
          <w:rFonts w:asciiTheme="minorHAnsi" w:hAnsiTheme="minorHAnsi"/>
          <w:b/>
          <w:bCs/>
          <w:i/>
          <w:iCs/>
          <w:color w:val="C00000"/>
          <w:sz w:val="32"/>
          <w:szCs w:val="32"/>
          <w:lang w:val="it-IT"/>
        </w:rPr>
        <w:t xml:space="preserve">ha vinto </w:t>
      </w:r>
      <w:r w:rsidR="560155E8" w:rsidRPr="25EF4A3D">
        <w:rPr>
          <w:rFonts w:asciiTheme="minorHAnsi" w:hAnsiTheme="minorHAnsi"/>
          <w:b/>
          <w:bCs/>
          <w:i/>
          <w:iCs/>
          <w:color w:val="C00000"/>
          <w:sz w:val="32"/>
          <w:szCs w:val="32"/>
          <w:lang w:val="it-IT"/>
        </w:rPr>
        <w:t>l’Award 2025 nella categoria dell’Innovazione operativa</w:t>
      </w:r>
      <w:r w:rsidR="360A7CA0" w:rsidRPr="25EF4A3D">
        <w:rPr>
          <w:rFonts w:asciiTheme="minorHAnsi" w:hAnsiTheme="minorHAnsi"/>
          <w:b/>
          <w:bCs/>
          <w:i/>
          <w:iCs/>
          <w:color w:val="C00000"/>
          <w:sz w:val="32"/>
          <w:szCs w:val="32"/>
          <w:lang w:val="it-IT"/>
        </w:rPr>
        <w:t xml:space="preserve">, </w:t>
      </w:r>
      <w:r w:rsidR="65D3D01B" w:rsidRPr="25EF4A3D">
        <w:rPr>
          <w:rFonts w:asciiTheme="minorHAnsi" w:hAnsiTheme="minorHAnsi"/>
          <w:b/>
          <w:bCs/>
          <w:i/>
          <w:iCs/>
          <w:color w:val="C00000"/>
          <w:sz w:val="32"/>
          <w:szCs w:val="32"/>
          <w:lang w:val="it-IT"/>
        </w:rPr>
        <w:t>assegnato nel corso delle Giornate Italiane del sollevamento della Fiera di Piacenza</w:t>
      </w:r>
      <w:r w:rsidR="5FC8F5B9" w:rsidRPr="25EF4A3D">
        <w:rPr>
          <w:rFonts w:asciiTheme="minorHAnsi" w:hAnsiTheme="minorHAnsi"/>
          <w:b/>
          <w:bCs/>
          <w:i/>
          <w:iCs/>
          <w:color w:val="C00000"/>
          <w:sz w:val="32"/>
          <w:szCs w:val="32"/>
          <w:lang w:val="it-IT"/>
        </w:rPr>
        <w:t xml:space="preserve">. Protagoniste l’ingegneria e le competenze Made in </w:t>
      </w:r>
      <w:proofErr w:type="spellStart"/>
      <w:r w:rsidR="5FC8F5B9" w:rsidRPr="25EF4A3D">
        <w:rPr>
          <w:rFonts w:asciiTheme="minorHAnsi" w:hAnsiTheme="minorHAnsi"/>
          <w:b/>
          <w:bCs/>
          <w:i/>
          <w:iCs/>
          <w:color w:val="C00000"/>
          <w:sz w:val="32"/>
          <w:szCs w:val="32"/>
          <w:lang w:val="it-IT"/>
        </w:rPr>
        <w:t>Italy</w:t>
      </w:r>
      <w:proofErr w:type="spellEnd"/>
    </w:p>
    <w:p w14:paraId="3DE7344B" w14:textId="77777777" w:rsidR="00521E01" w:rsidRDefault="00521E01" w:rsidP="005F7588">
      <w:pPr>
        <w:rPr>
          <w:rFonts w:asciiTheme="minorHAnsi" w:hAnsiTheme="minorHAnsi"/>
          <w:b/>
          <w:i/>
          <w:color w:val="C00000"/>
          <w:sz w:val="32"/>
          <w:szCs w:val="32"/>
          <w:lang w:val="it-IT"/>
        </w:rPr>
      </w:pPr>
    </w:p>
    <w:p w14:paraId="7A98222B" w14:textId="77777777" w:rsidR="00AF7C94" w:rsidRDefault="00AF7C94" w:rsidP="005F7588">
      <w:pPr>
        <w:rPr>
          <w:rFonts w:asciiTheme="minorHAnsi" w:hAnsiTheme="minorHAnsi"/>
          <w:b/>
          <w:i/>
          <w:color w:val="C00000"/>
          <w:sz w:val="32"/>
          <w:szCs w:val="32"/>
          <w:lang w:val="it-IT"/>
        </w:rPr>
      </w:pPr>
    </w:p>
    <w:p w14:paraId="147A5C49" w14:textId="77B0B8EC" w:rsidR="6E64B113" w:rsidRDefault="417EAA6B" w:rsidP="7312B8BB">
      <w:pPr>
        <w:rPr>
          <w:rFonts w:asciiTheme="minorHAnsi" w:hAnsiTheme="minorHAnsi"/>
          <w:sz w:val="22"/>
          <w:szCs w:val="22"/>
          <w:lang w:val="it-IT"/>
        </w:rPr>
      </w:pPr>
      <w:r w:rsidRPr="7312B8BB">
        <w:rPr>
          <w:rFonts w:asciiTheme="minorHAnsi" w:hAnsiTheme="minorHAnsi"/>
          <w:sz w:val="22"/>
          <w:szCs w:val="22"/>
          <w:lang w:val="it-IT"/>
        </w:rPr>
        <w:t xml:space="preserve">Milano, </w:t>
      </w:r>
      <w:r w:rsidR="003E581D">
        <w:rPr>
          <w:rFonts w:asciiTheme="minorHAnsi" w:hAnsiTheme="minorHAnsi"/>
          <w:sz w:val="22"/>
          <w:szCs w:val="22"/>
          <w:lang w:val="it-IT"/>
        </w:rPr>
        <w:t xml:space="preserve">6 </w:t>
      </w:r>
      <w:r w:rsidR="2C0F5D81" w:rsidRPr="7312B8BB">
        <w:rPr>
          <w:rFonts w:asciiTheme="minorHAnsi" w:hAnsiTheme="minorHAnsi"/>
          <w:sz w:val="22"/>
          <w:szCs w:val="22"/>
          <w:lang w:val="it-IT"/>
        </w:rPr>
        <w:t>ottobre</w:t>
      </w:r>
      <w:r w:rsidR="12F7A36E" w:rsidRPr="7312B8BB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7312B8BB">
        <w:rPr>
          <w:rFonts w:asciiTheme="minorHAnsi" w:hAnsiTheme="minorHAnsi"/>
          <w:sz w:val="22"/>
          <w:szCs w:val="22"/>
          <w:lang w:val="it-IT"/>
        </w:rPr>
        <w:t>202</w:t>
      </w:r>
      <w:r w:rsidR="07155E60" w:rsidRPr="7312B8BB">
        <w:rPr>
          <w:rFonts w:asciiTheme="minorHAnsi" w:hAnsiTheme="minorHAnsi"/>
          <w:sz w:val="22"/>
          <w:szCs w:val="22"/>
          <w:lang w:val="it-IT"/>
        </w:rPr>
        <w:t>5</w:t>
      </w:r>
      <w:r w:rsidRPr="7312B8BB">
        <w:rPr>
          <w:rFonts w:asciiTheme="minorHAnsi" w:hAnsiTheme="minorHAnsi"/>
          <w:sz w:val="22"/>
          <w:szCs w:val="22"/>
          <w:lang w:val="it-IT"/>
        </w:rPr>
        <w:t>.</w:t>
      </w:r>
      <w:r w:rsidR="4876B3D1" w:rsidRPr="7312B8BB">
        <w:rPr>
          <w:rFonts w:asciiTheme="minorHAnsi" w:hAnsiTheme="minorHAnsi"/>
          <w:sz w:val="22"/>
          <w:szCs w:val="22"/>
          <w:lang w:val="it-IT"/>
        </w:rPr>
        <w:t xml:space="preserve"> Con una soluzione tecnologic</w:t>
      </w:r>
      <w:r w:rsidR="7C789C44" w:rsidRPr="7312B8BB">
        <w:rPr>
          <w:rFonts w:asciiTheme="minorHAnsi" w:hAnsiTheme="minorHAnsi"/>
          <w:sz w:val="22"/>
          <w:szCs w:val="22"/>
          <w:lang w:val="it-IT"/>
        </w:rPr>
        <w:t>a</w:t>
      </w:r>
      <w:r w:rsidR="52406464" w:rsidRPr="7312B8BB">
        <w:rPr>
          <w:rFonts w:asciiTheme="minorHAnsi" w:hAnsiTheme="minorHAnsi"/>
          <w:sz w:val="22"/>
          <w:szCs w:val="22"/>
          <w:lang w:val="it-IT"/>
        </w:rPr>
        <w:t xml:space="preserve"> </w:t>
      </w:r>
      <w:r w:rsidR="43ABA45D" w:rsidRPr="7312B8BB">
        <w:rPr>
          <w:rFonts w:asciiTheme="minorHAnsi" w:hAnsiTheme="minorHAnsi"/>
          <w:sz w:val="22"/>
          <w:szCs w:val="22"/>
          <w:lang w:val="it-IT"/>
        </w:rPr>
        <w:t xml:space="preserve">creata ad hoc </w:t>
      </w:r>
      <w:r w:rsidR="4BF5D0FF" w:rsidRPr="7312B8BB">
        <w:rPr>
          <w:rFonts w:asciiTheme="minorHAnsi" w:hAnsiTheme="minorHAnsi"/>
          <w:sz w:val="22"/>
          <w:szCs w:val="22"/>
          <w:lang w:val="it-IT"/>
        </w:rPr>
        <w:t>p</w:t>
      </w:r>
      <w:r w:rsidR="43ABA45D" w:rsidRPr="7312B8BB">
        <w:rPr>
          <w:rFonts w:asciiTheme="minorHAnsi" w:hAnsiTheme="minorHAnsi"/>
          <w:sz w:val="22"/>
          <w:szCs w:val="22"/>
          <w:lang w:val="it-IT"/>
        </w:rPr>
        <w:t xml:space="preserve">er risolvere un problema </w:t>
      </w:r>
      <w:r w:rsidR="2B9BF8BD" w:rsidRPr="7312B8BB">
        <w:rPr>
          <w:rFonts w:asciiTheme="minorHAnsi" w:hAnsiTheme="minorHAnsi"/>
          <w:sz w:val="22"/>
          <w:szCs w:val="22"/>
          <w:lang w:val="it-IT"/>
        </w:rPr>
        <w:t>op</w:t>
      </w:r>
      <w:r w:rsidR="3BF9051B" w:rsidRPr="7312B8BB">
        <w:rPr>
          <w:rFonts w:asciiTheme="minorHAnsi" w:hAnsiTheme="minorHAnsi"/>
          <w:sz w:val="22"/>
          <w:szCs w:val="22"/>
          <w:lang w:val="it-IT"/>
        </w:rPr>
        <w:t xml:space="preserve">erativo </w:t>
      </w:r>
      <w:r w:rsidR="005C6A97">
        <w:rPr>
          <w:rFonts w:asciiTheme="minorHAnsi" w:hAnsiTheme="minorHAnsi"/>
          <w:sz w:val="22"/>
          <w:szCs w:val="22"/>
          <w:lang w:val="it-IT"/>
        </w:rPr>
        <w:t xml:space="preserve">legato alla tempistica </w:t>
      </w:r>
      <w:r w:rsidR="3BF9051B" w:rsidRPr="7312B8BB">
        <w:rPr>
          <w:rFonts w:asciiTheme="minorHAnsi" w:hAnsiTheme="minorHAnsi"/>
          <w:sz w:val="22"/>
          <w:szCs w:val="22"/>
          <w:lang w:val="it-IT"/>
        </w:rPr>
        <w:t xml:space="preserve">, Mammoet Italy ha trionfato ancora una volta agli ILTA Awards aggiudicandosi il </w:t>
      </w:r>
      <w:r w:rsidR="2ADFFF1E" w:rsidRPr="7312B8BB">
        <w:rPr>
          <w:rFonts w:asciiTheme="minorHAnsi" w:hAnsiTheme="minorHAnsi"/>
          <w:sz w:val="22"/>
          <w:szCs w:val="22"/>
          <w:lang w:val="it-IT"/>
        </w:rPr>
        <w:t xml:space="preserve">massimo </w:t>
      </w:r>
      <w:r w:rsidR="3BF9051B" w:rsidRPr="7312B8BB">
        <w:rPr>
          <w:rFonts w:asciiTheme="minorHAnsi" w:hAnsiTheme="minorHAnsi"/>
          <w:sz w:val="22"/>
          <w:szCs w:val="22"/>
          <w:lang w:val="it-IT"/>
        </w:rPr>
        <w:t xml:space="preserve">riconoscimento </w:t>
      </w:r>
      <w:r w:rsidR="4D2D4C49" w:rsidRPr="7312B8BB">
        <w:rPr>
          <w:rFonts w:asciiTheme="minorHAnsi" w:hAnsiTheme="minorHAnsi"/>
          <w:sz w:val="22"/>
          <w:szCs w:val="22"/>
          <w:lang w:val="it-IT"/>
        </w:rPr>
        <w:t xml:space="preserve">nella categoria </w:t>
      </w:r>
      <w:r w:rsidR="4D2D4C49" w:rsidRPr="7312B8BB">
        <w:rPr>
          <w:rFonts w:asciiTheme="minorHAnsi" w:hAnsiTheme="minorHAnsi"/>
          <w:i/>
          <w:iCs/>
          <w:sz w:val="22"/>
          <w:szCs w:val="22"/>
          <w:lang w:val="it-IT"/>
        </w:rPr>
        <w:t xml:space="preserve">Innovazione operativa. </w:t>
      </w:r>
      <w:r w:rsidR="4D2D4C49" w:rsidRPr="7312B8BB">
        <w:rPr>
          <w:rFonts w:asciiTheme="minorHAnsi" w:hAnsiTheme="minorHAnsi"/>
          <w:sz w:val="22"/>
          <w:szCs w:val="22"/>
          <w:lang w:val="it-IT"/>
        </w:rPr>
        <w:t>Gli Awa</w:t>
      </w:r>
      <w:r w:rsidR="3D17B0D9" w:rsidRPr="7312B8BB">
        <w:rPr>
          <w:rFonts w:asciiTheme="minorHAnsi" w:hAnsiTheme="minorHAnsi"/>
          <w:sz w:val="22"/>
          <w:szCs w:val="22"/>
          <w:lang w:val="it-IT"/>
        </w:rPr>
        <w:t>r</w:t>
      </w:r>
      <w:r w:rsidR="4D2D4C49" w:rsidRPr="7312B8BB">
        <w:rPr>
          <w:rFonts w:asciiTheme="minorHAnsi" w:hAnsiTheme="minorHAnsi"/>
          <w:sz w:val="22"/>
          <w:szCs w:val="22"/>
          <w:lang w:val="it-IT"/>
        </w:rPr>
        <w:t>ds sono sta</w:t>
      </w:r>
      <w:r w:rsidR="29786AB5" w:rsidRPr="7312B8BB">
        <w:rPr>
          <w:rFonts w:asciiTheme="minorHAnsi" w:hAnsiTheme="minorHAnsi"/>
          <w:sz w:val="22"/>
          <w:szCs w:val="22"/>
          <w:lang w:val="it-IT"/>
        </w:rPr>
        <w:t>t</w:t>
      </w:r>
      <w:r w:rsidR="4D2D4C49" w:rsidRPr="7312B8BB">
        <w:rPr>
          <w:rFonts w:asciiTheme="minorHAnsi" w:hAnsiTheme="minorHAnsi"/>
          <w:sz w:val="22"/>
          <w:szCs w:val="22"/>
          <w:lang w:val="it-IT"/>
        </w:rPr>
        <w:t xml:space="preserve">i </w:t>
      </w:r>
      <w:r w:rsidR="3C33EB57" w:rsidRPr="7312B8BB">
        <w:rPr>
          <w:rFonts w:asciiTheme="minorHAnsi" w:hAnsiTheme="minorHAnsi"/>
          <w:sz w:val="22"/>
          <w:szCs w:val="22"/>
          <w:lang w:val="it-IT"/>
        </w:rPr>
        <w:t xml:space="preserve">consegnati </w:t>
      </w:r>
      <w:r w:rsidR="4D2D4C49" w:rsidRPr="7312B8BB">
        <w:rPr>
          <w:rFonts w:asciiTheme="minorHAnsi" w:hAnsiTheme="minorHAnsi"/>
          <w:sz w:val="22"/>
          <w:szCs w:val="22"/>
          <w:lang w:val="it-IT"/>
        </w:rPr>
        <w:t xml:space="preserve">durante </w:t>
      </w:r>
      <w:r w:rsidR="0A19F412" w:rsidRPr="7312B8BB">
        <w:rPr>
          <w:rFonts w:asciiTheme="minorHAnsi" w:hAnsiTheme="minorHAnsi"/>
          <w:sz w:val="22"/>
          <w:szCs w:val="22"/>
          <w:lang w:val="it-IT"/>
        </w:rPr>
        <w:t>la tradizionale serata conviviale de</w:t>
      </w:r>
      <w:r w:rsidR="4DD7CB66" w:rsidRPr="7312B8BB">
        <w:rPr>
          <w:rFonts w:asciiTheme="minorHAnsi" w:hAnsiTheme="minorHAnsi"/>
          <w:sz w:val="22"/>
          <w:szCs w:val="22"/>
          <w:lang w:val="it-IT"/>
        </w:rPr>
        <w:t>lle Giornate Italiane del Sollevamento, appena conclusesi alla Fiera di Piacenza.</w:t>
      </w:r>
      <w:r w:rsidR="667A43E3" w:rsidRPr="7312B8BB">
        <w:rPr>
          <w:rFonts w:asciiTheme="minorHAnsi" w:hAnsiTheme="minorHAnsi"/>
          <w:sz w:val="22"/>
          <w:szCs w:val="22"/>
          <w:lang w:val="it-IT"/>
        </w:rPr>
        <w:t xml:space="preserve"> Nella tradizione Mammoet, l’innovazione generata da</w:t>
      </w:r>
      <w:r w:rsidR="53B424E9" w:rsidRPr="7312B8BB">
        <w:rPr>
          <w:rFonts w:asciiTheme="minorHAnsi" w:hAnsiTheme="minorHAnsi"/>
          <w:sz w:val="22"/>
          <w:szCs w:val="22"/>
          <w:lang w:val="it-IT"/>
        </w:rPr>
        <w:t xml:space="preserve"> </w:t>
      </w:r>
      <w:r w:rsidR="667A43E3" w:rsidRPr="7312B8BB">
        <w:rPr>
          <w:rFonts w:asciiTheme="minorHAnsi" w:hAnsiTheme="minorHAnsi"/>
          <w:sz w:val="22"/>
          <w:szCs w:val="22"/>
          <w:lang w:val="it-IT"/>
        </w:rPr>
        <w:t>un’esigenza puntuale è ora diventata parte dell’arsenale di metodi e di tecnologie della società, a disposizione in ogni circostanza per ogni commessa e ogni cliente.</w:t>
      </w:r>
    </w:p>
    <w:p w14:paraId="2F34AD61" w14:textId="34858C9B" w:rsidR="6E64B113" w:rsidRDefault="6E64B113" w:rsidP="25EF4A3D">
      <w:pPr>
        <w:rPr>
          <w:rFonts w:asciiTheme="minorHAnsi" w:hAnsiTheme="minorHAnsi"/>
          <w:sz w:val="22"/>
          <w:szCs w:val="22"/>
          <w:lang w:val="it-IT"/>
        </w:rPr>
      </w:pPr>
    </w:p>
    <w:p w14:paraId="52C255A8" w14:textId="7F384508" w:rsidR="6E64B113" w:rsidRDefault="4DD7CB66" w:rsidP="7312B8BB">
      <w:pPr>
        <w:rPr>
          <w:rFonts w:asciiTheme="minorHAnsi" w:hAnsiTheme="minorHAnsi"/>
          <w:sz w:val="22"/>
          <w:szCs w:val="22"/>
          <w:lang w:val="it-IT"/>
        </w:rPr>
      </w:pPr>
      <w:r w:rsidRPr="7312B8BB">
        <w:rPr>
          <w:rFonts w:asciiTheme="minorHAnsi" w:hAnsiTheme="minorHAnsi"/>
          <w:sz w:val="22"/>
          <w:szCs w:val="22"/>
          <w:lang w:val="it-IT"/>
        </w:rPr>
        <w:t xml:space="preserve">Il contesto in cui è stata concepita, realizzata e applicata l’innovazione premiata è </w:t>
      </w:r>
      <w:r w:rsidR="49E318AC" w:rsidRPr="7312B8BB">
        <w:rPr>
          <w:rFonts w:asciiTheme="minorHAnsi" w:hAnsiTheme="minorHAnsi"/>
          <w:sz w:val="22"/>
          <w:szCs w:val="22"/>
          <w:lang w:val="it-IT"/>
        </w:rPr>
        <w:t>quello della logistica industriale nell’ambito dei lavori di realizzazione di grandi impianti modularizzati di liquefazione del gas naturale, destinati a siti produttivi sulla costa USA del Golfo del Messico. La crescita della domand</w:t>
      </w:r>
      <w:r w:rsidR="5732F705" w:rsidRPr="7312B8BB">
        <w:rPr>
          <w:rFonts w:asciiTheme="minorHAnsi" w:hAnsiTheme="minorHAnsi"/>
          <w:sz w:val="22"/>
          <w:szCs w:val="22"/>
          <w:lang w:val="it-IT"/>
        </w:rPr>
        <w:t xml:space="preserve">a </w:t>
      </w:r>
      <w:r w:rsidR="49E318AC" w:rsidRPr="7312B8BB">
        <w:rPr>
          <w:rFonts w:asciiTheme="minorHAnsi" w:hAnsiTheme="minorHAnsi"/>
          <w:sz w:val="22"/>
          <w:szCs w:val="22"/>
          <w:lang w:val="it-IT"/>
        </w:rPr>
        <w:t>di LN</w:t>
      </w:r>
      <w:r w:rsidR="447D2302" w:rsidRPr="7312B8BB">
        <w:rPr>
          <w:rFonts w:asciiTheme="minorHAnsi" w:hAnsiTheme="minorHAnsi"/>
          <w:sz w:val="22"/>
          <w:szCs w:val="22"/>
          <w:lang w:val="it-IT"/>
        </w:rPr>
        <w:t xml:space="preserve">G </w:t>
      </w:r>
      <w:r w:rsidR="5F278DA6" w:rsidRPr="7312B8BB">
        <w:rPr>
          <w:rFonts w:asciiTheme="minorHAnsi" w:hAnsiTheme="minorHAnsi"/>
          <w:sz w:val="22"/>
          <w:szCs w:val="22"/>
          <w:lang w:val="it-IT"/>
        </w:rPr>
        <w:t xml:space="preserve">ha portato alla richiesta di aumentare repentinamente i ritmi di consegna, con </w:t>
      </w:r>
      <w:r w:rsidR="57D0D5BD" w:rsidRPr="7312B8BB">
        <w:rPr>
          <w:rFonts w:asciiTheme="minorHAnsi" w:hAnsiTheme="minorHAnsi"/>
          <w:sz w:val="22"/>
          <w:szCs w:val="22"/>
          <w:lang w:val="it-IT"/>
        </w:rPr>
        <w:t>la</w:t>
      </w:r>
      <w:r w:rsidR="5F278DA6" w:rsidRPr="7312B8BB">
        <w:rPr>
          <w:rFonts w:asciiTheme="minorHAnsi" w:hAnsiTheme="minorHAnsi"/>
          <w:sz w:val="22"/>
          <w:szCs w:val="22"/>
          <w:lang w:val="it-IT"/>
        </w:rPr>
        <w:t xml:space="preserve"> conseguente p</w:t>
      </w:r>
      <w:r w:rsidR="14B89CE7" w:rsidRPr="7312B8BB">
        <w:rPr>
          <w:rFonts w:asciiTheme="minorHAnsi" w:hAnsiTheme="minorHAnsi"/>
          <w:sz w:val="22"/>
          <w:szCs w:val="22"/>
          <w:lang w:val="it-IT"/>
        </w:rPr>
        <w:t xml:space="preserve">rospettiva </w:t>
      </w:r>
      <w:r w:rsidR="5F278DA6" w:rsidRPr="7312B8BB">
        <w:rPr>
          <w:rFonts w:asciiTheme="minorHAnsi" w:hAnsiTheme="minorHAnsi"/>
          <w:sz w:val="22"/>
          <w:szCs w:val="22"/>
          <w:lang w:val="it-IT"/>
        </w:rPr>
        <w:t xml:space="preserve">di </w:t>
      </w:r>
      <w:r w:rsidR="699ABE86" w:rsidRPr="7312B8BB">
        <w:rPr>
          <w:rFonts w:asciiTheme="minorHAnsi" w:hAnsiTheme="minorHAnsi"/>
          <w:sz w:val="22"/>
          <w:szCs w:val="22"/>
          <w:lang w:val="it-IT"/>
        </w:rPr>
        <w:t>s</w:t>
      </w:r>
      <w:r w:rsidR="5F278DA6" w:rsidRPr="7312B8BB">
        <w:rPr>
          <w:rFonts w:asciiTheme="minorHAnsi" w:hAnsiTheme="minorHAnsi"/>
          <w:sz w:val="22"/>
          <w:szCs w:val="22"/>
          <w:lang w:val="it-IT"/>
        </w:rPr>
        <w:t>ovrapposizione delle fasi di costruzione e spedizione di due diverse linee di moduli.</w:t>
      </w:r>
      <w:r w:rsidR="49E318AC" w:rsidRPr="7312B8BB">
        <w:rPr>
          <w:rFonts w:asciiTheme="minorHAnsi" w:hAnsiTheme="minorHAnsi"/>
          <w:sz w:val="22"/>
          <w:szCs w:val="22"/>
          <w:lang w:val="it-IT"/>
        </w:rPr>
        <w:t xml:space="preserve"> </w:t>
      </w:r>
      <w:r w:rsidR="6A106CA0" w:rsidRPr="7312B8BB">
        <w:rPr>
          <w:rFonts w:asciiTheme="minorHAnsi" w:hAnsiTheme="minorHAnsi"/>
          <w:sz w:val="22"/>
          <w:szCs w:val="22"/>
          <w:lang w:val="it-IT"/>
        </w:rPr>
        <w:t xml:space="preserve">Questa prospettiva ha creato un’esigenza che è risultata in un’innovazione in grado di ottimizzare </w:t>
      </w:r>
      <w:r w:rsidR="7FA19AAF" w:rsidRPr="7312B8BB">
        <w:rPr>
          <w:rFonts w:asciiTheme="minorHAnsi" w:hAnsiTheme="minorHAnsi"/>
          <w:sz w:val="22"/>
          <w:szCs w:val="22"/>
          <w:lang w:val="it-IT"/>
        </w:rPr>
        <w:t xml:space="preserve">temporalmente </w:t>
      </w:r>
      <w:r w:rsidR="6A106CA0" w:rsidRPr="7312B8BB">
        <w:rPr>
          <w:rFonts w:asciiTheme="minorHAnsi" w:hAnsiTheme="minorHAnsi"/>
          <w:sz w:val="22"/>
          <w:szCs w:val="22"/>
          <w:lang w:val="it-IT"/>
        </w:rPr>
        <w:t>in ogni contesto determinati tipi di lavori.</w:t>
      </w:r>
    </w:p>
    <w:p w14:paraId="329D0586" w14:textId="7CCD9C2C" w:rsidR="6E64B113" w:rsidRDefault="4227CC5A" w:rsidP="6E64B113">
      <w:r w:rsidRPr="25EF4A3D">
        <w:rPr>
          <w:rFonts w:asciiTheme="minorHAnsi" w:hAnsiTheme="minorHAnsi"/>
          <w:sz w:val="22"/>
          <w:szCs w:val="22"/>
          <w:lang w:val="it-IT"/>
        </w:rPr>
        <w:t xml:space="preserve"> </w:t>
      </w:r>
    </w:p>
    <w:p w14:paraId="5CB96FE2" w14:textId="09DF5F71" w:rsidR="384F6EBC" w:rsidRDefault="384F6EBC" w:rsidP="7312B8BB">
      <w:pPr>
        <w:rPr>
          <w:rFonts w:asciiTheme="minorHAnsi" w:hAnsiTheme="minorHAnsi"/>
          <w:sz w:val="22"/>
          <w:szCs w:val="22"/>
          <w:lang w:val="it-IT"/>
        </w:rPr>
      </w:pPr>
      <w:r w:rsidRPr="7312B8BB">
        <w:rPr>
          <w:rFonts w:asciiTheme="minorHAnsi" w:hAnsiTheme="minorHAnsi"/>
          <w:sz w:val="22"/>
          <w:szCs w:val="22"/>
          <w:lang w:val="it-IT"/>
        </w:rPr>
        <w:t xml:space="preserve">L’ambiente di lavoro, quello delle aree immediatamente </w:t>
      </w:r>
      <w:r w:rsidR="4DB1AE39" w:rsidRPr="7312B8BB">
        <w:rPr>
          <w:rFonts w:asciiTheme="minorHAnsi" w:hAnsiTheme="minorHAnsi"/>
          <w:sz w:val="22"/>
          <w:szCs w:val="22"/>
          <w:lang w:val="it-IT"/>
        </w:rPr>
        <w:t>extra portuali</w:t>
      </w:r>
      <w:r w:rsidRPr="7312B8BB">
        <w:rPr>
          <w:rFonts w:asciiTheme="minorHAnsi" w:hAnsiTheme="minorHAnsi"/>
          <w:sz w:val="22"/>
          <w:szCs w:val="22"/>
          <w:lang w:val="it-IT"/>
        </w:rPr>
        <w:t xml:space="preserve"> di Marina di Carrara, ha</w:t>
      </w:r>
      <w:r w:rsidR="49E318AC" w:rsidRPr="7312B8BB">
        <w:rPr>
          <w:rFonts w:asciiTheme="minorHAnsi" w:hAnsiTheme="minorHAnsi"/>
          <w:sz w:val="22"/>
          <w:szCs w:val="22"/>
          <w:lang w:val="it-IT"/>
        </w:rPr>
        <w:t xml:space="preserve"> chiari limiti fisici e temporali</w:t>
      </w:r>
      <w:r w:rsidR="0374375F" w:rsidRPr="7312B8BB">
        <w:rPr>
          <w:rFonts w:asciiTheme="minorHAnsi" w:hAnsiTheme="minorHAnsi"/>
          <w:sz w:val="22"/>
          <w:szCs w:val="22"/>
          <w:lang w:val="it-IT"/>
        </w:rPr>
        <w:t xml:space="preserve">. </w:t>
      </w:r>
      <w:r w:rsidR="409D8C09" w:rsidRPr="7312B8BB">
        <w:rPr>
          <w:rFonts w:asciiTheme="minorHAnsi" w:hAnsiTheme="minorHAnsi"/>
          <w:sz w:val="22"/>
          <w:szCs w:val="22"/>
          <w:lang w:val="it-IT"/>
        </w:rPr>
        <w:t>Secondo il normale flusso di lavoro, i</w:t>
      </w:r>
      <w:r w:rsidR="55E1DC42" w:rsidRPr="7312B8BB">
        <w:rPr>
          <w:rFonts w:asciiTheme="minorHAnsi" w:hAnsiTheme="minorHAnsi"/>
          <w:sz w:val="22"/>
          <w:szCs w:val="22"/>
          <w:lang w:val="it-IT"/>
        </w:rPr>
        <w:t xml:space="preserve"> moduli vuoti arrivano a coppie nel Porto di Marina di Carrara via barge oceanica e vengono scaricati con due treni SPMT da 34 assi ognuno per un totale di 68 assi. </w:t>
      </w:r>
      <w:r w:rsidR="152E59E8" w:rsidRPr="7312B8BB">
        <w:rPr>
          <w:rFonts w:asciiTheme="minorHAnsi" w:hAnsiTheme="minorHAnsi"/>
          <w:sz w:val="22"/>
          <w:szCs w:val="22"/>
          <w:lang w:val="it-IT"/>
        </w:rPr>
        <w:t xml:space="preserve">Dopo essere portati in quota, essi venivano portati presso il cantiere di Carrara-Avenza e una volta allestiti riportati indietro per </w:t>
      </w:r>
      <w:r w:rsidR="35163311" w:rsidRPr="7312B8BB">
        <w:rPr>
          <w:rFonts w:asciiTheme="minorHAnsi" w:hAnsiTheme="minorHAnsi"/>
          <w:sz w:val="22"/>
          <w:szCs w:val="22"/>
          <w:lang w:val="it-IT"/>
        </w:rPr>
        <w:t xml:space="preserve">l’imbarco </w:t>
      </w:r>
      <w:r w:rsidR="6CC0E86A" w:rsidRPr="7312B8BB">
        <w:rPr>
          <w:rFonts w:asciiTheme="minorHAnsi" w:hAnsiTheme="minorHAnsi"/>
          <w:sz w:val="22"/>
          <w:szCs w:val="22"/>
          <w:lang w:val="it-IT"/>
        </w:rPr>
        <w:t>con quattro</w:t>
      </w:r>
      <w:r w:rsidR="0FEF3E55" w:rsidRPr="7312B8BB">
        <w:rPr>
          <w:rFonts w:asciiTheme="minorHAnsi" w:hAnsiTheme="minorHAnsi"/>
          <w:sz w:val="22"/>
          <w:szCs w:val="22"/>
          <w:lang w:val="it-IT"/>
        </w:rPr>
        <w:t xml:space="preserve"> treni di SMPT da 34 assi ciascuno per un totale di 136.</w:t>
      </w:r>
      <w:r w:rsidR="71C44FAD" w:rsidRPr="7312B8BB">
        <w:rPr>
          <w:rFonts w:asciiTheme="minorHAnsi" w:hAnsiTheme="minorHAnsi"/>
          <w:sz w:val="22"/>
          <w:szCs w:val="22"/>
          <w:lang w:val="it-IT"/>
        </w:rPr>
        <w:t xml:space="preserve"> </w:t>
      </w:r>
      <w:r w:rsidR="326AAADF" w:rsidRPr="7312B8BB">
        <w:rPr>
          <w:rFonts w:asciiTheme="minorHAnsi" w:hAnsiTheme="minorHAnsi"/>
          <w:sz w:val="22"/>
          <w:szCs w:val="22"/>
          <w:lang w:val="it-IT"/>
        </w:rPr>
        <w:t>Le operazioni vedono l’impiego di sollevatori idraulici con intervent</w:t>
      </w:r>
      <w:r w:rsidR="366B99F9" w:rsidRPr="7312B8BB">
        <w:rPr>
          <w:rFonts w:asciiTheme="minorHAnsi" w:hAnsiTheme="minorHAnsi"/>
          <w:sz w:val="22"/>
          <w:szCs w:val="22"/>
          <w:lang w:val="it-IT"/>
        </w:rPr>
        <w:t>i</w:t>
      </w:r>
      <w:r w:rsidR="326AAADF" w:rsidRPr="7312B8BB">
        <w:rPr>
          <w:rFonts w:asciiTheme="minorHAnsi" w:hAnsiTheme="minorHAnsi"/>
          <w:sz w:val="22"/>
          <w:szCs w:val="22"/>
          <w:lang w:val="it-IT"/>
        </w:rPr>
        <w:t xml:space="preserve"> uman</w:t>
      </w:r>
      <w:r w:rsidR="065C2AB7" w:rsidRPr="7312B8BB">
        <w:rPr>
          <w:rFonts w:asciiTheme="minorHAnsi" w:hAnsiTheme="minorHAnsi"/>
          <w:sz w:val="22"/>
          <w:szCs w:val="22"/>
          <w:lang w:val="it-IT"/>
        </w:rPr>
        <w:t>i</w:t>
      </w:r>
      <w:r w:rsidR="326AAADF" w:rsidRPr="7312B8BB">
        <w:rPr>
          <w:rFonts w:asciiTheme="minorHAnsi" w:hAnsiTheme="minorHAnsi"/>
          <w:sz w:val="22"/>
          <w:szCs w:val="22"/>
          <w:lang w:val="it-IT"/>
        </w:rPr>
        <w:t xml:space="preserve"> che si svolgono in cinque step. </w:t>
      </w:r>
      <w:r w:rsidR="71C44FAD" w:rsidRPr="7312B8BB">
        <w:rPr>
          <w:rFonts w:asciiTheme="minorHAnsi" w:hAnsiTheme="minorHAnsi"/>
          <w:sz w:val="22"/>
          <w:szCs w:val="22"/>
          <w:lang w:val="it-IT"/>
        </w:rPr>
        <w:t>Il tempo totale di ciclo con metodi tradizion</w:t>
      </w:r>
      <w:r w:rsidR="57D33ED5" w:rsidRPr="7312B8BB">
        <w:rPr>
          <w:rFonts w:asciiTheme="minorHAnsi" w:hAnsiTheme="minorHAnsi"/>
          <w:sz w:val="22"/>
          <w:szCs w:val="22"/>
          <w:lang w:val="it-IT"/>
        </w:rPr>
        <w:t>a</w:t>
      </w:r>
      <w:r w:rsidR="71C44FAD" w:rsidRPr="7312B8BB">
        <w:rPr>
          <w:rFonts w:asciiTheme="minorHAnsi" w:hAnsiTheme="minorHAnsi"/>
          <w:sz w:val="22"/>
          <w:szCs w:val="22"/>
          <w:lang w:val="it-IT"/>
        </w:rPr>
        <w:t>li è di dieci giorni.</w:t>
      </w:r>
    </w:p>
    <w:p w14:paraId="1A62809E" w14:textId="4D3FBF7E" w:rsidR="6E64B113" w:rsidRDefault="6E64B113" w:rsidP="25EF4A3D">
      <w:pPr>
        <w:rPr>
          <w:rFonts w:asciiTheme="minorHAnsi" w:hAnsiTheme="minorHAnsi"/>
          <w:sz w:val="22"/>
          <w:szCs w:val="22"/>
          <w:lang w:val="it-IT"/>
        </w:rPr>
      </w:pPr>
    </w:p>
    <w:p w14:paraId="7B27D492" w14:textId="316C76BE" w:rsidR="5EA72730" w:rsidRDefault="5EA72730" w:rsidP="7312B8BB">
      <w:pPr>
        <w:rPr>
          <w:rFonts w:asciiTheme="minorHAnsi" w:hAnsiTheme="minorHAnsi"/>
          <w:sz w:val="22"/>
          <w:szCs w:val="22"/>
          <w:lang w:val="it-IT"/>
        </w:rPr>
      </w:pPr>
      <w:r w:rsidRPr="7312B8BB">
        <w:rPr>
          <w:rFonts w:asciiTheme="minorHAnsi" w:hAnsiTheme="minorHAnsi"/>
          <w:sz w:val="22"/>
          <w:szCs w:val="22"/>
          <w:lang w:val="it-IT"/>
        </w:rPr>
        <w:t xml:space="preserve">Pur essendo </w:t>
      </w:r>
      <w:r w:rsidR="3142DBBA" w:rsidRPr="7312B8BB">
        <w:rPr>
          <w:rFonts w:asciiTheme="minorHAnsi" w:hAnsiTheme="minorHAnsi"/>
          <w:sz w:val="22"/>
          <w:szCs w:val="22"/>
          <w:lang w:val="it-IT"/>
        </w:rPr>
        <w:t xml:space="preserve">la tradizionale operatività </w:t>
      </w:r>
      <w:r w:rsidRPr="7312B8BB">
        <w:rPr>
          <w:rFonts w:asciiTheme="minorHAnsi" w:hAnsiTheme="minorHAnsi"/>
          <w:sz w:val="22"/>
          <w:szCs w:val="22"/>
          <w:lang w:val="it-IT"/>
        </w:rPr>
        <w:t>perfettamente adeguata in condizioni normali,</w:t>
      </w:r>
      <w:r w:rsidR="17A26A02" w:rsidRPr="7312B8BB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7312B8BB">
        <w:rPr>
          <w:rFonts w:asciiTheme="minorHAnsi" w:hAnsiTheme="minorHAnsi"/>
          <w:sz w:val="22"/>
          <w:szCs w:val="22"/>
          <w:lang w:val="it-IT"/>
        </w:rPr>
        <w:t>c</w:t>
      </w:r>
      <w:r w:rsidR="5B42ED45" w:rsidRPr="7312B8BB">
        <w:rPr>
          <w:rFonts w:asciiTheme="minorHAnsi" w:hAnsiTheme="minorHAnsi"/>
          <w:sz w:val="22"/>
          <w:szCs w:val="22"/>
          <w:lang w:val="it-IT"/>
        </w:rPr>
        <w:t>on l’aumento dei ritmi di consegna l’area di parcheggio posta di fronte al porto</w:t>
      </w:r>
      <w:r w:rsidR="357B464D" w:rsidRPr="7312B8BB">
        <w:rPr>
          <w:rFonts w:asciiTheme="minorHAnsi" w:hAnsiTheme="minorHAnsi"/>
          <w:sz w:val="22"/>
          <w:szCs w:val="22"/>
          <w:lang w:val="it-IT"/>
        </w:rPr>
        <w:t xml:space="preserve"> s</w:t>
      </w:r>
      <w:r w:rsidR="50C7F13A" w:rsidRPr="7312B8BB">
        <w:rPr>
          <w:rFonts w:asciiTheme="minorHAnsi" w:hAnsiTheme="minorHAnsi"/>
          <w:sz w:val="22"/>
          <w:szCs w:val="22"/>
          <w:lang w:val="it-IT"/>
        </w:rPr>
        <w:t>arebbe</w:t>
      </w:r>
      <w:r w:rsidR="5B42ED45" w:rsidRPr="7312B8BB">
        <w:rPr>
          <w:rFonts w:asciiTheme="minorHAnsi" w:hAnsiTheme="minorHAnsi"/>
          <w:sz w:val="22"/>
          <w:szCs w:val="22"/>
          <w:lang w:val="it-IT"/>
        </w:rPr>
        <w:t xml:space="preserve"> stata occupata totalmente per diversi mesi impattando sull’operatività degli altri utilizzatori dell’infrastruttura portuale. In un</w:t>
      </w:r>
      <w:r w:rsidR="07D93E15" w:rsidRPr="7312B8BB">
        <w:rPr>
          <w:rFonts w:asciiTheme="minorHAnsi" w:hAnsiTheme="minorHAnsi"/>
          <w:sz w:val="22"/>
          <w:szCs w:val="22"/>
          <w:lang w:val="it-IT"/>
        </w:rPr>
        <w:t xml:space="preserve">a prevista </w:t>
      </w:r>
      <w:r w:rsidR="5B42ED45" w:rsidRPr="7312B8BB">
        <w:rPr>
          <w:rFonts w:asciiTheme="minorHAnsi" w:hAnsiTheme="minorHAnsi"/>
          <w:sz w:val="22"/>
          <w:szCs w:val="22"/>
          <w:lang w:val="it-IT"/>
        </w:rPr>
        <w:t>occasione di picco</w:t>
      </w:r>
      <w:r w:rsidR="7E6B9FD0" w:rsidRPr="7312B8BB">
        <w:rPr>
          <w:rFonts w:asciiTheme="minorHAnsi" w:hAnsiTheme="minorHAnsi"/>
          <w:sz w:val="22"/>
          <w:szCs w:val="22"/>
          <w:lang w:val="it-IT"/>
        </w:rPr>
        <w:t xml:space="preserve">, </w:t>
      </w:r>
      <w:r w:rsidR="4A942C67" w:rsidRPr="7312B8BB">
        <w:rPr>
          <w:rFonts w:asciiTheme="minorHAnsi" w:hAnsiTheme="minorHAnsi"/>
          <w:sz w:val="22"/>
          <w:szCs w:val="22"/>
          <w:lang w:val="it-IT"/>
        </w:rPr>
        <w:t>addirittura, la</w:t>
      </w:r>
      <w:r w:rsidR="5B42ED45" w:rsidRPr="7312B8BB">
        <w:rPr>
          <w:rFonts w:asciiTheme="minorHAnsi" w:hAnsiTheme="minorHAnsi"/>
          <w:sz w:val="22"/>
          <w:szCs w:val="22"/>
          <w:lang w:val="it-IT"/>
        </w:rPr>
        <w:t xml:space="preserve"> concentrazione di operazioni inbound e outbound da effettuare nei tempi definiti con i metodi tradizionali di </w:t>
      </w:r>
      <w:r w:rsidR="5B42ED45" w:rsidRPr="7312B8BB">
        <w:rPr>
          <w:rFonts w:asciiTheme="minorHAnsi" w:hAnsiTheme="minorHAnsi"/>
          <w:i/>
          <w:iCs/>
          <w:sz w:val="22"/>
          <w:szCs w:val="22"/>
          <w:lang w:val="it-IT"/>
        </w:rPr>
        <w:t>jack and pack</w:t>
      </w:r>
      <w:r w:rsidR="5B42ED45" w:rsidRPr="7312B8BB">
        <w:rPr>
          <w:rFonts w:asciiTheme="minorHAnsi" w:hAnsiTheme="minorHAnsi"/>
          <w:sz w:val="22"/>
          <w:szCs w:val="22"/>
          <w:lang w:val="it-IT"/>
        </w:rPr>
        <w:t xml:space="preserve"> superava il tempo disponibile e quindi non era fattibile.</w:t>
      </w:r>
    </w:p>
    <w:p w14:paraId="218E134B" w14:textId="5485E621" w:rsidR="7312B8BB" w:rsidRDefault="7312B8BB" w:rsidP="7312B8BB">
      <w:pPr>
        <w:rPr>
          <w:rFonts w:asciiTheme="minorHAnsi" w:hAnsiTheme="minorHAnsi"/>
          <w:sz w:val="22"/>
          <w:szCs w:val="22"/>
          <w:lang w:val="it-IT"/>
        </w:rPr>
      </w:pPr>
    </w:p>
    <w:p w14:paraId="1913C6DF" w14:textId="27E8AC10" w:rsidR="6E64B113" w:rsidRDefault="55E1DC42" w:rsidP="7312B8BB">
      <w:pPr>
        <w:rPr>
          <w:rFonts w:asciiTheme="minorHAnsi" w:hAnsiTheme="minorHAnsi"/>
          <w:sz w:val="22"/>
          <w:szCs w:val="22"/>
          <w:lang w:val="it-IT"/>
        </w:rPr>
      </w:pPr>
      <w:r w:rsidRPr="7312B8BB">
        <w:rPr>
          <w:rFonts w:asciiTheme="minorHAnsi" w:hAnsiTheme="minorHAnsi"/>
          <w:sz w:val="22"/>
          <w:szCs w:val="22"/>
          <w:lang w:val="it-IT"/>
        </w:rPr>
        <w:lastRenderedPageBreak/>
        <w:t>Con il nu</w:t>
      </w:r>
      <w:r w:rsidR="12B18470" w:rsidRPr="7312B8BB">
        <w:rPr>
          <w:rFonts w:asciiTheme="minorHAnsi" w:hAnsiTheme="minorHAnsi"/>
          <w:sz w:val="22"/>
          <w:szCs w:val="22"/>
          <w:lang w:val="it-IT"/>
        </w:rPr>
        <w:t>o</w:t>
      </w:r>
      <w:r w:rsidRPr="7312B8BB">
        <w:rPr>
          <w:rFonts w:asciiTheme="minorHAnsi" w:hAnsiTheme="minorHAnsi"/>
          <w:sz w:val="22"/>
          <w:szCs w:val="22"/>
          <w:lang w:val="it-IT"/>
        </w:rPr>
        <w:t>vo metodo operativo</w:t>
      </w:r>
      <w:r w:rsidR="08EC3FDC" w:rsidRPr="7312B8BB">
        <w:rPr>
          <w:rFonts w:asciiTheme="minorHAnsi" w:hAnsiTheme="minorHAnsi"/>
          <w:sz w:val="22"/>
          <w:szCs w:val="22"/>
          <w:lang w:val="it-IT"/>
        </w:rPr>
        <w:t xml:space="preserve"> ottimizzato</w:t>
      </w:r>
      <w:r w:rsidRPr="7312B8BB">
        <w:rPr>
          <w:rFonts w:asciiTheme="minorHAnsi" w:hAnsiTheme="minorHAnsi"/>
          <w:sz w:val="22"/>
          <w:szCs w:val="22"/>
          <w:lang w:val="it-IT"/>
        </w:rPr>
        <w:t xml:space="preserve">, </w:t>
      </w:r>
      <w:r w:rsidR="21DE4F66" w:rsidRPr="7312B8BB">
        <w:rPr>
          <w:rFonts w:asciiTheme="minorHAnsi" w:hAnsiTheme="minorHAnsi"/>
          <w:sz w:val="22"/>
          <w:szCs w:val="22"/>
          <w:lang w:val="it-IT"/>
        </w:rPr>
        <w:t xml:space="preserve">i </w:t>
      </w:r>
      <w:r w:rsidRPr="7312B8BB">
        <w:rPr>
          <w:rFonts w:asciiTheme="minorHAnsi" w:hAnsiTheme="minorHAnsi"/>
          <w:sz w:val="22"/>
          <w:szCs w:val="22"/>
          <w:lang w:val="it-IT"/>
        </w:rPr>
        <w:t xml:space="preserve">moduli vuoti vengono </w:t>
      </w:r>
      <w:r w:rsidR="7F834133" w:rsidRPr="7312B8BB">
        <w:rPr>
          <w:rFonts w:asciiTheme="minorHAnsi" w:hAnsiTheme="minorHAnsi"/>
          <w:sz w:val="22"/>
          <w:szCs w:val="22"/>
          <w:lang w:val="it-IT"/>
        </w:rPr>
        <w:t xml:space="preserve">invece </w:t>
      </w:r>
      <w:r w:rsidRPr="7312B8BB">
        <w:rPr>
          <w:rFonts w:asciiTheme="minorHAnsi" w:hAnsiTheme="minorHAnsi"/>
          <w:sz w:val="22"/>
          <w:szCs w:val="22"/>
          <w:lang w:val="it-IT"/>
        </w:rPr>
        <w:t xml:space="preserve">portati in un’area dedicata dove sono stati installati i martinetti dell’Hydraulic Jacking System (HJS) e i sistemi ausiliari. I moduli vengono dunque posati sui martinetti (30 punti di appoggio totali) e i treni SPMT vengono sfilati ed allestiti con i supporti necessari a trasportare i moduli alla quota di tre metri. Una volta completato il sollevamento del modulo tramite </w:t>
      </w:r>
      <w:r w:rsidR="5B1C217B" w:rsidRPr="7312B8BB">
        <w:rPr>
          <w:rFonts w:asciiTheme="minorHAnsi" w:hAnsiTheme="minorHAnsi"/>
          <w:sz w:val="22"/>
          <w:szCs w:val="22"/>
          <w:lang w:val="it-IT"/>
        </w:rPr>
        <w:t>HJS,</w:t>
      </w:r>
      <w:r w:rsidRPr="7312B8BB">
        <w:rPr>
          <w:rFonts w:asciiTheme="minorHAnsi" w:hAnsiTheme="minorHAnsi"/>
          <w:sz w:val="22"/>
          <w:szCs w:val="22"/>
          <w:lang w:val="it-IT"/>
        </w:rPr>
        <w:t xml:space="preserve"> i treni SPMT completi dei nuovi supporti vengono riposizionati sotto il modulo sollevato alla quota desiderata. A questo punto, i moduli vengono posati dal sistema HJS tramite una manovra di leggera discesa fino alla posa sugli SPMT e sono quindi pronti per essere trasportati su strada pubblica per un tratto di 1,1 km sino al cantiere di Avenza </w:t>
      </w:r>
      <w:r w:rsidR="05D87912" w:rsidRPr="7312B8BB">
        <w:rPr>
          <w:rFonts w:asciiTheme="minorHAnsi" w:hAnsiTheme="minorHAnsi"/>
          <w:sz w:val="22"/>
          <w:szCs w:val="22"/>
          <w:lang w:val="it-IT"/>
        </w:rPr>
        <w:t xml:space="preserve">per essere </w:t>
      </w:r>
      <w:r w:rsidRPr="7312B8BB">
        <w:rPr>
          <w:rFonts w:asciiTheme="minorHAnsi" w:hAnsiTheme="minorHAnsi"/>
          <w:sz w:val="22"/>
          <w:szCs w:val="22"/>
          <w:lang w:val="it-IT"/>
        </w:rPr>
        <w:t xml:space="preserve">completati, </w:t>
      </w:r>
      <w:r w:rsidR="7743BB6E" w:rsidRPr="7312B8BB">
        <w:rPr>
          <w:rFonts w:asciiTheme="minorHAnsi" w:hAnsiTheme="minorHAnsi"/>
          <w:sz w:val="22"/>
          <w:szCs w:val="22"/>
          <w:lang w:val="it-IT"/>
        </w:rPr>
        <w:t xml:space="preserve">poi </w:t>
      </w:r>
      <w:r w:rsidRPr="7312B8BB">
        <w:rPr>
          <w:rFonts w:asciiTheme="minorHAnsi" w:hAnsiTheme="minorHAnsi"/>
          <w:sz w:val="22"/>
          <w:szCs w:val="22"/>
          <w:lang w:val="it-IT"/>
        </w:rPr>
        <w:t>i moduli vengono riportati nell’area dedicata dove avviene il procedimento sopra descritto all’inverso, abbassandoli da quota 3 metri a 1,7 m, per poi essere trasferiti in porto e caricati su nave Ro-Ro per la spedizione verso gli USA.</w:t>
      </w:r>
    </w:p>
    <w:p w14:paraId="615198DC" w14:textId="730DE2A2" w:rsidR="6E64B113" w:rsidRDefault="6E64B113" w:rsidP="7312B8BB">
      <w:pPr>
        <w:rPr>
          <w:rFonts w:asciiTheme="minorHAnsi" w:hAnsiTheme="minorHAnsi"/>
          <w:sz w:val="22"/>
          <w:szCs w:val="22"/>
          <w:lang w:val="it-IT"/>
        </w:rPr>
      </w:pPr>
    </w:p>
    <w:p w14:paraId="79303B2C" w14:textId="035525CB" w:rsidR="6E64B113" w:rsidRDefault="60D0578C" w:rsidP="7312B8BB">
      <w:pPr>
        <w:rPr>
          <w:rFonts w:asciiTheme="minorHAnsi" w:hAnsiTheme="minorHAnsi"/>
          <w:sz w:val="22"/>
          <w:szCs w:val="22"/>
          <w:lang w:val="it-IT"/>
        </w:rPr>
      </w:pPr>
      <w:r w:rsidRPr="7312B8BB">
        <w:rPr>
          <w:rFonts w:asciiTheme="minorHAnsi" w:hAnsiTheme="minorHAnsi"/>
          <w:sz w:val="22"/>
          <w:szCs w:val="22"/>
          <w:lang w:val="it-IT"/>
        </w:rPr>
        <w:t>Oltre ad avere risolto</w:t>
      </w:r>
      <w:r w:rsidR="1A974D33" w:rsidRPr="7312B8BB">
        <w:rPr>
          <w:rFonts w:asciiTheme="minorHAnsi" w:hAnsiTheme="minorHAnsi"/>
          <w:sz w:val="22"/>
          <w:szCs w:val="22"/>
          <w:lang w:val="it-IT"/>
        </w:rPr>
        <w:t xml:space="preserve"> puntualmente </w:t>
      </w:r>
      <w:r w:rsidRPr="7312B8BB">
        <w:rPr>
          <w:rFonts w:asciiTheme="minorHAnsi" w:hAnsiTheme="minorHAnsi"/>
          <w:sz w:val="22"/>
          <w:szCs w:val="22"/>
          <w:lang w:val="it-IT"/>
        </w:rPr>
        <w:t>i problemi di sovrapposizione ottimizzando i tempi di esecuzione</w:t>
      </w:r>
      <w:r w:rsidR="6CE7ACE7" w:rsidRPr="7312B8BB">
        <w:rPr>
          <w:rFonts w:asciiTheme="minorHAnsi" w:hAnsiTheme="minorHAnsi"/>
          <w:sz w:val="22"/>
          <w:szCs w:val="22"/>
          <w:lang w:val="it-IT"/>
        </w:rPr>
        <w:t xml:space="preserve">, che sono passati da dieci a sei </w:t>
      </w:r>
      <w:r w:rsidR="0D73C71A" w:rsidRPr="7312B8BB">
        <w:rPr>
          <w:rFonts w:asciiTheme="minorHAnsi" w:hAnsiTheme="minorHAnsi"/>
          <w:sz w:val="22"/>
          <w:szCs w:val="22"/>
          <w:lang w:val="it-IT"/>
        </w:rPr>
        <w:t>giorni, l’utilizzo</w:t>
      </w:r>
      <w:r w:rsidRPr="7312B8BB">
        <w:rPr>
          <w:rFonts w:asciiTheme="minorHAnsi" w:hAnsiTheme="minorHAnsi"/>
          <w:sz w:val="22"/>
          <w:szCs w:val="22"/>
          <w:lang w:val="it-IT"/>
        </w:rPr>
        <w:t xml:space="preserve"> dell’Hydraulic Jacking System ha ridotto drasticamente la necessità di allestire i supporti impilabili per il jack and pack sui carrelli SPMT e poi scaricarli.  Riducendo l’impegno umano in area operativa, si è ottenuto anche un maggiore livello di sicurezza a priori. </w:t>
      </w:r>
    </w:p>
    <w:p w14:paraId="6C17C031" w14:textId="469F751E" w:rsidR="6E64B113" w:rsidRDefault="6E64B113" w:rsidP="25EF4A3D">
      <w:pPr>
        <w:rPr>
          <w:rFonts w:asciiTheme="minorHAnsi" w:hAnsiTheme="minorHAnsi"/>
          <w:sz w:val="22"/>
          <w:szCs w:val="22"/>
          <w:lang w:val="it-IT"/>
        </w:rPr>
      </w:pPr>
    </w:p>
    <w:p w14:paraId="481DB203" w14:textId="5FE48F7E" w:rsidR="6E64B113" w:rsidRDefault="60D0578C" w:rsidP="7312B8BB">
      <w:pPr>
        <w:rPr>
          <w:rFonts w:asciiTheme="minorHAnsi" w:hAnsiTheme="minorHAnsi"/>
          <w:sz w:val="22"/>
          <w:szCs w:val="22"/>
          <w:lang w:val="it-IT"/>
        </w:rPr>
      </w:pPr>
      <w:r w:rsidRPr="7312B8BB">
        <w:rPr>
          <w:rFonts w:asciiTheme="minorHAnsi" w:hAnsiTheme="minorHAnsi"/>
          <w:sz w:val="22"/>
          <w:szCs w:val="22"/>
          <w:lang w:val="it-IT"/>
        </w:rPr>
        <w:t xml:space="preserve">“Siamo molto orgogliosi di </w:t>
      </w:r>
      <w:r w:rsidR="162B8ACE" w:rsidRPr="7312B8BB">
        <w:rPr>
          <w:rFonts w:asciiTheme="minorHAnsi" w:hAnsiTheme="minorHAnsi"/>
          <w:sz w:val="22"/>
          <w:szCs w:val="22"/>
          <w:lang w:val="it-IT"/>
        </w:rPr>
        <w:t>questo riconoscimento</w:t>
      </w:r>
      <w:r w:rsidRPr="7312B8BB">
        <w:rPr>
          <w:rFonts w:asciiTheme="minorHAnsi" w:hAnsiTheme="minorHAnsi"/>
          <w:sz w:val="22"/>
          <w:szCs w:val="22"/>
          <w:lang w:val="it-IT"/>
        </w:rPr>
        <w:t xml:space="preserve"> perch</w:t>
      </w:r>
      <w:r w:rsidR="51EFC4AB" w:rsidRPr="7312B8BB">
        <w:rPr>
          <w:rFonts w:asciiTheme="minorHAnsi" w:hAnsiTheme="minorHAnsi"/>
          <w:sz w:val="22"/>
          <w:szCs w:val="22"/>
          <w:lang w:val="it-IT"/>
        </w:rPr>
        <w:t>é</w:t>
      </w:r>
      <w:r w:rsidRPr="7312B8BB">
        <w:rPr>
          <w:rFonts w:asciiTheme="minorHAnsi" w:hAnsiTheme="minorHAnsi"/>
          <w:sz w:val="22"/>
          <w:szCs w:val="22"/>
          <w:lang w:val="it-IT"/>
        </w:rPr>
        <w:t xml:space="preserve"> va a premiare un impegno collaborativo che ha coinvolto l’intero </w:t>
      </w:r>
      <w:r w:rsidR="7D2473D0" w:rsidRPr="7312B8BB">
        <w:rPr>
          <w:rFonts w:asciiTheme="minorHAnsi" w:hAnsiTheme="minorHAnsi"/>
          <w:sz w:val="22"/>
          <w:szCs w:val="22"/>
          <w:lang w:val="it-IT"/>
        </w:rPr>
        <w:t>ecosistema</w:t>
      </w:r>
      <w:r w:rsidRPr="7312B8BB">
        <w:rPr>
          <w:rFonts w:asciiTheme="minorHAnsi" w:hAnsiTheme="minorHAnsi"/>
          <w:sz w:val="22"/>
          <w:szCs w:val="22"/>
          <w:lang w:val="it-IT"/>
        </w:rPr>
        <w:t xml:space="preserve"> Mammoet, nella fattispecie per tre quarti italiano – ha comme</w:t>
      </w:r>
      <w:r w:rsidR="7A3174B2" w:rsidRPr="7312B8BB">
        <w:rPr>
          <w:rFonts w:asciiTheme="minorHAnsi" w:hAnsiTheme="minorHAnsi"/>
          <w:sz w:val="22"/>
          <w:szCs w:val="22"/>
          <w:lang w:val="it-IT"/>
        </w:rPr>
        <w:t>n</w:t>
      </w:r>
      <w:r w:rsidRPr="7312B8BB">
        <w:rPr>
          <w:rFonts w:asciiTheme="minorHAnsi" w:hAnsiTheme="minorHAnsi"/>
          <w:sz w:val="22"/>
          <w:szCs w:val="22"/>
          <w:lang w:val="it-IT"/>
        </w:rPr>
        <w:t>t</w:t>
      </w:r>
      <w:r w:rsidR="746C1AA3" w:rsidRPr="7312B8BB">
        <w:rPr>
          <w:rFonts w:asciiTheme="minorHAnsi" w:hAnsiTheme="minorHAnsi"/>
          <w:sz w:val="22"/>
          <w:szCs w:val="22"/>
          <w:lang w:val="it-IT"/>
        </w:rPr>
        <w:t xml:space="preserve">ato </w:t>
      </w:r>
      <w:r w:rsidR="03D1B816" w:rsidRPr="7312B8BB">
        <w:rPr>
          <w:rFonts w:asciiTheme="minorHAnsi" w:hAnsiTheme="minorHAnsi"/>
          <w:sz w:val="22"/>
          <w:szCs w:val="22"/>
          <w:lang w:val="it-IT"/>
        </w:rPr>
        <w:t xml:space="preserve">Alberto Galbiati, </w:t>
      </w:r>
      <w:r w:rsidR="6847ACD8" w:rsidRPr="7312B8BB">
        <w:rPr>
          <w:rFonts w:asciiTheme="minorHAnsi" w:hAnsiTheme="minorHAnsi"/>
          <w:sz w:val="22"/>
          <w:szCs w:val="22"/>
          <w:lang w:val="it-IT"/>
        </w:rPr>
        <w:t>Amministratore Delegato di Porto di Carrara –</w:t>
      </w:r>
      <w:r w:rsidR="003E581D">
        <w:rPr>
          <w:rFonts w:asciiTheme="minorHAnsi" w:hAnsiTheme="minorHAnsi"/>
          <w:sz w:val="22"/>
          <w:szCs w:val="22"/>
          <w:lang w:val="it-IT"/>
        </w:rPr>
        <w:t xml:space="preserve"> </w:t>
      </w:r>
      <w:proofErr w:type="spellStart"/>
      <w:r w:rsidR="6847ACD8" w:rsidRPr="7312B8BB">
        <w:rPr>
          <w:rFonts w:asciiTheme="minorHAnsi" w:hAnsiTheme="minorHAnsi"/>
          <w:sz w:val="22"/>
          <w:szCs w:val="22"/>
          <w:lang w:val="it-IT"/>
        </w:rPr>
        <w:t>Mammoet</w:t>
      </w:r>
      <w:proofErr w:type="spellEnd"/>
      <w:r w:rsidR="6847ACD8" w:rsidRPr="7312B8BB">
        <w:rPr>
          <w:rFonts w:asciiTheme="minorHAnsi" w:hAnsiTheme="minorHAnsi"/>
          <w:sz w:val="22"/>
          <w:szCs w:val="22"/>
          <w:lang w:val="it-IT"/>
        </w:rPr>
        <w:t xml:space="preserve">, </w:t>
      </w:r>
      <w:r w:rsidR="03D1B816" w:rsidRPr="7312B8BB">
        <w:rPr>
          <w:rFonts w:asciiTheme="minorHAnsi" w:hAnsiTheme="minorHAnsi"/>
          <w:sz w:val="22"/>
          <w:szCs w:val="22"/>
          <w:lang w:val="it-IT"/>
        </w:rPr>
        <w:t xml:space="preserve">ritirando il premio. L’idea </w:t>
      </w:r>
      <w:r w:rsidR="6A48F8A3" w:rsidRPr="7312B8BB">
        <w:rPr>
          <w:rFonts w:asciiTheme="minorHAnsi" w:hAnsiTheme="minorHAnsi"/>
          <w:sz w:val="22"/>
          <w:szCs w:val="22"/>
          <w:lang w:val="it-IT"/>
        </w:rPr>
        <w:t>tecnologica e</w:t>
      </w:r>
      <w:r w:rsidR="03D1B816" w:rsidRPr="7312B8BB">
        <w:rPr>
          <w:rFonts w:asciiTheme="minorHAnsi" w:hAnsiTheme="minorHAnsi"/>
          <w:sz w:val="22"/>
          <w:szCs w:val="22"/>
          <w:lang w:val="it-IT"/>
        </w:rPr>
        <w:t xml:space="preserve"> operativa </w:t>
      </w:r>
      <w:r w:rsidR="2FE7113D" w:rsidRPr="7312B8BB">
        <w:rPr>
          <w:rFonts w:asciiTheme="minorHAnsi" w:hAnsiTheme="minorHAnsi"/>
          <w:sz w:val="22"/>
          <w:szCs w:val="22"/>
          <w:lang w:val="it-IT"/>
        </w:rPr>
        <w:t xml:space="preserve">– ha spiegato Galbiati - </w:t>
      </w:r>
      <w:r w:rsidR="03D1B816" w:rsidRPr="7312B8BB">
        <w:rPr>
          <w:rFonts w:asciiTheme="minorHAnsi" w:hAnsiTheme="minorHAnsi"/>
          <w:sz w:val="22"/>
          <w:szCs w:val="22"/>
          <w:lang w:val="it-IT"/>
        </w:rPr>
        <w:t>è venuta dal project manager sul cam</w:t>
      </w:r>
      <w:r w:rsidR="4C9658AE" w:rsidRPr="7312B8BB">
        <w:rPr>
          <w:rFonts w:asciiTheme="minorHAnsi" w:hAnsiTheme="minorHAnsi"/>
          <w:sz w:val="22"/>
          <w:szCs w:val="22"/>
          <w:lang w:val="it-IT"/>
        </w:rPr>
        <w:t xml:space="preserve">po, Matteo Ciminello, </w:t>
      </w:r>
      <w:r w:rsidR="52189966" w:rsidRPr="7312B8BB">
        <w:rPr>
          <w:rFonts w:asciiTheme="minorHAnsi" w:hAnsiTheme="minorHAnsi"/>
          <w:sz w:val="22"/>
          <w:szCs w:val="22"/>
          <w:lang w:val="it-IT"/>
        </w:rPr>
        <w:t xml:space="preserve">che </w:t>
      </w:r>
      <w:r w:rsidR="4C9658AE" w:rsidRPr="7312B8BB">
        <w:rPr>
          <w:rFonts w:asciiTheme="minorHAnsi" w:hAnsiTheme="minorHAnsi"/>
          <w:sz w:val="22"/>
          <w:szCs w:val="22"/>
          <w:lang w:val="it-IT"/>
        </w:rPr>
        <w:t xml:space="preserve">con la direzione ingegneria del Gruppo Mammoet in Olanda </w:t>
      </w:r>
      <w:r w:rsidR="186AD955" w:rsidRPr="7312B8BB">
        <w:rPr>
          <w:rFonts w:asciiTheme="minorHAnsi" w:hAnsiTheme="minorHAnsi"/>
          <w:sz w:val="22"/>
          <w:szCs w:val="22"/>
          <w:lang w:val="it-IT"/>
        </w:rPr>
        <w:t xml:space="preserve">l’ha </w:t>
      </w:r>
      <w:r w:rsidR="4C9658AE" w:rsidRPr="7312B8BB">
        <w:rPr>
          <w:rFonts w:asciiTheme="minorHAnsi" w:hAnsiTheme="minorHAnsi"/>
          <w:sz w:val="22"/>
          <w:szCs w:val="22"/>
          <w:lang w:val="it-IT"/>
        </w:rPr>
        <w:t xml:space="preserve">messa a punto dal punto di vista </w:t>
      </w:r>
      <w:r w:rsidR="71E09ABC" w:rsidRPr="7312B8BB">
        <w:rPr>
          <w:rFonts w:asciiTheme="minorHAnsi" w:hAnsiTheme="minorHAnsi"/>
          <w:sz w:val="22"/>
          <w:szCs w:val="22"/>
          <w:lang w:val="it-IT"/>
        </w:rPr>
        <w:t>progettuale</w:t>
      </w:r>
      <w:r w:rsidR="4C9658AE" w:rsidRPr="7312B8BB">
        <w:rPr>
          <w:rFonts w:asciiTheme="minorHAnsi" w:hAnsiTheme="minorHAnsi"/>
          <w:sz w:val="22"/>
          <w:szCs w:val="22"/>
          <w:lang w:val="it-IT"/>
        </w:rPr>
        <w:t>. L</w:t>
      </w:r>
      <w:r w:rsidR="5C7022C5" w:rsidRPr="7312B8BB">
        <w:rPr>
          <w:rFonts w:asciiTheme="minorHAnsi" w:hAnsiTheme="minorHAnsi"/>
          <w:sz w:val="22"/>
          <w:szCs w:val="22"/>
          <w:lang w:val="it-IT"/>
        </w:rPr>
        <w:t>a</w:t>
      </w:r>
      <w:r w:rsidR="4C9658AE" w:rsidRPr="7312B8BB">
        <w:rPr>
          <w:rFonts w:asciiTheme="minorHAnsi" w:hAnsiTheme="minorHAnsi"/>
          <w:sz w:val="22"/>
          <w:szCs w:val="22"/>
          <w:lang w:val="it-IT"/>
        </w:rPr>
        <w:t xml:space="preserve"> realizzazione </w:t>
      </w:r>
      <w:r w:rsidR="547500D8" w:rsidRPr="7312B8BB">
        <w:rPr>
          <w:rFonts w:asciiTheme="minorHAnsi" w:hAnsiTheme="minorHAnsi"/>
          <w:sz w:val="22"/>
          <w:szCs w:val="22"/>
          <w:lang w:val="it-IT"/>
        </w:rPr>
        <w:t>tecnologica e la messa in opera sono state infine affidate all’</w:t>
      </w:r>
      <w:r w:rsidR="6FA150FF" w:rsidRPr="7312B8BB">
        <w:rPr>
          <w:rFonts w:asciiTheme="minorHAnsi" w:hAnsiTheme="minorHAnsi"/>
          <w:sz w:val="22"/>
          <w:szCs w:val="22"/>
          <w:lang w:val="it-IT"/>
        </w:rPr>
        <w:t xml:space="preserve">Europress di Chiavari e </w:t>
      </w:r>
      <w:r w:rsidR="4F3DF203" w:rsidRPr="7312B8BB">
        <w:rPr>
          <w:rFonts w:asciiTheme="minorHAnsi" w:hAnsiTheme="minorHAnsi"/>
          <w:sz w:val="22"/>
          <w:szCs w:val="22"/>
          <w:lang w:val="it-IT"/>
        </w:rPr>
        <w:t>al</w:t>
      </w:r>
      <w:r w:rsidR="6FA150FF" w:rsidRPr="7312B8BB">
        <w:rPr>
          <w:rFonts w:asciiTheme="minorHAnsi" w:hAnsiTheme="minorHAnsi"/>
          <w:sz w:val="22"/>
          <w:szCs w:val="22"/>
          <w:lang w:val="it-IT"/>
        </w:rPr>
        <w:t>la Lifting del Gruppo FHP, che</w:t>
      </w:r>
      <w:r w:rsidR="005C6A97">
        <w:rPr>
          <w:rFonts w:asciiTheme="minorHAnsi" w:hAnsiTheme="minorHAnsi"/>
          <w:sz w:val="22"/>
          <w:szCs w:val="22"/>
          <w:lang w:val="it-IT"/>
        </w:rPr>
        <w:t xml:space="preserve"> opera in JV </w:t>
      </w:r>
      <w:r w:rsidR="6FA150FF" w:rsidRPr="7312B8BB">
        <w:rPr>
          <w:rFonts w:asciiTheme="minorHAnsi" w:hAnsiTheme="minorHAnsi"/>
          <w:sz w:val="22"/>
          <w:szCs w:val="22"/>
          <w:lang w:val="it-IT"/>
        </w:rPr>
        <w:t xml:space="preserve"> Mammoet </w:t>
      </w:r>
      <w:r w:rsidR="005C6A97">
        <w:rPr>
          <w:rFonts w:asciiTheme="minorHAnsi" w:hAnsiTheme="minorHAnsi"/>
          <w:sz w:val="22"/>
          <w:szCs w:val="22"/>
          <w:lang w:val="it-IT"/>
        </w:rPr>
        <w:t>nei</w:t>
      </w:r>
      <w:r w:rsidR="6FA150FF" w:rsidRPr="7312B8BB">
        <w:rPr>
          <w:rFonts w:asciiTheme="minorHAnsi" w:hAnsiTheme="minorHAnsi"/>
          <w:sz w:val="22"/>
          <w:szCs w:val="22"/>
          <w:lang w:val="it-IT"/>
        </w:rPr>
        <w:t xml:space="preserve"> port</w:t>
      </w:r>
      <w:r w:rsidR="005C6A97">
        <w:rPr>
          <w:rFonts w:asciiTheme="minorHAnsi" w:hAnsiTheme="minorHAnsi"/>
          <w:sz w:val="22"/>
          <w:szCs w:val="22"/>
          <w:lang w:val="it-IT"/>
        </w:rPr>
        <w:t>i</w:t>
      </w:r>
      <w:r w:rsidR="6FA150FF" w:rsidRPr="7312B8BB">
        <w:rPr>
          <w:rFonts w:asciiTheme="minorHAnsi" w:hAnsiTheme="minorHAnsi"/>
          <w:sz w:val="22"/>
          <w:szCs w:val="22"/>
          <w:lang w:val="it-IT"/>
        </w:rPr>
        <w:t xml:space="preserve"> di Marina di Carrara</w:t>
      </w:r>
      <w:r w:rsidR="005C6A97">
        <w:rPr>
          <w:rFonts w:asciiTheme="minorHAnsi" w:hAnsiTheme="minorHAnsi"/>
          <w:sz w:val="22"/>
          <w:szCs w:val="22"/>
          <w:lang w:val="it-IT"/>
        </w:rPr>
        <w:t xml:space="preserve"> e Monfalcone </w:t>
      </w:r>
      <w:r w:rsidR="6FA150FF" w:rsidRPr="7312B8BB">
        <w:rPr>
          <w:rFonts w:asciiTheme="minorHAnsi" w:hAnsiTheme="minorHAnsi"/>
          <w:sz w:val="22"/>
          <w:szCs w:val="22"/>
          <w:lang w:val="it-IT"/>
        </w:rPr>
        <w:t xml:space="preserve">. </w:t>
      </w:r>
      <w:r w:rsidR="35715DAF" w:rsidRPr="7312B8BB">
        <w:rPr>
          <w:rFonts w:asciiTheme="minorHAnsi" w:hAnsiTheme="minorHAnsi"/>
          <w:sz w:val="22"/>
          <w:szCs w:val="22"/>
          <w:lang w:val="it-IT"/>
        </w:rPr>
        <w:t>Ancora una volta Mammoet ha risolto un problema con una soluzione innovativa e mai vista, nata dalla profonda conoscenza dell’ambiente operativo</w:t>
      </w:r>
      <w:r w:rsidR="2BAC345E" w:rsidRPr="7312B8BB">
        <w:rPr>
          <w:rFonts w:asciiTheme="minorHAnsi" w:hAnsiTheme="minorHAnsi"/>
          <w:sz w:val="22"/>
          <w:szCs w:val="22"/>
          <w:lang w:val="it-IT"/>
        </w:rPr>
        <w:t xml:space="preserve"> e </w:t>
      </w:r>
      <w:r w:rsidR="35715DAF" w:rsidRPr="7312B8BB">
        <w:rPr>
          <w:rFonts w:asciiTheme="minorHAnsi" w:hAnsiTheme="minorHAnsi"/>
          <w:sz w:val="22"/>
          <w:szCs w:val="22"/>
          <w:lang w:val="it-IT"/>
        </w:rPr>
        <w:t xml:space="preserve">delle esigenze del cliente e dalle competenze </w:t>
      </w:r>
      <w:r w:rsidR="432EE68F" w:rsidRPr="7312B8BB">
        <w:rPr>
          <w:rFonts w:asciiTheme="minorHAnsi" w:hAnsiTheme="minorHAnsi"/>
          <w:sz w:val="22"/>
          <w:szCs w:val="22"/>
          <w:lang w:val="it-IT"/>
        </w:rPr>
        <w:t>ingegneristiche, tecnologiche e operative dell’azienda e dei suoi partner”.</w:t>
      </w:r>
    </w:p>
    <w:p w14:paraId="69E750FE" w14:textId="01F11312" w:rsidR="6E64B113" w:rsidRDefault="6E64B113" w:rsidP="6E64B113">
      <w:pPr>
        <w:rPr>
          <w:rFonts w:asciiTheme="minorHAnsi" w:hAnsiTheme="minorHAnsi"/>
          <w:sz w:val="22"/>
          <w:szCs w:val="22"/>
          <w:lang w:val="it-IT"/>
        </w:rPr>
      </w:pPr>
    </w:p>
    <w:p w14:paraId="1B5C7959" w14:textId="13325F57" w:rsidR="6E64B113" w:rsidRDefault="6E64B113" w:rsidP="6E64B113">
      <w:pPr>
        <w:rPr>
          <w:rFonts w:asciiTheme="minorHAnsi" w:hAnsiTheme="minorHAnsi"/>
          <w:sz w:val="22"/>
          <w:szCs w:val="22"/>
          <w:lang w:val="it-IT"/>
        </w:rPr>
      </w:pPr>
    </w:p>
    <w:p w14:paraId="30D670FC" w14:textId="77777777" w:rsidR="005F05F8" w:rsidRDefault="007E27C1" w:rsidP="005F05F8">
      <w:pPr>
        <w:rPr>
          <w:rFonts w:ascii="Verdana" w:hAnsi="Verdana"/>
          <w:b/>
          <w:i/>
          <w:color w:val="C00000"/>
          <w:sz w:val="24"/>
          <w:szCs w:val="24"/>
        </w:rPr>
      </w:pPr>
      <w:r>
        <w:rPr>
          <w:rFonts w:ascii="Verdana" w:hAnsi="Verdana"/>
          <w:b/>
          <w:i/>
          <w:color w:val="C00000"/>
          <w:sz w:val="24"/>
          <w:szCs w:val="24"/>
        </w:rPr>
        <w:t>M</w:t>
      </w:r>
      <w:r w:rsidR="005F05F8">
        <w:rPr>
          <w:rFonts w:ascii="Verdana" w:hAnsi="Verdana"/>
          <w:b/>
          <w:i/>
          <w:color w:val="C00000"/>
          <w:sz w:val="24"/>
          <w:szCs w:val="24"/>
        </w:rPr>
        <w:t>AMMOET ITALY</w:t>
      </w:r>
    </w:p>
    <w:p w14:paraId="2DB9332A" w14:textId="77777777" w:rsidR="005F05F8" w:rsidRDefault="005F05F8" w:rsidP="005F05F8">
      <w:pPr>
        <w:rPr>
          <w:rFonts w:ascii="Verdana" w:hAnsi="Verdana"/>
          <w:b/>
          <w:i/>
          <w:color w:val="C00000"/>
        </w:rPr>
      </w:pPr>
      <w:hyperlink r:id="rId8" w:history="1">
        <w:r>
          <w:rPr>
            <w:rStyle w:val="Collegamentoipertestuale"/>
            <w:rFonts w:ascii="Verdana" w:hAnsi="Verdana"/>
            <w:b/>
            <w:i/>
            <w:color w:val="C00000"/>
          </w:rPr>
          <w:t>https://www.facebook.com/MammoetItaly</w:t>
        </w:r>
      </w:hyperlink>
    </w:p>
    <w:p w14:paraId="34EC8DE7" w14:textId="77777777" w:rsidR="005F05F8" w:rsidRDefault="005F05F8" w:rsidP="005F05F8">
      <w:pPr>
        <w:rPr>
          <w:b/>
          <w:lang w:val="it-IT"/>
        </w:rPr>
      </w:pPr>
    </w:p>
    <w:p w14:paraId="720CA0DF" w14:textId="77777777" w:rsidR="005F05F8" w:rsidRPr="004C4F0D" w:rsidRDefault="004C4F0D" w:rsidP="005F05F8">
      <w:pPr>
        <w:rPr>
          <w:rFonts w:asciiTheme="minorHAnsi" w:hAnsiTheme="minorHAnsi"/>
          <w:i/>
          <w:sz w:val="24"/>
          <w:szCs w:val="24"/>
          <w:lang w:val="it-IT"/>
        </w:rPr>
      </w:pPr>
      <w:r w:rsidRPr="004C4F0D">
        <w:rPr>
          <w:rFonts w:asciiTheme="minorHAnsi" w:hAnsiTheme="minorHAnsi"/>
          <w:b/>
          <w:i/>
          <w:sz w:val="22"/>
          <w:szCs w:val="22"/>
          <w:lang w:val="it-IT"/>
        </w:rPr>
        <w:t xml:space="preserve">Mammoet </w:t>
      </w:r>
      <w:r w:rsidRPr="004C4F0D">
        <w:rPr>
          <w:rFonts w:asciiTheme="minorHAnsi" w:hAnsiTheme="minorHAnsi"/>
          <w:i/>
          <w:sz w:val="22"/>
          <w:szCs w:val="22"/>
          <w:lang w:val="it-IT"/>
        </w:rPr>
        <w:t xml:space="preserve">è lo specialista leader a livello mondiale nelle soluzioni di sollevamento e trasporto multimodale </w:t>
      </w:r>
      <w:r>
        <w:rPr>
          <w:rFonts w:asciiTheme="minorHAnsi" w:hAnsiTheme="minorHAnsi"/>
          <w:i/>
          <w:sz w:val="22"/>
          <w:szCs w:val="22"/>
          <w:lang w:val="it-IT"/>
        </w:rPr>
        <w:t>super</w:t>
      </w:r>
      <w:r w:rsidRPr="004C4F0D">
        <w:rPr>
          <w:rFonts w:asciiTheme="minorHAnsi" w:hAnsiTheme="minorHAnsi"/>
          <w:i/>
          <w:sz w:val="22"/>
          <w:szCs w:val="22"/>
          <w:lang w:val="it-IT"/>
        </w:rPr>
        <w:t xml:space="preserve">pesante su misura.  L’attività dell’azienda si concentra nel trasporto su terra, spedizione via nave, installazione con posizionamento verticale e orizzontale, e rimozione di oggetti grandi e/o pesanti in e da ogni località, sia su terra che offshore. In Italia Mammoet è presente con sede a Milano dal 2001 ed opera nei settori dell’industria petrolchimica e chimica, dell’energia, della meccanica pesante e dell’ingegneria civile. </w:t>
      </w:r>
    </w:p>
    <w:p w14:paraId="69846F90" w14:textId="77777777" w:rsidR="005F05F8" w:rsidRDefault="005F05F8" w:rsidP="006E3D75">
      <w:pPr>
        <w:rPr>
          <w:rFonts w:asciiTheme="minorHAnsi" w:hAnsiTheme="minorHAnsi"/>
          <w:sz w:val="24"/>
          <w:szCs w:val="24"/>
          <w:lang w:val="it-IT"/>
        </w:rPr>
      </w:pPr>
    </w:p>
    <w:sectPr w:rsidR="005F05F8" w:rsidSect="005C20FE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2495" w:right="794" w:bottom="794" w:left="1531" w:header="0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A6A91" w14:textId="77777777" w:rsidR="00AC64EE" w:rsidRDefault="00AC64EE">
      <w:r>
        <w:separator/>
      </w:r>
    </w:p>
  </w:endnote>
  <w:endnote w:type="continuationSeparator" w:id="0">
    <w:p w14:paraId="1BBF4F55" w14:textId="77777777" w:rsidR="00AC64EE" w:rsidRDefault="00AC6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78EBA" w14:textId="77777777" w:rsidR="00F469ED" w:rsidRDefault="00F469ED">
    <w:pPr>
      <w:pStyle w:val="Pidipagina"/>
    </w:pPr>
    <w:r>
      <w:rPr>
        <w:noProof/>
        <w:lang w:val="it-IT" w:eastAsia="it-IT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779312CD" wp14:editId="604538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3" name="Casella di testo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BA98B2" w14:textId="77777777" w:rsidR="00F469ED" w:rsidRPr="00F469ED" w:rsidRDefault="00F469ED" w:rsidP="00F469ED">
                          <w:pPr>
                            <w:rPr>
                              <w:rFonts w:eastAsia="Arial" w:cs="Arial"/>
                              <w:noProof/>
                              <w:color w:val="000000"/>
                            </w:rPr>
                          </w:pPr>
                          <w:r w:rsidRPr="00F469ED">
                            <w:rPr>
                              <w:rFonts w:eastAsia="Arial" w:cs="Arial"/>
                              <w:noProof/>
                              <w:color w:val="00000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9312CD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alt="Public" style="position:absolute;margin-left:0;margin-top:0;width:34.95pt;height:34.95pt;z-index:25165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BBA98B2" w14:textId="77777777" w:rsidR="00F469ED" w:rsidRPr="00F469ED" w:rsidRDefault="00F469ED" w:rsidP="00F469ED">
                    <w:pPr>
                      <w:rPr>
                        <w:rFonts w:eastAsia="Arial" w:cs="Arial"/>
                        <w:noProof/>
                        <w:color w:val="000000"/>
                      </w:rPr>
                    </w:pPr>
                    <w:r w:rsidRPr="00F469ED">
                      <w:rPr>
                        <w:rFonts w:eastAsia="Arial" w:cs="Arial"/>
                        <w:noProof/>
                        <w:color w:val="00000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8111D" w14:textId="77777777" w:rsidR="00F469ED" w:rsidRDefault="00F469ED">
    <w:pPr>
      <w:pStyle w:val="Pidipagina"/>
    </w:pPr>
    <w:r>
      <w:rPr>
        <w:noProof/>
        <w:lang w:val="it-IT" w:eastAsia="it-IT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5AA60968" wp14:editId="2EC3B9CB">
              <wp:simplePos x="970241" y="1010726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4" name="Casella di testo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D0F8C1" w14:textId="77777777" w:rsidR="00F469ED" w:rsidRPr="00F469ED" w:rsidRDefault="00F469ED" w:rsidP="00F469ED">
                          <w:pPr>
                            <w:rPr>
                              <w:rFonts w:eastAsia="Arial" w:cs="Arial"/>
                              <w:noProof/>
                              <w:color w:val="000000"/>
                            </w:rPr>
                          </w:pPr>
                          <w:r w:rsidRPr="00F469ED">
                            <w:rPr>
                              <w:rFonts w:eastAsia="Arial" w:cs="Arial"/>
                              <w:noProof/>
                              <w:color w:val="00000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A60968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alt="Public" style="position:absolute;margin-left:0;margin-top:0;width:34.95pt;height:34.95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7D0F8C1" w14:textId="77777777" w:rsidR="00F469ED" w:rsidRPr="00F469ED" w:rsidRDefault="00F469ED" w:rsidP="00F469ED">
                    <w:pPr>
                      <w:rPr>
                        <w:rFonts w:eastAsia="Arial" w:cs="Arial"/>
                        <w:noProof/>
                        <w:color w:val="000000"/>
                      </w:rPr>
                    </w:pPr>
                    <w:r w:rsidRPr="00F469ED">
                      <w:rPr>
                        <w:rFonts w:eastAsia="Arial" w:cs="Arial"/>
                        <w:noProof/>
                        <w:color w:val="00000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B571A" w14:textId="77777777" w:rsidR="00F469ED" w:rsidRDefault="00F469ED">
    <w:pPr>
      <w:pStyle w:val="Pidipagina"/>
    </w:pPr>
    <w:r>
      <w:rPr>
        <w:noProof/>
        <w:lang w:val="it-IT" w:eastAsia="it-IT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5BB6083" wp14:editId="20724B2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2" name="Casella di testo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74AB25" w14:textId="77777777" w:rsidR="00F469ED" w:rsidRPr="00F469ED" w:rsidRDefault="00F469ED" w:rsidP="00F469ED">
                          <w:pPr>
                            <w:rPr>
                              <w:rFonts w:eastAsia="Arial" w:cs="Arial"/>
                              <w:noProof/>
                              <w:color w:val="000000"/>
                            </w:rPr>
                          </w:pPr>
                          <w:r w:rsidRPr="00F469ED">
                            <w:rPr>
                              <w:rFonts w:eastAsia="Arial" w:cs="Arial"/>
                              <w:noProof/>
                              <w:color w:val="00000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BB6083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8" type="#_x0000_t202" alt="Public" style="position:absolute;margin-left:0;margin-top:0;width:34.95pt;height:34.9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674AB25" w14:textId="77777777" w:rsidR="00F469ED" w:rsidRPr="00F469ED" w:rsidRDefault="00F469ED" w:rsidP="00F469ED">
                    <w:pPr>
                      <w:rPr>
                        <w:rFonts w:eastAsia="Arial" w:cs="Arial"/>
                        <w:noProof/>
                        <w:color w:val="000000"/>
                      </w:rPr>
                    </w:pPr>
                    <w:r w:rsidRPr="00F469ED">
                      <w:rPr>
                        <w:rFonts w:eastAsia="Arial" w:cs="Arial"/>
                        <w:noProof/>
                        <w:color w:val="00000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ED7B4" w14:textId="77777777" w:rsidR="00AC64EE" w:rsidRDefault="00AC64EE">
      <w:r>
        <w:separator/>
      </w:r>
    </w:p>
  </w:footnote>
  <w:footnote w:type="continuationSeparator" w:id="0">
    <w:p w14:paraId="08215506" w14:textId="77777777" w:rsidR="00AC64EE" w:rsidRDefault="00AC6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850F9" w14:textId="77777777" w:rsidR="009D7A12" w:rsidRPr="005C20FE" w:rsidRDefault="005C20FE">
    <w:pPr>
      <w:pStyle w:val="Intestazione"/>
      <w:tabs>
        <w:tab w:val="clear" w:pos="4703"/>
        <w:tab w:val="clear" w:pos="9406"/>
      </w:tabs>
      <w:spacing w:line="2460" w:lineRule="exact"/>
      <w:rPr>
        <w:lang w:val="en-GB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469860A" wp14:editId="2F47FBC9">
              <wp:simplePos x="0" y="0"/>
              <wp:positionH relativeFrom="page">
                <wp:posOffset>237490</wp:posOffset>
              </wp:positionH>
              <wp:positionV relativeFrom="paragraph">
                <wp:posOffset>384175</wp:posOffset>
              </wp:positionV>
              <wp:extent cx="6903720" cy="1088390"/>
              <wp:effectExtent l="0" t="0" r="0" b="0"/>
              <wp:wrapNone/>
              <wp:docPr id="1" name="Logo1" descr="C:\Program Files (x86)\Mammoet\Corporate Identity\Logos\Mammoet Logo.TI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03720" cy="108839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E3A5B0" id="Logo1" o:spid="_x0000_s1026" style="position:absolute;margin-left:18.7pt;margin-top:30.25pt;width:543.6pt;height:85.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" stroked="f">
              <v:fill r:id="rId2" o:title="Mammoet Logo" recolor="t" rotate="t" type="frame"/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A74BD"/>
    <w:multiLevelType w:val="hybridMultilevel"/>
    <w:tmpl w:val="7FF8C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94962"/>
    <w:multiLevelType w:val="multilevel"/>
    <w:tmpl w:val="F66AC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B474462"/>
    <w:multiLevelType w:val="hybridMultilevel"/>
    <w:tmpl w:val="2A80C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B0208"/>
    <w:multiLevelType w:val="hybridMultilevel"/>
    <w:tmpl w:val="3FBC64E6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43D90F88"/>
    <w:multiLevelType w:val="hybridMultilevel"/>
    <w:tmpl w:val="F1B08F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536193">
    <w:abstractNumId w:val="1"/>
  </w:num>
  <w:num w:numId="2" w16cid:durableId="573126499">
    <w:abstractNumId w:val="1"/>
  </w:num>
  <w:num w:numId="3" w16cid:durableId="1760369487">
    <w:abstractNumId w:val="1"/>
  </w:num>
  <w:num w:numId="4" w16cid:durableId="1941716354">
    <w:abstractNumId w:val="3"/>
  </w:num>
  <w:num w:numId="5" w16cid:durableId="897978129">
    <w:abstractNumId w:val="0"/>
  </w:num>
  <w:num w:numId="6" w16cid:durableId="1406610014">
    <w:abstractNumId w:val="2"/>
  </w:num>
  <w:num w:numId="7" w16cid:durableId="4041895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0FE"/>
    <w:rsid w:val="000125F5"/>
    <w:rsid w:val="00015C72"/>
    <w:rsid w:val="00016F53"/>
    <w:rsid w:val="000207EB"/>
    <w:rsid w:val="000341F9"/>
    <w:rsid w:val="00037882"/>
    <w:rsid w:val="00042925"/>
    <w:rsid w:val="00052035"/>
    <w:rsid w:val="000527C5"/>
    <w:rsid w:val="000614B8"/>
    <w:rsid w:val="00063518"/>
    <w:rsid w:val="00084216"/>
    <w:rsid w:val="00087C99"/>
    <w:rsid w:val="0009236F"/>
    <w:rsid w:val="000951F4"/>
    <w:rsid w:val="000E1939"/>
    <w:rsid w:val="000E6EC2"/>
    <w:rsid w:val="000F5BEF"/>
    <w:rsid w:val="00100087"/>
    <w:rsid w:val="001045FB"/>
    <w:rsid w:val="00106718"/>
    <w:rsid w:val="00107646"/>
    <w:rsid w:val="00126B44"/>
    <w:rsid w:val="00131574"/>
    <w:rsid w:val="00131F66"/>
    <w:rsid w:val="00132E26"/>
    <w:rsid w:val="0013594B"/>
    <w:rsid w:val="00143194"/>
    <w:rsid w:val="0015353A"/>
    <w:rsid w:val="001615C6"/>
    <w:rsid w:val="00170CEB"/>
    <w:rsid w:val="00175950"/>
    <w:rsid w:val="00182AE5"/>
    <w:rsid w:val="001855DC"/>
    <w:rsid w:val="001A10E1"/>
    <w:rsid w:val="001B132F"/>
    <w:rsid w:val="001B74CF"/>
    <w:rsid w:val="001C02B5"/>
    <w:rsid w:val="001C3789"/>
    <w:rsid w:val="001D15AC"/>
    <w:rsid w:val="001D1FBD"/>
    <w:rsid w:val="001F0918"/>
    <w:rsid w:val="001F0DE9"/>
    <w:rsid w:val="001F14BC"/>
    <w:rsid w:val="001F6064"/>
    <w:rsid w:val="002045FC"/>
    <w:rsid w:val="00211313"/>
    <w:rsid w:val="00213546"/>
    <w:rsid w:val="00220AC7"/>
    <w:rsid w:val="002213AC"/>
    <w:rsid w:val="00225BE7"/>
    <w:rsid w:val="00230847"/>
    <w:rsid w:val="00231634"/>
    <w:rsid w:val="00231FD7"/>
    <w:rsid w:val="002367CE"/>
    <w:rsid w:val="00244521"/>
    <w:rsid w:val="002540A5"/>
    <w:rsid w:val="00255382"/>
    <w:rsid w:val="00257ECA"/>
    <w:rsid w:val="00266A2C"/>
    <w:rsid w:val="00275206"/>
    <w:rsid w:val="0028016E"/>
    <w:rsid w:val="00283EE0"/>
    <w:rsid w:val="00291703"/>
    <w:rsid w:val="00291DE0"/>
    <w:rsid w:val="002A1068"/>
    <w:rsid w:val="002A19A9"/>
    <w:rsid w:val="002A36A6"/>
    <w:rsid w:val="002A53EC"/>
    <w:rsid w:val="002A6163"/>
    <w:rsid w:val="002A7E5B"/>
    <w:rsid w:val="002C0E3B"/>
    <w:rsid w:val="002C10F8"/>
    <w:rsid w:val="002C4225"/>
    <w:rsid w:val="002D571C"/>
    <w:rsid w:val="002F4228"/>
    <w:rsid w:val="003006B8"/>
    <w:rsid w:val="00315198"/>
    <w:rsid w:val="003179FC"/>
    <w:rsid w:val="00317A43"/>
    <w:rsid w:val="00326E7F"/>
    <w:rsid w:val="0033245F"/>
    <w:rsid w:val="00334D8B"/>
    <w:rsid w:val="0033797F"/>
    <w:rsid w:val="003400B3"/>
    <w:rsid w:val="00341EBE"/>
    <w:rsid w:val="003431DD"/>
    <w:rsid w:val="003454CD"/>
    <w:rsid w:val="00347364"/>
    <w:rsid w:val="00351F6C"/>
    <w:rsid w:val="003605F6"/>
    <w:rsid w:val="00360C53"/>
    <w:rsid w:val="00361424"/>
    <w:rsid w:val="00370FD7"/>
    <w:rsid w:val="00371EEB"/>
    <w:rsid w:val="003775D5"/>
    <w:rsid w:val="003842A1"/>
    <w:rsid w:val="00385E37"/>
    <w:rsid w:val="003861C9"/>
    <w:rsid w:val="003925B1"/>
    <w:rsid w:val="003A24C0"/>
    <w:rsid w:val="003A419A"/>
    <w:rsid w:val="003B0C38"/>
    <w:rsid w:val="003B2ABA"/>
    <w:rsid w:val="003C33B8"/>
    <w:rsid w:val="003D7DB4"/>
    <w:rsid w:val="003E581D"/>
    <w:rsid w:val="00404783"/>
    <w:rsid w:val="004049ED"/>
    <w:rsid w:val="00420DC6"/>
    <w:rsid w:val="004328CB"/>
    <w:rsid w:val="00441666"/>
    <w:rsid w:val="00442033"/>
    <w:rsid w:val="00442143"/>
    <w:rsid w:val="0044748D"/>
    <w:rsid w:val="0044758B"/>
    <w:rsid w:val="004532ED"/>
    <w:rsid w:val="00460797"/>
    <w:rsid w:val="0046092E"/>
    <w:rsid w:val="00461B04"/>
    <w:rsid w:val="0047720A"/>
    <w:rsid w:val="004828A3"/>
    <w:rsid w:val="004A797E"/>
    <w:rsid w:val="004A7E73"/>
    <w:rsid w:val="004B6D15"/>
    <w:rsid w:val="004C189C"/>
    <w:rsid w:val="004C4F0D"/>
    <w:rsid w:val="004C7122"/>
    <w:rsid w:val="004E5140"/>
    <w:rsid w:val="004E5A83"/>
    <w:rsid w:val="004E5F0D"/>
    <w:rsid w:val="004E740B"/>
    <w:rsid w:val="004E7D44"/>
    <w:rsid w:val="00516C1B"/>
    <w:rsid w:val="005173E0"/>
    <w:rsid w:val="00520279"/>
    <w:rsid w:val="00521E01"/>
    <w:rsid w:val="00522C6F"/>
    <w:rsid w:val="00523DFE"/>
    <w:rsid w:val="00534B4D"/>
    <w:rsid w:val="00535996"/>
    <w:rsid w:val="00537B6E"/>
    <w:rsid w:val="00537D32"/>
    <w:rsid w:val="005464A6"/>
    <w:rsid w:val="00556F5C"/>
    <w:rsid w:val="00561532"/>
    <w:rsid w:val="0056341F"/>
    <w:rsid w:val="0056771B"/>
    <w:rsid w:val="005739B1"/>
    <w:rsid w:val="005A78C0"/>
    <w:rsid w:val="005B0F54"/>
    <w:rsid w:val="005B2747"/>
    <w:rsid w:val="005B32CA"/>
    <w:rsid w:val="005C20FE"/>
    <w:rsid w:val="005C6A97"/>
    <w:rsid w:val="005C6BAB"/>
    <w:rsid w:val="005C6CC4"/>
    <w:rsid w:val="005D2435"/>
    <w:rsid w:val="005D4825"/>
    <w:rsid w:val="005D6E4A"/>
    <w:rsid w:val="005E6EC3"/>
    <w:rsid w:val="005F05F8"/>
    <w:rsid w:val="005F7588"/>
    <w:rsid w:val="00603E28"/>
    <w:rsid w:val="006114C4"/>
    <w:rsid w:val="006165DF"/>
    <w:rsid w:val="00621A96"/>
    <w:rsid w:val="00626681"/>
    <w:rsid w:val="00631246"/>
    <w:rsid w:val="00643AE2"/>
    <w:rsid w:val="006463E7"/>
    <w:rsid w:val="006526DD"/>
    <w:rsid w:val="0066295B"/>
    <w:rsid w:val="0068579C"/>
    <w:rsid w:val="00695370"/>
    <w:rsid w:val="006A3982"/>
    <w:rsid w:val="006A5108"/>
    <w:rsid w:val="006B2CBF"/>
    <w:rsid w:val="006B3395"/>
    <w:rsid w:val="006B48B9"/>
    <w:rsid w:val="006B56D0"/>
    <w:rsid w:val="006C1F57"/>
    <w:rsid w:val="006D76BC"/>
    <w:rsid w:val="006E2497"/>
    <w:rsid w:val="006E3D75"/>
    <w:rsid w:val="006E5670"/>
    <w:rsid w:val="006F4444"/>
    <w:rsid w:val="00706563"/>
    <w:rsid w:val="007127C7"/>
    <w:rsid w:val="00720908"/>
    <w:rsid w:val="00724E32"/>
    <w:rsid w:val="007266E9"/>
    <w:rsid w:val="00733BFA"/>
    <w:rsid w:val="0074547F"/>
    <w:rsid w:val="00756DB2"/>
    <w:rsid w:val="00757C7A"/>
    <w:rsid w:val="0076551A"/>
    <w:rsid w:val="00785199"/>
    <w:rsid w:val="007862BD"/>
    <w:rsid w:val="0079144D"/>
    <w:rsid w:val="00793E22"/>
    <w:rsid w:val="00795FE8"/>
    <w:rsid w:val="007A3A34"/>
    <w:rsid w:val="007B031B"/>
    <w:rsid w:val="007B74EE"/>
    <w:rsid w:val="007D688A"/>
    <w:rsid w:val="007D6E22"/>
    <w:rsid w:val="007E0B25"/>
    <w:rsid w:val="007E27C1"/>
    <w:rsid w:val="007E5DD8"/>
    <w:rsid w:val="007E630D"/>
    <w:rsid w:val="007F0E85"/>
    <w:rsid w:val="008029A0"/>
    <w:rsid w:val="00814625"/>
    <w:rsid w:val="00822B46"/>
    <w:rsid w:val="00824ED5"/>
    <w:rsid w:val="008253F3"/>
    <w:rsid w:val="00834EBA"/>
    <w:rsid w:val="008378E4"/>
    <w:rsid w:val="008509DB"/>
    <w:rsid w:val="00864C54"/>
    <w:rsid w:val="0089031B"/>
    <w:rsid w:val="00894AA4"/>
    <w:rsid w:val="008B0D51"/>
    <w:rsid w:val="008C66AF"/>
    <w:rsid w:val="008D0933"/>
    <w:rsid w:val="008D0E43"/>
    <w:rsid w:val="008D3A99"/>
    <w:rsid w:val="008D55B6"/>
    <w:rsid w:val="008D6FF5"/>
    <w:rsid w:val="008E575F"/>
    <w:rsid w:val="008F15DE"/>
    <w:rsid w:val="0091262A"/>
    <w:rsid w:val="009141A4"/>
    <w:rsid w:val="00916C82"/>
    <w:rsid w:val="00933E99"/>
    <w:rsid w:val="00934BCC"/>
    <w:rsid w:val="00935E0E"/>
    <w:rsid w:val="009405AC"/>
    <w:rsid w:val="00941BED"/>
    <w:rsid w:val="00947A3F"/>
    <w:rsid w:val="009529CA"/>
    <w:rsid w:val="00956B9B"/>
    <w:rsid w:val="0096673B"/>
    <w:rsid w:val="0097248F"/>
    <w:rsid w:val="009821DA"/>
    <w:rsid w:val="00990DBB"/>
    <w:rsid w:val="00997A25"/>
    <w:rsid w:val="009A7C31"/>
    <w:rsid w:val="009B0915"/>
    <w:rsid w:val="009B30F6"/>
    <w:rsid w:val="009B4525"/>
    <w:rsid w:val="009B58F3"/>
    <w:rsid w:val="009B6257"/>
    <w:rsid w:val="009B699A"/>
    <w:rsid w:val="009D05B2"/>
    <w:rsid w:val="009D2E08"/>
    <w:rsid w:val="009D5615"/>
    <w:rsid w:val="009D6058"/>
    <w:rsid w:val="009D6337"/>
    <w:rsid w:val="009D7A12"/>
    <w:rsid w:val="009E3FCA"/>
    <w:rsid w:val="009E4C3E"/>
    <w:rsid w:val="00A013C2"/>
    <w:rsid w:val="00A03B74"/>
    <w:rsid w:val="00A14103"/>
    <w:rsid w:val="00A22050"/>
    <w:rsid w:val="00A23CD3"/>
    <w:rsid w:val="00A512C9"/>
    <w:rsid w:val="00A55050"/>
    <w:rsid w:val="00A56E45"/>
    <w:rsid w:val="00A8249C"/>
    <w:rsid w:val="00AA0AF1"/>
    <w:rsid w:val="00AA1F0D"/>
    <w:rsid w:val="00AA3662"/>
    <w:rsid w:val="00AA4177"/>
    <w:rsid w:val="00AA4C8F"/>
    <w:rsid w:val="00AA6E47"/>
    <w:rsid w:val="00AB2A6D"/>
    <w:rsid w:val="00AB39B8"/>
    <w:rsid w:val="00AC64EE"/>
    <w:rsid w:val="00AD31FC"/>
    <w:rsid w:val="00AE1934"/>
    <w:rsid w:val="00AE30E1"/>
    <w:rsid w:val="00AF117A"/>
    <w:rsid w:val="00AF3EEF"/>
    <w:rsid w:val="00AF635C"/>
    <w:rsid w:val="00AF6A67"/>
    <w:rsid w:val="00AF7C94"/>
    <w:rsid w:val="00B00F33"/>
    <w:rsid w:val="00B04609"/>
    <w:rsid w:val="00B0464D"/>
    <w:rsid w:val="00B31D63"/>
    <w:rsid w:val="00B32708"/>
    <w:rsid w:val="00B33A51"/>
    <w:rsid w:val="00B43249"/>
    <w:rsid w:val="00B4508E"/>
    <w:rsid w:val="00B51EDB"/>
    <w:rsid w:val="00B52551"/>
    <w:rsid w:val="00B53FC3"/>
    <w:rsid w:val="00B74A7B"/>
    <w:rsid w:val="00B7551E"/>
    <w:rsid w:val="00B92370"/>
    <w:rsid w:val="00B93226"/>
    <w:rsid w:val="00BA1752"/>
    <w:rsid w:val="00BA1F22"/>
    <w:rsid w:val="00BA2B67"/>
    <w:rsid w:val="00BB5472"/>
    <w:rsid w:val="00BD2555"/>
    <w:rsid w:val="00BD26A2"/>
    <w:rsid w:val="00BD429F"/>
    <w:rsid w:val="00BD439C"/>
    <w:rsid w:val="00BD5E7F"/>
    <w:rsid w:val="00BE05C7"/>
    <w:rsid w:val="00BF2D1A"/>
    <w:rsid w:val="00BF5B5B"/>
    <w:rsid w:val="00BF6F7C"/>
    <w:rsid w:val="00C02D33"/>
    <w:rsid w:val="00C0670B"/>
    <w:rsid w:val="00C14C87"/>
    <w:rsid w:val="00C251EE"/>
    <w:rsid w:val="00C26A63"/>
    <w:rsid w:val="00C34EBC"/>
    <w:rsid w:val="00C35449"/>
    <w:rsid w:val="00C458DB"/>
    <w:rsid w:val="00C47CD9"/>
    <w:rsid w:val="00C50709"/>
    <w:rsid w:val="00C51FB9"/>
    <w:rsid w:val="00C530CC"/>
    <w:rsid w:val="00C553AC"/>
    <w:rsid w:val="00C66D30"/>
    <w:rsid w:val="00C939D5"/>
    <w:rsid w:val="00C95710"/>
    <w:rsid w:val="00C97CDE"/>
    <w:rsid w:val="00CA399E"/>
    <w:rsid w:val="00CC0D4A"/>
    <w:rsid w:val="00CC16B0"/>
    <w:rsid w:val="00CC30E2"/>
    <w:rsid w:val="00CC3E68"/>
    <w:rsid w:val="00CC45F6"/>
    <w:rsid w:val="00CD6A1F"/>
    <w:rsid w:val="00CE22C8"/>
    <w:rsid w:val="00CF2CA2"/>
    <w:rsid w:val="00CF2F76"/>
    <w:rsid w:val="00CF3400"/>
    <w:rsid w:val="00CF7E9E"/>
    <w:rsid w:val="00D05878"/>
    <w:rsid w:val="00D062B3"/>
    <w:rsid w:val="00D0700F"/>
    <w:rsid w:val="00D1304E"/>
    <w:rsid w:val="00D233F7"/>
    <w:rsid w:val="00D27FB9"/>
    <w:rsid w:val="00D35E6E"/>
    <w:rsid w:val="00D42D06"/>
    <w:rsid w:val="00D479AF"/>
    <w:rsid w:val="00D52A98"/>
    <w:rsid w:val="00D54C2B"/>
    <w:rsid w:val="00D5712C"/>
    <w:rsid w:val="00D621B8"/>
    <w:rsid w:val="00D66115"/>
    <w:rsid w:val="00D73FBB"/>
    <w:rsid w:val="00D87F9D"/>
    <w:rsid w:val="00D95835"/>
    <w:rsid w:val="00DB4F77"/>
    <w:rsid w:val="00DC4B69"/>
    <w:rsid w:val="00DD1D78"/>
    <w:rsid w:val="00DD6182"/>
    <w:rsid w:val="00DE21DA"/>
    <w:rsid w:val="00DE4ED2"/>
    <w:rsid w:val="00DF0A82"/>
    <w:rsid w:val="00DF6DD7"/>
    <w:rsid w:val="00E00CAF"/>
    <w:rsid w:val="00E02F3B"/>
    <w:rsid w:val="00E11352"/>
    <w:rsid w:val="00E15017"/>
    <w:rsid w:val="00E166CE"/>
    <w:rsid w:val="00E30534"/>
    <w:rsid w:val="00E3126C"/>
    <w:rsid w:val="00E339F6"/>
    <w:rsid w:val="00E36614"/>
    <w:rsid w:val="00E44DCD"/>
    <w:rsid w:val="00E463F1"/>
    <w:rsid w:val="00E47707"/>
    <w:rsid w:val="00E5124D"/>
    <w:rsid w:val="00E539BD"/>
    <w:rsid w:val="00E549E7"/>
    <w:rsid w:val="00E65F5A"/>
    <w:rsid w:val="00E66E14"/>
    <w:rsid w:val="00E67F1E"/>
    <w:rsid w:val="00E73BE6"/>
    <w:rsid w:val="00E755C5"/>
    <w:rsid w:val="00E75A2E"/>
    <w:rsid w:val="00E76680"/>
    <w:rsid w:val="00EC6E52"/>
    <w:rsid w:val="00ED162D"/>
    <w:rsid w:val="00ED255E"/>
    <w:rsid w:val="00EF469F"/>
    <w:rsid w:val="00EF66C3"/>
    <w:rsid w:val="00F01458"/>
    <w:rsid w:val="00F0299E"/>
    <w:rsid w:val="00F10DC9"/>
    <w:rsid w:val="00F16F41"/>
    <w:rsid w:val="00F26BE9"/>
    <w:rsid w:val="00F302DA"/>
    <w:rsid w:val="00F428C8"/>
    <w:rsid w:val="00F469ED"/>
    <w:rsid w:val="00F546DA"/>
    <w:rsid w:val="00F85CD8"/>
    <w:rsid w:val="00F8742E"/>
    <w:rsid w:val="00F92B11"/>
    <w:rsid w:val="00FA544A"/>
    <w:rsid w:val="00FA598D"/>
    <w:rsid w:val="00FB1E2F"/>
    <w:rsid w:val="00FB517F"/>
    <w:rsid w:val="00FB6CA3"/>
    <w:rsid w:val="00FC0E62"/>
    <w:rsid w:val="00FD1464"/>
    <w:rsid w:val="00FE0797"/>
    <w:rsid w:val="00FF685B"/>
    <w:rsid w:val="01166AA2"/>
    <w:rsid w:val="015B6934"/>
    <w:rsid w:val="0167B2B9"/>
    <w:rsid w:val="01797D18"/>
    <w:rsid w:val="01798A3B"/>
    <w:rsid w:val="0195B16B"/>
    <w:rsid w:val="019FB8AC"/>
    <w:rsid w:val="01A1BBB6"/>
    <w:rsid w:val="01D21A9F"/>
    <w:rsid w:val="01F91F8E"/>
    <w:rsid w:val="01FA460D"/>
    <w:rsid w:val="02070AF5"/>
    <w:rsid w:val="02247E5F"/>
    <w:rsid w:val="02359391"/>
    <w:rsid w:val="02A8BFFD"/>
    <w:rsid w:val="02AD5D17"/>
    <w:rsid w:val="030C0F69"/>
    <w:rsid w:val="03145A94"/>
    <w:rsid w:val="032BC274"/>
    <w:rsid w:val="033B696E"/>
    <w:rsid w:val="0343927F"/>
    <w:rsid w:val="0374375F"/>
    <w:rsid w:val="0388FAAE"/>
    <w:rsid w:val="03B64F9E"/>
    <w:rsid w:val="03D1B816"/>
    <w:rsid w:val="03F37AD2"/>
    <w:rsid w:val="0417CAA2"/>
    <w:rsid w:val="0425E531"/>
    <w:rsid w:val="04556E05"/>
    <w:rsid w:val="04723103"/>
    <w:rsid w:val="04985E56"/>
    <w:rsid w:val="04FFAA55"/>
    <w:rsid w:val="051131D8"/>
    <w:rsid w:val="0512F400"/>
    <w:rsid w:val="05673485"/>
    <w:rsid w:val="0568C4D3"/>
    <w:rsid w:val="057581DE"/>
    <w:rsid w:val="05A0F03A"/>
    <w:rsid w:val="05CB8400"/>
    <w:rsid w:val="05D87912"/>
    <w:rsid w:val="05F18E88"/>
    <w:rsid w:val="06515C5F"/>
    <w:rsid w:val="065C2AB7"/>
    <w:rsid w:val="066C1903"/>
    <w:rsid w:val="0679F367"/>
    <w:rsid w:val="06915980"/>
    <w:rsid w:val="06921F84"/>
    <w:rsid w:val="06B35710"/>
    <w:rsid w:val="06EF02CA"/>
    <w:rsid w:val="0712BE58"/>
    <w:rsid w:val="07155E60"/>
    <w:rsid w:val="074A65B2"/>
    <w:rsid w:val="07D93E15"/>
    <w:rsid w:val="083B0CAB"/>
    <w:rsid w:val="08790434"/>
    <w:rsid w:val="0898C7EC"/>
    <w:rsid w:val="089E4C1A"/>
    <w:rsid w:val="08AB6417"/>
    <w:rsid w:val="08EC3FDC"/>
    <w:rsid w:val="08F5D861"/>
    <w:rsid w:val="08FD603E"/>
    <w:rsid w:val="096F7186"/>
    <w:rsid w:val="098837DC"/>
    <w:rsid w:val="0988A132"/>
    <w:rsid w:val="09AE47CF"/>
    <w:rsid w:val="09BA8697"/>
    <w:rsid w:val="09E1582A"/>
    <w:rsid w:val="09E29C5A"/>
    <w:rsid w:val="09FA3C9E"/>
    <w:rsid w:val="0A18D2BC"/>
    <w:rsid w:val="0A19F412"/>
    <w:rsid w:val="0A5A9578"/>
    <w:rsid w:val="0A5AE746"/>
    <w:rsid w:val="0A5B2E6C"/>
    <w:rsid w:val="0A7D393A"/>
    <w:rsid w:val="0B16EC15"/>
    <w:rsid w:val="0B1C66D6"/>
    <w:rsid w:val="0B65971E"/>
    <w:rsid w:val="0BCFAF40"/>
    <w:rsid w:val="0CF4C4F7"/>
    <w:rsid w:val="0D09FFDA"/>
    <w:rsid w:val="0D591F79"/>
    <w:rsid w:val="0D7002AA"/>
    <w:rsid w:val="0D73C71A"/>
    <w:rsid w:val="0D804CFB"/>
    <w:rsid w:val="0DCFC16F"/>
    <w:rsid w:val="0DE89E5D"/>
    <w:rsid w:val="0E06933D"/>
    <w:rsid w:val="0E5F7CC0"/>
    <w:rsid w:val="0E6B1158"/>
    <w:rsid w:val="0E96DA89"/>
    <w:rsid w:val="0EB2B934"/>
    <w:rsid w:val="0F0607B4"/>
    <w:rsid w:val="0F261B60"/>
    <w:rsid w:val="0F432CA9"/>
    <w:rsid w:val="0F568F87"/>
    <w:rsid w:val="0F5CBAF9"/>
    <w:rsid w:val="0FA01412"/>
    <w:rsid w:val="0FAF9DF4"/>
    <w:rsid w:val="0FC2387E"/>
    <w:rsid w:val="0FEF3E55"/>
    <w:rsid w:val="10093B9B"/>
    <w:rsid w:val="104BA9C0"/>
    <w:rsid w:val="10756600"/>
    <w:rsid w:val="109A0D59"/>
    <w:rsid w:val="109C307E"/>
    <w:rsid w:val="10A25E78"/>
    <w:rsid w:val="10A4CF1B"/>
    <w:rsid w:val="11089B43"/>
    <w:rsid w:val="111761F7"/>
    <w:rsid w:val="113A0DC0"/>
    <w:rsid w:val="1172BC46"/>
    <w:rsid w:val="118B35A3"/>
    <w:rsid w:val="118E61AF"/>
    <w:rsid w:val="11C7D902"/>
    <w:rsid w:val="11EE578F"/>
    <w:rsid w:val="126664A1"/>
    <w:rsid w:val="12B18470"/>
    <w:rsid w:val="12CC565F"/>
    <w:rsid w:val="12D2F10D"/>
    <w:rsid w:val="12F7A36E"/>
    <w:rsid w:val="133FA5D4"/>
    <w:rsid w:val="134118DC"/>
    <w:rsid w:val="136562ED"/>
    <w:rsid w:val="140498C8"/>
    <w:rsid w:val="141319AE"/>
    <w:rsid w:val="14245F2F"/>
    <w:rsid w:val="143AC854"/>
    <w:rsid w:val="1473CCF4"/>
    <w:rsid w:val="14B143A3"/>
    <w:rsid w:val="14B89CE7"/>
    <w:rsid w:val="14BB4186"/>
    <w:rsid w:val="14F8F59B"/>
    <w:rsid w:val="15009C0A"/>
    <w:rsid w:val="152E59E8"/>
    <w:rsid w:val="156560F7"/>
    <w:rsid w:val="157FFAEF"/>
    <w:rsid w:val="1587455E"/>
    <w:rsid w:val="15905DDE"/>
    <w:rsid w:val="15BB867F"/>
    <w:rsid w:val="162B8ACE"/>
    <w:rsid w:val="16A57BFD"/>
    <w:rsid w:val="16C8A990"/>
    <w:rsid w:val="16E013B3"/>
    <w:rsid w:val="174FA252"/>
    <w:rsid w:val="17A26A02"/>
    <w:rsid w:val="17B9F8AC"/>
    <w:rsid w:val="17F3737D"/>
    <w:rsid w:val="17FF2690"/>
    <w:rsid w:val="180DB661"/>
    <w:rsid w:val="1837B535"/>
    <w:rsid w:val="18388098"/>
    <w:rsid w:val="186AD955"/>
    <w:rsid w:val="18B5F3AD"/>
    <w:rsid w:val="18BD240D"/>
    <w:rsid w:val="1949574A"/>
    <w:rsid w:val="194B8718"/>
    <w:rsid w:val="195054F9"/>
    <w:rsid w:val="1975B50B"/>
    <w:rsid w:val="199C4F80"/>
    <w:rsid w:val="199D9152"/>
    <w:rsid w:val="19A29208"/>
    <w:rsid w:val="19A81E7D"/>
    <w:rsid w:val="19CD68F2"/>
    <w:rsid w:val="19F93687"/>
    <w:rsid w:val="1A01B374"/>
    <w:rsid w:val="1A0FC934"/>
    <w:rsid w:val="1A2036C1"/>
    <w:rsid w:val="1A351ED7"/>
    <w:rsid w:val="1A54EB8A"/>
    <w:rsid w:val="1A974D33"/>
    <w:rsid w:val="1B096853"/>
    <w:rsid w:val="1B34B974"/>
    <w:rsid w:val="1B509906"/>
    <w:rsid w:val="1B538C84"/>
    <w:rsid w:val="1BA2FA8A"/>
    <w:rsid w:val="1BAF9CF0"/>
    <w:rsid w:val="1BC60C41"/>
    <w:rsid w:val="1BDAA68D"/>
    <w:rsid w:val="1C1C5D31"/>
    <w:rsid w:val="1C307F29"/>
    <w:rsid w:val="1C347725"/>
    <w:rsid w:val="1C52CD42"/>
    <w:rsid w:val="1C55C871"/>
    <w:rsid w:val="1CADAF2B"/>
    <w:rsid w:val="1D0CC264"/>
    <w:rsid w:val="1D12140E"/>
    <w:rsid w:val="1D545576"/>
    <w:rsid w:val="1DA2082E"/>
    <w:rsid w:val="1DBD6D41"/>
    <w:rsid w:val="1DBFA8E9"/>
    <w:rsid w:val="1DC80ED3"/>
    <w:rsid w:val="1DDA623D"/>
    <w:rsid w:val="1DDF3E87"/>
    <w:rsid w:val="1E488353"/>
    <w:rsid w:val="1E56003A"/>
    <w:rsid w:val="1E5DAD21"/>
    <w:rsid w:val="1E881E90"/>
    <w:rsid w:val="1E8A54E4"/>
    <w:rsid w:val="1E8BA467"/>
    <w:rsid w:val="1F46D0FB"/>
    <w:rsid w:val="1F524147"/>
    <w:rsid w:val="1FA3FF43"/>
    <w:rsid w:val="1FAA989D"/>
    <w:rsid w:val="1FF56474"/>
    <w:rsid w:val="203513C3"/>
    <w:rsid w:val="2048822A"/>
    <w:rsid w:val="206620C5"/>
    <w:rsid w:val="20805296"/>
    <w:rsid w:val="20ED02D5"/>
    <w:rsid w:val="20FA241D"/>
    <w:rsid w:val="211098ED"/>
    <w:rsid w:val="216F03A6"/>
    <w:rsid w:val="217DF5BB"/>
    <w:rsid w:val="2180A6D3"/>
    <w:rsid w:val="21A8FA36"/>
    <w:rsid w:val="21DE4F66"/>
    <w:rsid w:val="21F6BD51"/>
    <w:rsid w:val="2302FE7F"/>
    <w:rsid w:val="231A7629"/>
    <w:rsid w:val="232102C5"/>
    <w:rsid w:val="237FFABA"/>
    <w:rsid w:val="23A19636"/>
    <w:rsid w:val="23A77EE0"/>
    <w:rsid w:val="23BB8D57"/>
    <w:rsid w:val="23C8BE85"/>
    <w:rsid w:val="23DF9C7A"/>
    <w:rsid w:val="24059E14"/>
    <w:rsid w:val="24233D7F"/>
    <w:rsid w:val="24455E27"/>
    <w:rsid w:val="2481C6E0"/>
    <w:rsid w:val="248B22B8"/>
    <w:rsid w:val="24945381"/>
    <w:rsid w:val="249DF4B7"/>
    <w:rsid w:val="24DCBFA0"/>
    <w:rsid w:val="25304863"/>
    <w:rsid w:val="2571CDB9"/>
    <w:rsid w:val="25EADABA"/>
    <w:rsid w:val="25EF4A3D"/>
    <w:rsid w:val="2619E2E6"/>
    <w:rsid w:val="26352987"/>
    <w:rsid w:val="26385C2B"/>
    <w:rsid w:val="26400708"/>
    <w:rsid w:val="26760536"/>
    <w:rsid w:val="26EB3B53"/>
    <w:rsid w:val="26F74F73"/>
    <w:rsid w:val="27049765"/>
    <w:rsid w:val="275FDBD1"/>
    <w:rsid w:val="27AB1637"/>
    <w:rsid w:val="27C1E8C1"/>
    <w:rsid w:val="27EBBAB4"/>
    <w:rsid w:val="2812CF03"/>
    <w:rsid w:val="285810BD"/>
    <w:rsid w:val="294F01E4"/>
    <w:rsid w:val="2964D549"/>
    <w:rsid w:val="29786AB5"/>
    <w:rsid w:val="2993779A"/>
    <w:rsid w:val="299492E3"/>
    <w:rsid w:val="29AD3F60"/>
    <w:rsid w:val="29BC708F"/>
    <w:rsid w:val="29DE17B4"/>
    <w:rsid w:val="29FF8BC6"/>
    <w:rsid w:val="2A05EBD7"/>
    <w:rsid w:val="2A2F4859"/>
    <w:rsid w:val="2A334FCD"/>
    <w:rsid w:val="2A543438"/>
    <w:rsid w:val="2A6EE049"/>
    <w:rsid w:val="2AA1B42D"/>
    <w:rsid w:val="2AAEB6BC"/>
    <w:rsid w:val="2AB6CF4B"/>
    <w:rsid w:val="2ACECF20"/>
    <w:rsid w:val="2ADC654D"/>
    <w:rsid w:val="2ADFFF1E"/>
    <w:rsid w:val="2AEFB83C"/>
    <w:rsid w:val="2AF91273"/>
    <w:rsid w:val="2B143AE5"/>
    <w:rsid w:val="2B390A4E"/>
    <w:rsid w:val="2B92E1FC"/>
    <w:rsid w:val="2B9BF8BD"/>
    <w:rsid w:val="2BAC345E"/>
    <w:rsid w:val="2BDCB042"/>
    <w:rsid w:val="2BE805B4"/>
    <w:rsid w:val="2C03BC1E"/>
    <w:rsid w:val="2C0F5D81"/>
    <w:rsid w:val="2C75C5DC"/>
    <w:rsid w:val="2C8E277F"/>
    <w:rsid w:val="2CA2E8DF"/>
    <w:rsid w:val="2CADF43C"/>
    <w:rsid w:val="2CC4137E"/>
    <w:rsid w:val="2D2E964A"/>
    <w:rsid w:val="2D9FF9F6"/>
    <w:rsid w:val="2DFAAD88"/>
    <w:rsid w:val="2E00E51E"/>
    <w:rsid w:val="2E0BD033"/>
    <w:rsid w:val="2E203034"/>
    <w:rsid w:val="2E20495D"/>
    <w:rsid w:val="2E4A361F"/>
    <w:rsid w:val="2E7817CF"/>
    <w:rsid w:val="2EAD9D9C"/>
    <w:rsid w:val="2EB0AC49"/>
    <w:rsid w:val="2EE6FA01"/>
    <w:rsid w:val="2F15D291"/>
    <w:rsid w:val="2FA2C363"/>
    <w:rsid w:val="2FA3E9B7"/>
    <w:rsid w:val="2FE7113D"/>
    <w:rsid w:val="2FFB8F28"/>
    <w:rsid w:val="3000F98F"/>
    <w:rsid w:val="300C653B"/>
    <w:rsid w:val="305A2AEC"/>
    <w:rsid w:val="305DABAE"/>
    <w:rsid w:val="3096A15B"/>
    <w:rsid w:val="30A5545F"/>
    <w:rsid w:val="30A7FBAC"/>
    <w:rsid w:val="30DFD049"/>
    <w:rsid w:val="31355B10"/>
    <w:rsid w:val="313C22F0"/>
    <w:rsid w:val="3142DBBA"/>
    <w:rsid w:val="31B17870"/>
    <w:rsid w:val="321BFEDB"/>
    <w:rsid w:val="32387DC2"/>
    <w:rsid w:val="32460DB5"/>
    <w:rsid w:val="325517EC"/>
    <w:rsid w:val="326387DB"/>
    <w:rsid w:val="32653861"/>
    <w:rsid w:val="326AAADF"/>
    <w:rsid w:val="328659C8"/>
    <w:rsid w:val="32AA3731"/>
    <w:rsid w:val="32ED6FAB"/>
    <w:rsid w:val="32EEB4B3"/>
    <w:rsid w:val="32F6F7DE"/>
    <w:rsid w:val="32FFFAC7"/>
    <w:rsid w:val="3312C66D"/>
    <w:rsid w:val="331BDEB8"/>
    <w:rsid w:val="333CEC4A"/>
    <w:rsid w:val="33562909"/>
    <w:rsid w:val="3365E64D"/>
    <w:rsid w:val="33B5EF0E"/>
    <w:rsid w:val="33E18AA2"/>
    <w:rsid w:val="33EAA836"/>
    <w:rsid w:val="342DCC09"/>
    <w:rsid w:val="344617AE"/>
    <w:rsid w:val="34719AD5"/>
    <w:rsid w:val="34C16488"/>
    <w:rsid w:val="34E5FBE3"/>
    <w:rsid w:val="35163311"/>
    <w:rsid w:val="35181BA6"/>
    <w:rsid w:val="35347448"/>
    <w:rsid w:val="35715DAF"/>
    <w:rsid w:val="3578B4B6"/>
    <w:rsid w:val="357B464D"/>
    <w:rsid w:val="35AB4FA5"/>
    <w:rsid w:val="360A7CA0"/>
    <w:rsid w:val="363E28E4"/>
    <w:rsid w:val="364072AE"/>
    <w:rsid w:val="366B99F9"/>
    <w:rsid w:val="368BAF9A"/>
    <w:rsid w:val="36FCC806"/>
    <w:rsid w:val="370CEB66"/>
    <w:rsid w:val="372E735E"/>
    <w:rsid w:val="3744EC4F"/>
    <w:rsid w:val="376318E4"/>
    <w:rsid w:val="37BF6A27"/>
    <w:rsid w:val="37C4F92F"/>
    <w:rsid w:val="37E172B4"/>
    <w:rsid w:val="37E209DC"/>
    <w:rsid w:val="37F4BF2B"/>
    <w:rsid w:val="3809F5EE"/>
    <w:rsid w:val="381CC5C8"/>
    <w:rsid w:val="384F6EBC"/>
    <w:rsid w:val="3872A88B"/>
    <w:rsid w:val="389E2D44"/>
    <w:rsid w:val="38BAB969"/>
    <w:rsid w:val="3915684B"/>
    <w:rsid w:val="39AB281A"/>
    <w:rsid w:val="39B7649D"/>
    <w:rsid w:val="39F20944"/>
    <w:rsid w:val="3A29A915"/>
    <w:rsid w:val="3A3D0618"/>
    <w:rsid w:val="3A439D24"/>
    <w:rsid w:val="3A6429D7"/>
    <w:rsid w:val="3A6BB224"/>
    <w:rsid w:val="3A72B4BB"/>
    <w:rsid w:val="3AC01558"/>
    <w:rsid w:val="3AC9A02E"/>
    <w:rsid w:val="3B348795"/>
    <w:rsid w:val="3B9BEDAC"/>
    <w:rsid w:val="3BF9051B"/>
    <w:rsid w:val="3C0850C9"/>
    <w:rsid w:val="3C33EB57"/>
    <w:rsid w:val="3C353D22"/>
    <w:rsid w:val="3C4F2A2D"/>
    <w:rsid w:val="3C521F72"/>
    <w:rsid w:val="3C61DA3E"/>
    <w:rsid w:val="3C903B93"/>
    <w:rsid w:val="3C99608D"/>
    <w:rsid w:val="3CAD28D6"/>
    <w:rsid w:val="3CAEAF86"/>
    <w:rsid w:val="3CBB862F"/>
    <w:rsid w:val="3CBF454C"/>
    <w:rsid w:val="3CC64725"/>
    <w:rsid w:val="3CD10A9B"/>
    <w:rsid w:val="3CEF4B6B"/>
    <w:rsid w:val="3D0B9DFD"/>
    <w:rsid w:val="3D17B0D9"/>
    <w:rsid w:val="3D1849F0"/>
    <w:rsid w:val="3D192ECE"/>
    <w:rsid w:val="3D783C51"/>
    <w:rsid w:val="3DBDDF0F"/>
    <w:rsid w:val="3E0447EF"/>
    <w:rsid w:val="3E13EEAA"/>
    <w:rsid w:val="3E501B56"/>
    <w:rsid w:val="3EA22C92"/>
    <w:rsid w:val="3EC5C097"/>
    <w:rsid w:val="3ECD87B0"/>
    <w:rsid w:val="3F8794F7"/>
    <w:rsid w:val="3F8CB383"/>
    <w:rsid w:val="3F972212"/>
    <w:rsid w:val="3FA69AF4"/>
    <w:rsid w:val="3FC45108"/>
    <w:rsid w:val="3FE8A07C"/>
    <w:rsid w:val="4003EF1C"/>
    <w:rsid w:val="403EDB78"/>
    <w:rsid w:val="406262CE"/>
    <w:rsid w:val="4088A7DA"/>
    <w:rsid w:val="4095404F"/>
    <w:rsid w:val="409D8C09"/>
    <w:rsid w:val="40A8C608"/>
    <w:rsid w:val="40BADA39"/>
    <w:rsid w:val="40CD5DE2"/>
    <w:rsid w:val="40D2904E"/>
    <w:rsid w:val="40DB44D9"/>
    <w:rsid w:val="40ED5878"/>
    <w:rsid w:val="41379882"/>
    <w:rsid w:val="417EAA6B"/>
    <w:rsid w:val="41979E6E"/>
    <w:rsid w:val="41988F2B"/>
    <w:rsid w:val="41DF1283"/>
    <w:rsid w:val="41E0EB14"/>
    <w:rsid w:val="41E5880A"/>
    <w:rsid w:val="4219C8CC"/>
    <w:rsid w:val="4227CC5A"/>
    <w:rsid w:val="424B01EF"/>
    <w:rsid w:val="42EEA6AE"/>
    <w:rsid w:val="43088776"/>
    <w:rsid w:val="432EE68F"/>
    <w:rsid w:val="433F8EB4"/>
    <w:rsid w:val="435EAF2E"/>
    <w:rsid w:val="4367903E"/>
    <w:rsid w:val="43ABA45D"/>
    <w:rsid w:val="4420EC98"/>
    <w:rsid w:val="4441CD56"/>
    <w:rsid w:val="447D2302"/>
    <w:rsid w:val="4484D3BF"/>
    <w:rsid w:val="44950B74"/>
    <w:rsid w:val="44D80074"/>
    <w:rsid w:val="44E5A229"/>
    <w:rsid w:val="450034FD"/>
    <w:rsid w:val="45022BE6"/>
    <w:rsid w:val="4510408E"/>
    <w:rsid w:val="45226D32"/>
    <w:rsid w:val="45429BFB"/>
    <w:rsid w:val="45A37272"/>
    <w:rsid w:val="45D16A03"/>
    <w:rsid w:val="46059FC5"/>
    <w:rsid w:val="462736E7"/>
    <w:rsid w:val="4654771E"/>
    <w:rsid w:val="466CDDD4"/>
    <w:rsid w:val="4678D8F4"/>
    <w:rsid w:val="46A3E520"/>
    <w:rsid w:val="470B7B6B"/>
    <w:rsid w:val="475FADDF"/>
    <w:rsid w:val="4784E13A"/>
    <w:rsid w:val="478DFDA4"/>
    <w:rsid w:val="47AA46DF"/>
    <w:rsid w:val="47EF3EF2"/>
    <w:rsid w:val="47F633EF"/>
    <w:rsid w:val="481BDFFB"/>
    <w:rsid w:val="48254321"/>
    <w:rsid w:val="48384BED"/>
    <w:rsid w:val="484B4119"/>
    <w:rsid w:val="4876B3D1"/>
    <w:rsid w:val="488ECDD8"/>
    <w:rsid w:val="48B9A4A5"/>
    <w:rsid w:val="48C7F3E8"/>
    <w:rsid w:val="48EC4AF3"/>
    <w:rsid w:val="49080861"/>
    <w:rsid w:val="4955674A"/>
    <w:rsid w:val="49E318AC"/>
    <w:rsid w:val="49EEF93F"/>
    <w:rsid w:val="49FD339C"/>
    <w:rsid w:val="4A15ED47"/>
    <w:rsid w:val="4A23209C"/>
    <w:rsid w:val="4A6BFA38"/>
    <w:rsid w:val="4A710467"/>
    <w:rsid w:val="4A7DEDEC"/>
    <w:rsid w:val="4A942C67"/>
    <w:rsid w:val="4AA0DD4D"/>
    <w:rsid w:val="4AA1FDCB"/>
    <w:rsid w:val="4AAEF2D2"/>
    <w:rsid w:val="4AC467DD"/>
    <w:rsid w:val="4AEB9945"/>
    <w:rsid w:val="4B08CD77"/>
    <w:rsid w:val="4B19EA47"/>
    <w:rsid w:val="4B260EDE"/>
    <w:rsid w:val="4B299DB7"/>
    <w:rsid w:val="4B362CF3"/>
    <w:rsid w:val="4BA4BC0C"/>
    <w:rsid w:val="4BC1AEC6"/>
    <w:rsid w:val="4BC292C0"/>
    <w:rsid w:val="4BF5D0FF"/>
    <w:rsid w:val="4C47A551"/>
    <w:rsid w:val="4C81F782"/>
    <w:rsid w:val="4C9658AE"/>
    <w:rsid w:val="4CD8FF99"/>
    <w:rsid w:val="4CEBC9F2"/>
    <w:rsid w:val="4D222226"/>
    <w:rsid w:val="4D2D4C49"/>
    <w:rsid w:val="4D527258"/>
    <w:rsid w:val="4D561672"/>
    <w:rsid w:val="4D9AE120"/>
    <w:rsid w:val="4DB1AE39"/>
    <w:rsid w:val="4DC28C1F"/>
    <w:rsid w:val="4DD7CB66"/>
    <w:rsid w:val="4DE80632"/>
    <w:rsid w:val="4DFAF1B2"/>
    <w:rsid w:val="4E27B973"/>
    <w:rsid w:val="4E4484E5"/>
    <w:rsid w:val="4E8529F0"/>
    <w:rsid w:val="4E9E07A8"/>
    <w:rsid w:val="4EAE73D5"/>
    <w:rsid w:val="4EBCD97A"/>
    <w:rsid w:val="4EC3391D"/>
    <w:rsid w:val="4ECD7D63"/>
    <w:rsid w:val="4EDA648E"/>
    <w:rsid w:val="4F038207"/>
    <w:rsid w:val="4F09860C"/>
    <w:rsid w:val="4F38336D"/>
    <w:rsid w:val="4F3DF203"/>
    <w:rsid w:val="4F533BC3"/>
    <w:rsid w:val="4F55FF83"/>
    <w:rsid w:val="4F8149B3"/>
    <w:rsid w:val="4F9BB4D7"/>
    <w:rsid w:val="4FF53068"/>
    <w:rsid w:val="501B079C"/>
    <w:rsid w:val="502D5091"/>
    <w:rsid w:val="50C7F13A"/>
    <w:rsid w:val="50CD9B2A"/>
    <w:rsid w:val="50D7D4FA"/>
    <w:rsid w:val="5112A1C3"/>
    <w:rsid w:val="511F489C"/>
    <w:rsid w:val="513FA597"/>
    <w:rsid w:val="517BAC54"/>
    <w:rsid w:val="518B6738"/>
    <w:rsid w:val="51C7733C"/>
    <w:rsid w:val="51EFC4AB"/>
    <w:rsid w:val="51F4BBE4"/>
    <w:rsid w:val="52189966"/>
    <w:rsid w:val="521BAF1D"/>
    <w:rsid w:val="52262FD5"/>
    <w:rsid w:val="5239250F"/>
    <w:rsid w:val="524035A6"/>
    <w:rsid w:val="52406464"/>
    <w:rsid w:val="524C04B0"/>
    <w:rsid w:val="529F0C47"/>
    <w:rsid w:val="52A7BC00"/>
    <w:rsid w:val="52A8B1A8"/>
    <w:rsid w:val="52DC30FA"/>
    <w:rsid w:val="530B7B09"/>
    <w:rsid w:val="531B0A3C"/>
    <w:rsid w:val="532B53A2"/>
    <w:rsid w:val="532B89C7"/>
    <w:rsid w:val="532EFC5F"/>
    <w:rsid w:val="53307227"/>
    <w:rsid w:val="533811B2"/>
    <w:rsid w:val="534E83AD"/>
    <w:rsid w:val="53529025"/>
    <w:rsid w:val="537B005C"/>
    <w:rsid w:val="53B15BD4"/>
    <w:rsid w:val="53B424E9"/>
    <w:rsid w:val="53C87223"/>
    <w:rsid w:val="53E1E4DD"/>
    <w:rsid w:val="543CA63B"/>
    <w:rsid w:val="545193C8"/>
    <w:rsid w:val="5453465D"/>
    <w:rsid w:val="547500D8"/>
    <w:rsid w:val="54B79F65"/>
    <w:rsid w:val="54BCC546"/>
    <w:rsid w:val="54EE7441"/>
    <w:rsid w:val="55223A4D"/>
    <w:rsid w:val="5545D709"/>
    <w:rsid w:val="557F54C9"/>
    <w:rsid w:val="558E1032"/>
    <w:rsid w:val="55E1DC42"/>
    <w:rsid w:val="560155E8"/>
    <w:rsid w:val="560D9F43"/>
    <w:rsid w:val="5620B538"/>
    <w:rsid w:val="564BB291"/>
    <w:rsid w:val="5659EC4E"/>
    <w:rsid w:val="56785880"/>
    <w:rsid w:val="569EA5EB"/>
    <w:rsid w:val="56B5EB4A"/>
    <w:rsid w:val="56DE39A7"/>
    <w:rsid w:val="570D03EE"/>
    <w:rsid w:val="571355C9"/>
    <w:rsid w:val="57277943"/>
    <w:rsid w:val="5732F705"/>
    <w:rsid w:val="573F0AEF"/>
    <w:rsid w:val="5741DAE7"/>
    <w:rsid w:val="574265C0"/>
    <w:rsid w:val="575AFF2C"/>
    <w:rsid w:val="57D0D5BD"/>
    <w:rsid w:val="57D33ED5"/>
    <w:rsid w:val="57DC4264"/>
    <w:rsid w:val="5809308C"/>
    <w:rsid w:val="583EF7D3"/>
    <w:rsid w:val="583EFB99"/>
    <w:rsid w:val="5862C071"/>
    <w:rsid w:val="586AA094"/>
    <w:rsid w:val="58A3968E"/>
    <w:rsid w:val="58A7AF9A"/>
    <w:rsid w:val="58AC4D0A"/>
    <w:rsid w:val="58AC8837"/>
    <w:rsid w:val="58BED22D"/>
    <w:rsid w:val="58C6002B"/>
    <w:rsid w:val="58D718F7"/>
    <w:rsid w:val="58F3E868"/>
    <w:rsid w:val="5911AEFF"/>
    <w:rsid w:val="59553612"/>
    <w:rsid w:val="5980045B"/>
    <w:rsid w:val="5A4F2B9E"/>
    <w:rsid w:val="5A6D6C76"/>
    <w:rsid w:val="5A7405DA"/>
    <w:rsid w:val="5A849E60"/>
    <w:rsid w:val="5ADD5529"/>
    <w:rsid w:val="5B0A043B"/>
    <w:rsid w:val="5B141F97"/>
    <w:rsid w:val="5B1C217B"/>
    <w:rsid w:val="5B2E165A"/>
    <w:rsid w:val="5B42ED45"/>
    <w:rsid w:val="5B5F2C19"/>
    <w:rsid w:val="5B6D4C16"/>
    <w:rsid w:val="5BC3A928"/>
    <w:rsid w:val="5C1AFBAE"/>
    <w:rsid w:val="5C491D14"/>
    <w:rsid w:val="5C67B923"/>
    <w:rsid w:val="5C7022C5"/>
    <w:rsid w:val="5C7447BE"/>
    <w:rsid w:val="5CD3FF37"/>
    <w:rsid w:val="5CFCC31D"/>
    <w:rsid w:val="5D2446DF"/>
    <w:rsid w:val="5D25031F"/>
    <w:rsid w:val="5D3853F5"/>
    <w:rsid w:val="5D570556"/>
    <w:rsid w:val="5D591082"/>
    <w:rsid w:val="5D593701"/>
    <w:rsid w:val="5D6A8629"/>
    <w:rsid w:val="5D814A11"/>
    <w:rsid w:val="5D8DEAE7"/>
    <w:rsid w:val="5D9EB466"/>
    <w:rsid w:val="5DA951B9"/>
    <w:rsid w:val="5DB21B28"/>
    <w:rsid w:val="5DF83911"/>
    <w:rsid w:val="5E33BB95"/>
    <w:rsid w:val="5E6B2E03"/>
    <w:rsid w:val="5E8D75DB"/>
    <w:rsid w:val="5E9866C2"/>
    <w:rsid w:val="5EA72730"/>
    <w:rsid w:val="5F278DA6"/>
    <w:rsid w:val="5FC07CBB"/>
    <w:rsid w:val="5FC5D030"/>
    <w:rsid w:val="5FC8F5B9"/>
    <w:rsid w:val="5FCFEDA9"/>
    <w:rsid w:val="60085CA1"/>
    <w:rsid w:val="601D2A45"/>
    <w:rsid w:val="6023F375"/>
    <w:rsid w:val="6046F81E"/>
    <w:rsid w:val="605B82F0"/>
    <w:rsid w:val="608077D5"/>
    <w:rsid w:val="608367D6"/>
    <w:rsid w:val="609C2B21"/>
    <w:rsid w:val="60B60493"/>
    <w:rsid w:val="60BDFB26"/>
    <w:rsid w:val="60D0578C"/>
    <w:rsid w:val="60E093DD"/>
    <w:rsid w:val="611DAEEA"/>
    <w:rsid w:val="612EC6D0"/>
    <w:rsid w:val="615093F9"/>
    <w:rsid w:val="61B65ABE"/>
    <w:rsid w:val="61C8112A"/>
    <w:rsid w:val="61E393C9"/>
    <w:rsid w:val="61F88566"/>
    <w:rsid w:val="6269BEE1"/>
    <w:rsid w:val="62A685D0"/>
    <w:rsid w:val="62E9C8AA"/>
    <w:rsid w:val="63119831"/>
    <w:rsid w:val="631CE701"/>
    <w:rsid w:val="632AFAB9"/>
    <w:rsid w:val="6330F39A"/>
    <w:rsid w:val="6331877A"/>
    <w:rsid w:val="635CD5DD"/>
    <w:rsid w:val="63873320"/>
    <w:rsid w:val="63989132"/>
    <w:rsid w:val="63C8D589"/>
    <w:rsid w:val="642B100B"/>
    <w:rsid w:val="6447B3E3"/>
    <w:rsid w:val="64517315"/>
    <w:rsid w:val="64791809"/>
    <w:rsid w:val="64838E05"/>
    <w:rsid w:val="64EFB873"/>
    <w:rsid w:val="65109DC9"/>
    <w:rsid w:val="65333582"/>
    <w:rsid w:val="656CE386"/>
    <w:rsid w:val="6579C53B"/>
    <w:rsid w:val="6581C032"/>
    <w:rsid w:val="65A2A1DE"/>
    <w:rsid w:val="65B45985"/>
    <w:rsid w:val="65C3F411"/>
    <w:rsid w:val="65D3D01B"/>
    <w:rsid w:val="65DDD185"/>
    <w:rsid w:val="65E1C979"/>
    <w:rsid w:val="65F163BB"/>
    <w:rsid w:val="65F21117"/>
    <w:rsid w:val="6665126A"/>
    <w:rsid w:val="667A43E3"/>
    <w:rsid w:val="6685249E"/>
    <w:rsid w:val="668BD121"/>
    <w:rsid w:val="66CF5DCB"/>
    <w:rsid w:val="66ECB09D"/>
    <w:rsid w:val="67047C26"/>
    <w:rsid w:val="670720F6"/>
    <w:rsid w:val="67218DE1"/>
    <w:rsid w:val="67A325C6"/>
    <w:rsid w:val="67BF0D9B"/>
    <w:rsid w:val="6847ACD8"/>
    <w:rsid w:val="68938C50"/>
    <w:rsid w:val="689A0FF5"/>
    <w:rsid w:val="690929B4"/>
    <w:rsid w:val="691512B1"/>
    <w:rsid w:val="693111BE"/>
    <w:rsid w:val="694E64BD"/>
    <w:rsid w:val="69719959"/>
    <w:rsid w:val="698EB2DD"/>
    <w:rsid w:val="699ABE86"/>
    <w:rsid w:val="69C95D07"/>
    <w:rsid w:val="6A03BE73"/>
    <w:rsid w:val="6A106CA0"/>
    <w:rsid w:val="6A35CADB"/>
    <w:rsid w:val="6A48F8A3"/>
    <w:rsid w:val="6A611D2C"/>
    <w:rsid w:val="6AB9921B"/>
    <w:rsid w:val="6B07B2D9"/>
    <w:rsid w:val="6B139433"/>
    <w:rsid w:val="6B500508"/>
    <w:rsid w:val="6B7C12A9"/>
    <w:rsid w:val="6B9BF1CE"/>
    <w:rsid w:val="6BBD39A4"/>
    <w:rsid w:val="6C07DD93"/>
    <w:rsid w:val="6C369E39"/>
    <w:rsid w:val="6C5B15C6"/>
    <w:rsid w:val="6C8124CA"/>
    <w:rsid w:val="6CA99719"/>
    <w:rsid w:val="6CAB9F52"/>
    <w:rsid w:val="6CC0E86A"/>
    <w:rsid w:val="6CC68FAF"/>
    <w:rsid w:val="6CCF8412"/>
    <w:rsid w:val="6CE7ACE7"/>
    <w:rsid w:val="6CF56579"/>
    <w:rsid w:val="6CF7CB69"/>
    <w:rsid w:val="6D5C2CF2"/>
    <w:rsid w:val="6DADD866"/>
    <w:rsid w:val="6DB1AD77"/>
    <w:rsid w:val="6DC3151A"/>
    <w:rsid w:val="6DFC0166"/>
    <w:rsid w:val="6E5BDF82"/>
    <w:rsid w:val="6E5EC229"/>
    <w:rsid w:val="6E63502D"/>
    <w:rsid w:val="6E64B113"/>
    <w:rsid w:val="6FA150FF"/>
    <w:rsid w:val="6FDA13B2"/>
    <w:rsid w:val="70091061"/>
    <w:rsid w:val="7049121A"/>
    <w:rsid w:val="7071B97A"/>
    <w:rsid w:val="70B0F6AB"/>
    <w:rsid w:val="70B4903E"/>
    <w:rsid w:val="70F36E5B"/>
    <w:rsid w:val="71207EB7"/>
    <w:rsid w:val="71488995"/>
    <w:rsid w:val="714FC436"/>
    <w:rsid w:val="719D5CB0"/>
    <w:rsid w:val="71C0F150"/>
    <w:rsid w:val="71C1E7C7"/>
    <w:rsid w:val="71C44FAD"/>
    <w:rsid w:val="71CDB5EF"/>
    <w:rsid w:val="71E09ABC"/>
    <w:rsid w:val="71E8E20A"/>
    <w:rsid w:val="71FA1FFC"/>
    <w:rsid w:val="72A08F77"/>
    <w:rsid w:val="72C957FA"/>
    <w:rsid w:val="72CF818A"/>
    <w:rsid w:val="72D2C5E4"/>
    <w:rsid w:val="72FF179D"/>
    <w:rsid w:val="7312B8BB"/>
    <w:rsid w:val="731DF429"/>
    <w:rsid w:val="7354AF3C"/>
    <w:rsid w:val="7380A14A"/>
    <w:rsid w:val="73D58842"/>
    <w:rsid w:val="7443BCDA"/>
    <w:rsid w:val="74472B69"/>
    <w:rsid w:val="744BFD20"/>
    <w:rsid w:val="746ABF3F"/>
    <w:rsid w:val="746C1AA3"/>
    <w:rsid w:val="74A524B4"/>
    <w:rsid w:val="74F13753"/>
    <w:rsid w:val="74FCE235"/>
    <w:rsid w:val="754A9123"/>
    <w:rsid w:val="75782C8B"/>
    <w:rsid w:val="758F5AEB"/>
    <w:rsid w:val="75934452"/>
    <w:rsid w:val="759ECFFA"/>
    <w:rsid w:val="75E9FD5A"/>
    <w:rsid w:val="75FF60F0"/>
    <w:rsid w:val="7611EE6F"/>
    <w:rsid w:val="7621D252"/>
    <w:rsid w:val="76B12D7C"/>
    <w:rsid w:val="76CB8B77"/>
    <w:rsid w:val="76F3D876"/>
    <w:rsid w:val="76F7EA7F"/>
    <w:rsid w:val="770D76BF"/>
    <w:rsid w:val="772872D4"/>
    <w:rsid w:val="7730FDBA"/>
    <w:rsid w:val="7735B391"/>
    <w:rsid w:val="773901DE"/>
    <w:rsid w:val="7743BB6E"/>
    <w:rsid w:val="77963448"/>
    <w:rsid w:val="7813A3DC"/>
    <w:rsid w:val="78311C17"/>
    <w:rsid w:val="7868360E"/>
    <w:rsid w:val="78736B23"/>
    <w:rsid w:val="7880F736"/>
    <w:rsid w:val="788E70C7"/>
    <w:rsid w:val="78E847F3"/>
    <w:rsid w:val="78F509CE"/>
    <w:rsid w:val="79058731"/>
    <w:rsid w:val="793979E7"/>
    <w:rsid w:val="79615AA1"/>
    <w:rsid w:val="799CE845"/>
    <w:rsid w:val="79DB182D"/>
    <w:rsid w:val="7A01A220"/>
    <w:rsid w:val="7A3174B2"/>
    <w:rsid w:val="7A86A371"/>
    <w:rsid w:val="7AFE38A4"/>
    <w:rsid w:val="7B1F90E0"/>
    <w:rsid w:val="7B56E9FB"/>
    <w:rsid w:val="7B5A01DE"/>
    <w:rsid w:val="7B8381DC"/>
    <w:rsid w:val="7BA0B04E"/>
    <w:rsid w:val="7BA27EA8"/>
    <w:rsid w:val="7BA7092C"/>
    <w:rsid w:val="7BAADBC5"/>
    <w:rsid w:val="7BE1D540"/>
    <w:rsid w:val="7C086A16"/>
    <w:rsid w:val="7C789C44"/>
    <w:rsid w:val="7CE919E4"/>
    <w:rsid w:val="7D0AA333"/>
    <w:rsid w:val="7D2473D0"/>
    <w:rsid w:val="7D951A43"/>
    <w:rsid w:val="7DC20CB6"/>
    <w:rsid w:val="7DE7818E"/>
    <w:rsid w:val="7E174F5D"/>
    <w:rsid w:val="7E2140DB"/>
    <w:rsid w:val="7E25AC3A"/>
    <w:rsid w:val="7E32712F"/>
    <w:rsid w:val="7E3EC249"/>
    <w:rsid w:val="7E5FC62B"/>
    <w:rsid w:val="7E61D56D"/>
    <w:rsid w:val="7E6B9FD0"/>
    <w:rsid w:val="7E715816"/>
    <w:rsid w:val="7EAC02CA"/>
    <w:rsid w:val="7ED798F4"/>
    <w:rsid w:val="7F0D93C3"/>
    <w:rsid w:val="7F5B4D22"/>
    <w:rsid w:val="7F6B4804"/>
    <w:rsid w:val="7F6D1FF1"/>
    <w:rsid w:val="7F834133"/>
    <w:rsid w:val="7F8393A7"/>
    <w:rsid w:val="7FA19AAF"/>
    <w:rsid w:val="7FB52EAC"/>
    <w:rsid w:val="7FB5F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74466E"/>
  <w15:docId w15:val="{816D413E-6861-4A8D-AB15-EA19CB9B1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pacing w:line="284" w:lineRule="atLeast"/>
    </w:pPr>
    <w:rPr>
      <w:rFonts w:ascii="Arial" w:hAnsi="Arial"/>
      <w:lang w:val="nl-NL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pacing w:val="-3"/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spacing w:val="-3"/>
      <w:sz w:val="1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i/>
      <w:spacing w:val="3"/>
      <w:sz w:val="18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Cs/>
      <w:sz w:val="18"/>
      <w:szCs w:val="28"/>
      <w:u w:val="single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Cs/>
      <w:iCs/>
      <w:sz w:val="18"/>
      <w:szCs w:val="26"/>
      <w:u w:val="single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bCs/>
      <w:sz w:val="18"/>
      <w:szCs w:val="22"/>
      <w:u w:val="single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sz w:val="18"/>
      <w:szCs w:val="24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iCs/>
      <w:sz w:val="18"/>
      <w:szCs w:val="24"/>
      <w:u w:val="single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rFonts w:cs="Arial"/>
      <w:sz w:val="18"/>
      <w:szCs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703"/>
        <w:tab w:val="right" w:pos="9406"/>
      </w:tabs>
    </w:pPr>
  </w:style>
  <w:style w:type="paragraph" w:styleId="Pidipagina">
    <w:name w:val="footer"/>
    <w:basedOn w:val="Normale"/>
    <w:pPr>
      <w:keepNext/>
      <w:spacing w:line="213" w:lineRule="atLeast"/>
    </w:pPr>
    <w:rPr>
      <w:sz w:val="13"/>
    </w:rPr>
  </w:style>
  <w:style w:type="paragraph" w:customStyle="1" w:styleId="kopjes">
    <w:name w:val="kopjes"/>
    <w:pPr>
      <w:keepNext/>
      <w:keepLines/>
      <w:suppressAutoHyphens/>
      <w:spacing w:before="46" w:line="213" w:lineRule="atLeast"/>
      <w:jc w:val="right"/>
    </w:pPr>
    <w:rPr>
      <w:rFonts w:ascii="Arial" w:hAnsi="Arial"/>
      <w:spacing w:val="4"/>
      <w:sz w:val="13"/>
      <w:lang w:val="en-GB"/>
    </w:rPr>
  </w:style>
  <w:style w:type="paragraph" w:customStyle="1" w:styleId="afzender">
    <w:name w:val="afzender"/>
    <w:pPr>
      <w:spacing w:line="284" w:lineRule="atLeast"/>
    </w:pPr>
    <w:rPr>
      <w:rFonts w:ascii="Arial" w:hAnsi="Arial"/>
      <w:noProof/>
      <w:spacing w:val="6"/>
      <w:sz w:val="16"/>
    </w:rPr>
  </w:style>
  <w:style w:type="paragraph" w:customStyle="1" w:styleId="Kopje1">
    <w:name w:val="Kopje1"/>
    <w:basedOn w:val="kopjes"/>
    <w:pPr>
      <w:spacing w:before="40"/>
    </w:pPr>
  </w:style>
  <w:style w:type="paragraph" w:customStyle="1" w:styleId="cc">
    <w:name w:val="cc"/>
    <w:pPr>
      <w:spacing w:line="284" w:lineRule="atLeast"/>
    </w:pPr>
    <w:rPr>
      <w:rFonts w:ascii="Arial" w:hAnsi="Arial"/>
      <w:sz w:val="19"/>
      <w:lang w:val="en-GB"/>
    </w:rPr>
  </w:style>
  <w:style w:type="paragraph" w:customStyle="1" w:styleId="condition">
    <w:name w:val="condition"/>
    <w:pPr>
      <w:spacing w:line="213" w:lineRule="atLeast"/>
    </w:pPr>
    <w:rPr>
      <w:rFonts w:ascii="Arial" w:hAnsi="Arial"/>
      <w:i/>
      <w:noProof/>
      <w:sz w:val="13"/>
    </w:rPr>
  </w:style>
  <w:style w:type="paragraph" w:styleId="Data">
    <w:name w:val="Date"/>
    <w:next w:val="Normale"/>
    <w:pPr>
      <w:spacing w:line="284" w:lineRule="atLeast"/>
    </w:pPr>
    <w:rPr>
      <w:rFonts w:ascii="Arial" w:hAnsi="Arial"/>
      <w:noProof/>
      <w:sz w:val="19"/>
    </w:rPr>
  </w:style>
  <w:style w:type="paragraph" w:customStyle="1" w:styleId="FaxNummer">
    <w:name w:val="FaxNummer"/>
    <w:pPr>
      <w:spacing w:line="284" w:lineRule="atLeast"/>
    </w:pPr>
    <w:rPr>
      <w:rFonts w:ascii="Arial" w:hAnsi="Arial"/>
      <w:sz w:val="19"/>
      <w:lang w:val="en-GB"/>
    </w:rPr>
  </w:style>
  <w:style w:type="paragraph" w:customStyle="1" w:styleId="For">
    <w:name w:val="For"/>
    <w:pPr>
      <w:spacing w:line="284" w:lineRule="atLeast"/>
    </w:pPr>
    <w:rPr>
      <w:rFonts w:ascii="Arial" w:hAnsi="Arial"/>
      <w:noProof/>
      <w:sz w:val="19"/>
    </w:rPr>
  </w:style>
  <w:style w:type="character" w:styleId="CitazioneHTML">
    <w:name w:val="HTML Cite"/>
    <w:basedOn w:val="Carpredefinitoparagrafo"/>
    <w:rPr>
      <w:i/>
      <w:iCs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customStyle="1" w:styleId="kopjes2">
    <w:name w:val="kopjes2"/>
    <w:pPr>
      <w:spacing w:line="284" w:lineRule="exact"/>
      <w:jc w:val="right"/>
    </w:pPr>
    <w:rPr>
      <w:rFonts w:ascii="Arial" w:hAnsi="Arial"/>
      <w:noProof/>
      <w:sz w:val="13"/>
    </w:rPr>
  </w:style>
  <w:style w:type="paragraph" w:customStyle="1" w:styleId="Labels">
    <w:name w:val="Labels"/>
    <w:pPr>
      <w:framePr w:w="815" w:wrap="around" w:vAnchor="page" w:hAnchor="page" w:x="1421" w:y="6061" w:anchorLock="1"/>
      <w:spacing w:line="60" w:lineRule="atLeast"/>
      <w:jc w:val="center"/>
    </w:pPr>
    <w:rPr>
      <w:rFonts w:ascii="Arial" w:hAnsi="Arial"/>
      <w:noProof/>
      <w:sz w:val="13"/>
    </w:rPr>
  </w:style>
  <w:style w:type="paragraph" w:customStyle="1" w:styleId="reference">
    <w:name w:val="reference"/>
    <w:pPr>
      <w:keepNext/>
      <w:keepLines/>
      <w:suppressAutoHyphens/>
      <w:spacing w:line="284" w:lineRule="atLeast"/>
    </w:pPr>
    <w:rPr>
      <w:rFonts w:ascii="Arial" w:hAnsi="Arial"/>
      <w:lang w:val="en-GB"/>
    </w:rPr>
  </w:style>
  <w:style w:type="paragraph" w:customStyle="1" w:styleId="subject">
    <w:name w:val="subject"/>
    <w:pPr>
      <w:keepNext/>
      <w:keepLines/>
      <w:suppressAutoHyphens/>
      <w:spacing w:line="284" w:lineRule="atLeast"/>
    </w:pPr>
    <w:rPr>
      <w:rFonts w:ascii="Arial" w:hAnsi="Arial"/>
      <w:sz w:val="19"/>
      <w:lang w:val="en-GB"/>
    </w:rPr>
  </w:style>
  <w:style w:type="paragraph" w:customStyle="1" w:styleId="to">
    <w:name w:val="to"/>
    <w:pPr>
      <w:keepNext/>
      <w:keepLines/>
      <w:suppressAutoHyphens/>
      <w:spacing w:line="284" w:lineRule="atLeast"/>
    </w:pPr>
    <w:rPr>
      <w:rFonts w:ascii="Arial" w:hAnsi="Arial"/>
      <w:noProof/>
      <w:sz w:val="19"/>
    </w:rPr>
  </w:style>
  <w:style w:type="paragraph" w:styleId="Sommario1">
    <w:name w:val="toc 1"/>
    <w:basedOn w:val="Normale"/>
    <w:next w:val="Normale"/>
    <w:semiHidden/>
  </w:style>
  <w:style w:type="paragraph" w:styleId="Sommario2">
    <w:name w:val="toc 2"/>
    <w:basedOn w:val="Normale"/>
    <w:next w:val="Normale"/>
    <w:semiHidden/>
    <w:pPr>
      <w:ind w:left="200"/>
    </w:pPr>
  </w:style>
  <w:style w:type="paragraph" w:styleId="Sommario3">
    <w:name w:val="toc 3"/>
    <w:basedOn w:val="Normale"/>
    <w:next w:val="Normale"/>
    <w:semiHidden/>
    <w:pPr>
      <w:ind w:left="400"/>
    </w:pPr>
  </w:style>
  <w:style w:type="paragraph" w:styleId="Sommario4">
    <w:name w:val="toc 4"/>
    <w:basedOn w:val="Normale"/>
    <w:next w:val="Normale"/>
    <w:semiHidden/>
    <w:pPr>
      <w:ind w:left="600"/>
    </w:pPr>
  </w:style>
  <w:style w:type="paragraph" w:styleId="Sommario5">
    <w:name w:val="toc 5"/>
    <w:basedOn w:val="Normale"/>
    <w:next w:val="Normale"/>
    <w:semiHidden/>
    <w:pPr>
      <w:ind w:left="800"/>
    </w:pPr>
  </w:style>
  <w:style w:type="paragraph" w:styleId="Sommario6">
    <w:name w:val="toc 6"/>
    <w:basedOn w:val="Normale"/>
    <w:next w:val="Normale"/>
    <w:semiHidden/>
    <w:pPr>
      <w:ind w:left="1000"/>
    </w:pPr>
  </w:style>
  <w:style w:type="paragraph" w:styleId="Sommario7">
    <w:name w:val="toc 7"/>
    <w:basedOn w:val="Normale"/>
    <w:next w:val="Normale"/>
    <w:semiHidden/>
    <w:pPr>
      <w:ind w:left="1200"/>
    </w:pPr>
  </w:style>
  <w:style w:type="paragraph" w:styleId="Sommario8">
    <w:name w:val="toc 8"/>
    <w:basedOn w:val="Normale"/>
    <w:next w:val="Normale"/>
    <w:semiHidden/>
    <w:pPr>
      <w:ind w:left="1400"/>
    </w:pPr>
  </w:style>
  <w:style w:type="paragraph" w:styleId="Sommario9">
    <w:name w:val="toc 9"/>
    <w:basedOn w:val="Normale"/>
    <w:next w:val="Normale"/>
    <w:semiHidden/>
    <w:pPr>
      <w:ind w:left="1600"/>
    </w:pPr>
  </w:style>
  <w:style w:type="paragraph" w:styleId="Paragrafoelenco">
    <w:name w:val="List Paragraph"/>
    <w:basedOn w:val="Normale"/>
    <w:uiPriority w:val="34"/>
    <w:qFormat/>
    <w:rsid w:val="002A1068"/>
    <w:pPr>
      <w:ind w:left="720"/>
      <w:contextualSpacing/>
    </w:pPr>
  </w:style>
  <w:style w:type="paragraph" w:customStyle="1" w:styleId="intro">
    <w:name w:val="intro"/>
    <w:basedOn w:val="Normale"/>
    <w:rsid w:val="006E3D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6E3D75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6E3D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ammoetItal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ammoet\Corporate%20Identity\Templates\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6719A-8437-4854-AE8B-FCC628C7F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</Template>
  <TotalTime>26</TotalTime>
  <Pages>1</Pages>
  <Words>894</Words>
  <Characters>5102</Characters>
  <Application>Microsoft Office Word</Application>
  <DocSecurity>0</DocSecurity>
  <Lines>79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UkBlank.dot</vt:lpstr>
    </vt:vector>
  </TitlesOfParts>
  <Manager>Mammoet</Manager>
  <Company>Mammoet</Company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UkBlank.dot</dc:title>
  <dc:subject>Mammoet Coorporate Identity</dc:subject>
  <dc:creator>Tania Zamuner</dc:creator>
  <dc:description>Mammoet Coorporate Identity - Blank</dc:description>
  <cp:lastModifiedBy>Olga Calenti</cp:lastModifiedBy>
  <cp:revision>4</cp:revision>
  <cp:lastPrinted>2000-12-01T09:02:00Z</cp:lastPrinted>
  <dcterms:created xsi:type="dcterms:W3CDTF">2025-10-06T13:20:00Z</dcterms:created>
  <dcterms:modified xsi:type="dcterms:W3CDTF">2025-10-06T13:37:00Z</dcterms:modified>
  <cp:category>Mammoet Coorporate Identity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</vt:lpwstr>
  </property>
  <property fmtid="{D5CDD505-2E9C-101B-9397-08002B2CF9AE}" pid="3" name="ClassificationContentMarkingFooterFontProps">
    <vt:lpwstr>#000000,10,Arial</vt:lpwstr>
  </property>
  <property fmtid="{D5CDD505-2E9C-101B-9397-08002B2CF9AE}" pid="4" name="ClassificationContentMarkingFooterText">
    <vt:lpwstr>Public</vt:lpwstr>
  </property>
  <property fmtid="{D5CDD505-2E9C-101B-9397-08002B2CF9AE}" pid="5" name="MSIP_Label_fbdf6359-cdef-4d2b-90cb-3c0ae201fd38_Enabled">
    <vt:lpwstr>true</vt:lpwstr>
  </property>
  <property fmtid="{D5CDD505-2E9C-101B-9397-08002B2CF9AE}" pid="6" name="MSIP_Label_fbdf6359-cdef-4d2b-90cb-3c0ae201fd38_SetDate">
    <vt:lpwstr>2023-10-09T12:25:55Z</vt:lpwstr>
  </property>
  <property fmtid="{D5CDD505-2E9C-101B-9397-08002B2CF9AE}" pid="7" name="MSIP_Label_fbdf6359-cdef-4d2b-90cb-3c0ae201fd38_Method">
    <vt:lpwstr>Privileged</vt:lpwstr>
  </property>
  <property fmtid="{D5CDD505-2E9C-101B-9397-08002B2CF9AE}" pid="8" name="MSIP_Label_fbdf6359-cdef-4d2b-90cb-3c0ae201fd38_Name">
    <vt:lpwstr>fbdf6359-cdef-4d2b-90cb-3c0ae201fd38</vt:lpwstr>
  </property>
  <property fmtid="{D5CDD505-2E9C-101B-9397-08002B2CF9AE}" pid="9" name="MSIP_Label_fbdf6359-cdef-4d2b-90cb-3c0ae201fd38_SiteId">
    <vt:lpwstr>ee31ae08-cb02-40c6-9aee-f9941f12cb5c</vt:lpwstr>
  </property>
  <property fmtid="{D5CDD505-2E9C-101B-9397-08002B2CF9AE}" pid="10" name="MSIP_Label_fbdf6359-cdef-4d2b-90cb-3c0ae201fd38_ActionId">
    <vt:lpwstr>8cd3b9a3-fe53-40b0-9e21-bbe2f82b9082</vt:lpwstr>
  </property>
  <property fmtid="{D5CDD505-2E9C-101B-9397-08002B2CF9AE}" pid="11" name="MSIP_Label_fbdf6359-cdef-4d2b-90cb-3c0ae201fd38_ContentBits">
    <vt:lpwstr>2</vt:lpwstr>
  </property>
</Properties>
</file>