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295B" w14:textId="77777777" w:rsidR="00756DB2" w:rsidRDefault="00756DB2" w:rsidP="00756DB2">
      <w:pPr>
        <w:rPr>
          <w:color w:val="FF0000"/>
          <w:lang w:val="en-GB"/>
        </w:rPr>
      </w:pPr>
    </w:p>
    <w:p w14:paraId="734C6DE2" w14:textId="77777777" w:rsidR="006D76BC" w:rsidRDefault="006D76BC" w:rsidP="00756DB2">
      <w:pPr>
        <w:rPr>
          <w:color w:val="FF0000"/>
          <w:lang w:val="en-GB"/>
        </w:rPr>
      </w:pPr>
    </w:p>
    <w:p w14:paraId="56207189" w14:textId="537CB829" w:rsidR="007E27C1" w:rsidRDefault="1B538C84" w:rsidP="008A6A30">
      <w:pPr>
        <w:rPr>
          <w:rFonts w:asciiTheme="minorHAnsi" w:hAnsiTheme="minorHAnsi"/>
          <w:b/>
          <w:bCs/>
          <w:i/>
          <w:iCs/>
          <w:color w:val="C00000"/>
          <w:sz w:val="48"/>
          <w:szCs w:val="48"/>
          <w:lang w:val="it-IT"/>
        </w:rPr>
      </w:pPr>
      <w:r w:rsidRPr="368BAF9A">
        <w:rPr>
          <w:rFonts w:asciiTheme="minorHAnsi" w:hAnsiTheme="minorHAnsi"/>
          <w:b/>
          <w:bCs/>
          <w:i/>
          <w:iCs/>
          <w:color w:val="C00000"/>
          <w:sz w:val="48"/>
          <w:szCs w:val="48"/>
          <w:lang w:val="it-IT"/>
        </w:rPr>
        <w:t>DALL’AUSTRALIA ALL’EUROPA, MAMMOET COSTRUISCE PONT</w:t>
      </w:r>
      <w:r w:rsidR="5620B538" w:rsidRPr="368BAF9A">
        <w:rPr>
          <w:rFonts w:asciiTheme="minorHAnsi" w:hAnsiTheme="minorHAnsi"/>
          <w:b/>
          <w:bCs/>
          <w:i/>
          <w:iCs/>
          <w:color w:val="C00000"/>
          <w:sz w:val="48"/>
          <w:szCs w:val="48"/>
          <w:lang w:val="it-IT"/>
        </w:rPr>
        <w:t>I</w:t>
      </w:r>
      <w:r w:rsidRPr="368BAF9A">
        <w:rPr>
          <w:rFonts w:asciiTheme="minorHAnsi" w:hAnsiTheme="minorHAnsi"/>
          <w:b/>
          <w:bCs/>
          <w:i/>
          <w:iCs/>
          <w:color w:val="C00000"/>
          <w:sz w:val="48"/>
          <w:szCs w:val="48"/>
          <w:lang w:val="it-IT"/>
        </w:rPr>
        <w:t xml:space="preserve"> IN POCHE ORE</w:t>
      </w:r>
    </w:p>
    <w:p w14:paraId="35B0671E" w14:textId="77777777" w:rsidR="00521E01" w:rsidRDefault="00521E01" w:rsidP="008A6A30">
      <w:pP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</w:p>
    <w:p w14:paraId="4B70B547" w14:textId="1F7F2C55" w:rsidR="00521E01" w:rsidRDefault="00521E01" w:rsidP="008A6A30">
      <w:pPr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</w:pPr>
      <w:r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 xml:space="preserve">L’azienda </w:t>
      </w:r>
      <w:r w:rsidR="26385C2B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 xml:space="preserve">sempre più leader </w:t>
      </w:r>
      <w:r w:rsidR="574265C0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nell’applicazione dell</w:t>
      </w:r>
      <w:r w:rsidR="326387DB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e tecniche ABC (</w:t>
      </w:r>
      <w:proofErr w:type="spellStart"/>
      <w:r w:rsidR="326387DB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accelerated</w:t>
      </w:r>
      <w:proofErr w:type="spellEnd"/>
      <w:r w:rsidR="326387DB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 xml:space="preserve"> bridge </w:t>
      </w:r>
      <w:proofErr w:type="spellStart"/>
      <w:r w:rsidR="326387DB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construction</w:t>
      </w:r>
      <w:proofErr w:type="spellEnd"/>
      <w:r w:rsidR="326387DB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>)</w:t>
      </w:r>
      <w:r w:rsidR="3809F5EE" w:rsidRPr="368BAF9A">
        <w:rPr>
          <w:rFonts w:asciiTheme="minorHAnsi" w:hAnsiTheme="minorHAnsi"/>
          <w:b/>
          <w:bCs/>
          <w:i/>
          <w:iCs/>
          <w:color w:val="C00000"/>
          <w:sz w:val="32"/>
          <w:szCs w:val="32"/>
          <w:lang w:val="it-IT"/>
        </w:rPr>
        <w:t xml:space="preserve"> nella realizzazione e sostituzione di attraversamenti di ogni tipo.</w:t>
      </w:r>
    </w:p>
    <w:p w14:paraId="7A98222B" w14:textId="77777777" w:rsidR="00AF7C94" w:rsidRDefault="00AF7C94" w:rsidP="005F7588">
      <w:pP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</w:p>
    <w:p w14:paraId="459D105F" w14:textId="7B013B60" w:rsidR="00834EBA" w:rsidRDefault="00834EBA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 xml:space="preserve">Milano, </w:t>
      </w:r>
      <w:r w:rsidR="00A27148">
        <w:rPr>
          <w:rFonts w:asciiTheme="minorHAnsi" w:hAnsiTheme="minorHAnsi"/>
          <w:sz w:val="22"/>
          <w:szCs w:val="22"/>
          <w:lang w:val="it-IT"/>
        </w:rPr>
        <w:t xml:space="preserve">26 </w:t>
      </w:r>
      <w:r w:rsidR="5B141F97" w:rsidRPr="368BAF9A">
        <w:rPr>
          <w:rFonts w:asciiTheme="minorHAnsi" w:hAnsiTheme="minorHAnsi"/>
          <w:sz w:val="22"/>
          <w:szCs w:val="22"/>
          <w:lang w:val="it-IT"/>
        </w:rPr>
        <w:t>febbraio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 202</w:t>
      </w:r>
      <w:r w:rsidR="5A6D6C76" w:rsidRPr="368BAF9A">
        <w:rPr>
          <w:rFonts w:asciiTheme="minorHAnsi" w:hAnsiTheme="minorHAnsi"/>
          <w:sz w:val="22"/>
          <w:szCs w:val="22"/>
          <w:lang w:val="it-IT"/>
        </w:rPr>
        <w:t>5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. </w:t>
      </w:r>
      <w:proofErr w:type="spellStart"/>
      <w:r w:rsidR="057581DE"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57581DE" w:rsidRPr="368BAF9A">
        <w:rPr>
          <w:rFonts w:asciiTheme="minorHAnsi" w:hAnsiTheme="minorHAnsi"/>
          <w:sz w:val="22"/>
          <w:szCs w:val="22"/>
          <w:lang w:val="it-IT"/>
        </w:rPr>
        <w:t xml:space="preserve"> è nota anche agli specialisti come il leader mondiale nel trasporto e sollevamento multimodale super</w:t>
      </w:r>
      <w:r w:rsidR="6331877A" w:rsidRPr="368BAF9A">
        <w:rPr>
          <w:rFonts w:asciiTheme="minorHAnsi" w:hAnsiTheme="minorHAnsi"/>
          <w:sz w:val="22"/>
          <w:szCs w:val="22"/>
          <w:lang w:val="it-IT"/>
        </w:rPr>
        <w:t>pe</w:t>
      </w:r>
      <w:r w:rsidR="057581DE" w:rsidRPr="368BAF9A">
        <w:rPr>
          <w:rFonts w:asciiTheme="minorHAnsi" w:hAnsiTheme="minorHAnsi"/>
          <w:sz w:val="22"/>
          <w:szCs w:val="22"/>
          <w:lang w:val="it-IT"/>
        </w:rPr>
        <w:t>santi in settori come l’energia, l’</w:t>
      </w:r>
      <w:proofErr w:type="spellStart"/>
      <w:r w:rsidR="057581DE" w:rsidRPr="368BAF9A">
        <w:rPr>
          <w:rFonts w:asciiTheme="minorHAnsi" w:hAnsiTheme="minorHAnsi"/>
          <w:sz w:val="22"/>
          <w:szCs w:val="22"/>
          <w:lang w:val="it-IT"/>
        </w:rPr>
        <w:t>oil&amp;gas</w:t>
      </w:r>
      <w:proofErr w:type="spellEnd"/>
      <w:r w:rsidR="2BE805B4" w:rsidRPr="368BAF9A">
        <w:rPr>
          <w:rFonts w:asciiTheme="minorHAnsi" w:hAnsiTheme="minorHAnsi"/>
          <w:sz w:val="22"/>
          <w:szCs w:val="22"/>
          <w:lang w:val="it-IT"/>
        </w:rPr>
        <w:t>, i porti e l’offshore. La sua posizione nell’in</w:t>
      </w:r>
      <w:r w:rsidR="40DB44D9" w:rsidRPr="368BAF9A">
        <w:rPr>
          <w:rFonts w:asciiTheme="minorHAnsi" w:hAnsiTheme="minorHAnsi"/>
          <w:sz w:val="22"/>
          <w:szCs w:val="22"/>
          <w:lang w:val="it-IT"/>
        </w:rPr>
        <w:t>ge</w:t>
      </w:r>
      <w:r w:rsidR="2BE805B4" w:rsidRPr="368BAF9A">
        <w:rPr>
          <w:rFonts w:asciiTheme="minorHAnsi" w:hAnsiTheme="minorHAnsi"/>
          <w:sz w:val="22"/>
          <w:szCs w:val="22"/>
          <w:lang w:val="it-IT"/>
        </w:rPr>
        <w:t>gneria civile e nelle i</w:t>
      </w:r>
      <w:r w:rsidR="4E27B973" w:rsidRPr="368BAF9A">
        <w:rPr>
          <w:rFonts w:asciiTheme="minorHAnsi" w:hAnsiTheme="minorHAnsi"/>
          <w:sz w:val="22"/>
          <w:szCs w:val="22"/>
          <w:lang w:val="it-IT"/>
        </w:rPr>
        <w:t>n</w:t>
      </w:r>
      <w:r w:rsidR="2BE805B4" w:rsidRPr="368BAF9A">
        <w:rPr>
          <w:rFonts w:asciiTheme="minorHAnsi" w:hAnsiTheme="minorHAnsi"/>
          <w:sz w:val="22"/>
          <w:szCs w:val="22"/>
          <w:lang w:val="it-IT"/>
        </w:rPr>
        <w:t>f</w:t>
      </w:r>
      <w:r w:rsidR="20805296" w:rsidRPr="368BAF9A">
        <w:rPr>
          <w:rFonts w:asciiTheme="minorHAnsi" w:hAnsiTheme="minorHAnsi"/>
          <w:sz w:val="22"/>
          <w:szCs w:val="22"/>
          <w:lang w:val="it-IT"/>
        </w:rPr>
        <w:t>r</w:t>
      </w:r>
      <w:r w:rsidR="2BE805B4" w:rsidRPr="368BAF9A">
        <w:rPr>
          <w:rFonts w:asciiTheme="minorHAnsi" w:hAnsiTheme="minorHAnsi"/>
          <w:sz w:val="22"/>
          <w:szCs w:val="22"/>
          <w:lang w:val="it-IT"/>
        </w:rPr>
        <w:t>astrutture non è però meno importante, dagli stadi</w:t>
      </w:r>
      <w:r w:rsidR="24DCBFA0" w:rsidRPr="368BAF9A">
        <w:rPr>
          <w:rFonts w:asciiTheme="minorHAnsi" w:hAnsiTheme="minorHAnsi"/>
          <w:sz w:val="22"/>
          <w:szCs w:val="22"/>
          <w:lang w:val="it-IT"/>
        </w:rPr>
        <w:t xml:space="preserve"> ai tunnel ai ponti. In questo ultimo segmento gli ultimi anni hanno visto l’azienda abbracc</w:t>
      </w:r>
      <w:r w:rsidR="56DE39A7" w:rsidRPr="368BAF9A">
        <w:rPr>
          <w:rFonts w:asciiTheme="minorHAnsi" w:hAnsiTheme="minorHAnsi"/>
          <w:sz w:val="22"/>
          <w:szCs w:val="22"/>
          <w:lang w:val="it-IT"/>
        </w:rPr>
        <w:t>i</w:t>
      </w:r>
      <w:r w:rsidR="24DCBFA0" w:rsidRPr="368BAF9A">
        <w:rPr>
          <w:rFonts w:asciiTheme="minorHAnsi" w:hAnsiTheme="minorHAnsi"/>
          <w:sz w:val="22"/>
          <w:szCs w:val="22"/>
          <w:lang w:val="it-IT"/>
        </w:rPr>
        <w:t>a</w:t>
      </w:r>
      <w:r w:rsidR="78E847F3" w:rsidRPr="368BAF9A">
        <w:rPr>
          <w:rFonts w:asciiTheme="minorHAnsi" w:hAnsiTheme="minorHAnsi"/>
          <w:sz w:val="22"/>
          <w:szCs w:val="22"/>
          <w:lang w:val="it-IT"/>
        </w:rPr>
        <w:t>re</w:t>
      </w:r>
      <w:r w:rsidR="24DCBFA0" w:rsidRPr="368BAF9A">
        <w:rPr>
          <w:rFonts w:asciiTheme="minorHAnsi" w:hAnsiTheme="minorHAnsi"/>
          <w:sz w:val="22"/>
          <w:szCs w:val="22"/>
          <w:lang w:val="it-IT"/>
        </w:rPr>
        <w:t xml:space="preserve"> con decisione e successo le tecniche ABC (</w:t>
      </w:r>
      <w:proofErr w:type="spellStart"/>
      <w:r w:rsidR="24DCBFA0" w:rsidRPr="368BAF9A">
        <w:rPr>
          <w:rFonts w:asciiTheme="minorHAnsi" w:hAnsiTheme="minorHAnsi"/>
          <w:sz w:val="22"/>
          <w:szCs w:val="22"/>
          <w:lang w:val="it-IT"/>
        </w:rPr>
        <w:t>accelerated</w:t>
      </w:r>
      <w:proofErr w:type="spellEnd"/>
      <w:r w:rsidR="24DCBFA0" w:rsidRPr="368BAF9A">
        <w:rPr>
          <w:rFonts w:asciiTheme="minorHAnsi" w:hAnsiTheme="minorHAnsi"/>
          <w:sz w:val="22"/>
          <w:szCs w:val="22"/>
          <w:lang w:val="it-IT"/>
        </w:rPr>
        <w:t xml:space="preserve"> bridge </w:t>
      </w:r>
      <w:proofErr w:type="spellStart"/>
      <w:r w:rsidR="24DCBFA0" w:rsidRPr="368BAF9A">
        <w:rPr>
          <w:rFonts w:asciiTheme="minorHAnsi" w:hAnsiTheme="minorHAnsi"/>
          <w:sz w:val="22"/>
          <w:szCs w:val="22"/>
          <w:lang w:val="it-IT"/>
        </w:rPr>
        <w:t>construction</w:t>
      </w:r>
      <w:proofErr w:type="spellEnd"/>
      <w:r w:rsidR="24DCBFA0" w:rsidRPr="368BAF9A">
        <w:rPr>
          <w:rFonts w:asciiTheme="minorHAnsi" w:hAnsiTheme="minorHAnsi"/>
          <w:sz w:val="22"/>
          <w:szCs w:val="22"/>
          <w:lang w:val="it-IT"/>
        </w:rPr>
        <w:t>)</w:t>
      </w:r>
      <w:r w:rsidR="65F163BB" w:rsidRPr="368BAF9A">
        <w:rPr>
          <w:rFonts w:asciiTheme="minorHAnsi" w:hAnsiTheme="minorHAnsi"/>
          <w:sz w:val="22"/>
          <w:szCs w:val="22"/>
          <w:lang w:val="it-IT"/>
        </w:rPr>
        <w:t xml:space="preserve">, che prevedono l’utilizzo di grandi componenti modulari e una combinazione di sistemi di trasporto e sollevamento evoluti, </w:t>
      </w:r>
      <w:r w:rsidR="0679F367" w:rsidRPr="368BAF9A">
        <w:rPr>
          <w:rFonts w:asciiTheme="minorHAnsi" w:hAnsiTheme="minorHAnsi"/>
          <w:sz w:val="22"/>
          <w:szCs w:val="22"/>
          <w:lang w:val="it-IT"/>
        </w:rPr>
        <w:t>con l’obiettivo di minimizzare le interferenze con le attività e il traffico contigu</w:t>
      </w:r>
      <w:r w:rsidR="18B5F3AD" w:rsidRPr="368BAF9A">
        <w:rPr>
          <w:rFonts w:asciiTheme="minorHAnsi" w:hAnsiTheme="minorHAnsi"/>
          <w:sz w:val="22"/>
          <w:szCs w:val="22"/>
          <w:lang w:val="it-IT"/>
        </w:rPr>
        <w:t>i</w:t>
      </w:r>
      <w:r w:rsidR="0679F367" w:rsidRPr="368BAF9A">
        <w:rPr>
          <w:rFonts w:asciiTheme="minorHAnsi" w:hAnsiTheme="minorHAnsi"/>
          <w:sz w:val="22"/>
          <w:szCs w:val="22"/>
          <w:lang w:val="it-IT"/>
        </w:rPr>
        <w:t xml:space="preserve"> al cantiere.</w:t>
      </w:r>
    </w:p>
    <w:p w14:paraId="4EA5CF23" w14:textId="036186E8" w:rsidR="368BAF9A" w:rsidRDefault="368BAF9A" w:rsidP="368BAF9A">
      <w:pPr>
        <w:rPr>
          <w:rFonts w:asciiTheme="minorHAnsi" w:hAnsiTheme="minorHAnsi"/>
          <w:sz w:val="22"/>
          <w:szCs w:val="22"/>
          <w:lang w:val="it-IT"/>
        </w:rPr>
      </w:pPr>
    </w:p>
    <w:p w14:paraId="1DCAD695" w14:textId="582544D7" w:rsidR="5D593701" w:rsidRDefault="5D593701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 xml:space="preserve">Due esempi </w:t>
      </w:r>
      <w:r w:rsidR="424B01EF" w:rsidRPr="368BAF9A">
        <w:rPr>
          <w:rFonts w:asciiTheme="minorHAnsi" w:hAnsiTheme="minorHAnsi"/>
          <w:sz w:val="22"/>
          <w:szCs w:val="22"/>
          <w:lang w:val="it-IT"/>
        </w:rPr>
        <w:t>appena conclusi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 del lavoro </w:t>
      </w: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 nel settore vengono dall’Australia. Il primo si riferisce a Melbourne, dove il qua</w:t>
      </w:r>
      <w:r w:rsidR="31355B10" w:rsidRPr="368BAF9A">
        <w:rPr>
          <w:rFonts w:asciiTheme="minorHAnsi" w:hAnsiTheme="minorHAnsi"/>
          <w:sz w:val="22"/>
          <w:szCs w:val="22"/>
          <w:lang w:val="it-IT"/>
        </w:rPr>
        <w:t>r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tiere di </w:t>
      </w: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Narre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 Warren soffriva nelle ore di pu</w:t>
      </w:r>
      <w:r w:rsidR="4AA1FDCB" w:rsidRPr="368BAF9A">
        <w:rPr>
          <w:rFonts w:asciiTheme="minorHAnsi" w:hAnsiTheme="minorHAnsi"/>
          <w:sz w:val="22"/>
          <w:szCs w:val="22"/>
          <w:lang w:val="it-IT"/>
        </w:rPr>
        <w:t xml:space="preserve">nta </w:t>
      </w:r>
      <w:r w:rsidR="3365E64D" w:rsidRPr="368BAF9A">
        <w:rPr>
          <w:rFonts w:asciiTheme="minorHAnsi" w:hAnsiTheme="minorHAnsi"/>
          <w:sz w:val="22"/>
          <w:szCs w:val="22"/>
          <w:lang w:val="it-IT"/>
        </w:rPr>
        <w:t xml:space="preserve">una </w:t>
      </w:r>
      <w:r w:rsidR="4AA1FDCB" w:rsidRPr="368BAF9A">
        <w:rPr>
          <w:rFonts w:asciiTheme="minorHAnsi" w:hAnsiTheme="minorHAnsi"/>
          <w:sz w:val="22"/>
          <w:szCs w:val="22"/>
          <w:lang w:val="it-IT"/>
        </w:rPr>
        <w:t>notevole congestione causata da un passaggio a livello ferroviario sulla maggiore arteria della zona, Webb Stre</w:t>
      </w:r>
      <w:r w:rsidR="006F2BF3">
        <w:rPr>
          <w:rFonts w:asciiTheme="minorHAnsi" w:hAnsiTheme="minorHAnsi"/>
          <w:sz w:val="22"/>
          <w:szCs w:val="22"/>
          <w:lang w:val="it-IT"/>
        </w:rPr>
        <w:t>e</w:t>
      </w:r>
      <w:r w:rsidR="4AA1FDCB" w:rsidRPr="368BAF9A">
        <w:rPr>
          <w:rFonts w:asciiTheme="minorHAnsi" w:hAnsiTheme="minorHAnsi"/>
          <w:sz w:val="22"/>
          <w:szCs w:val="22"/>
          <w:lang w:val="it-IT"/>
        </w:rPr>
        <w:t>t</w:t>
      </w:r>
      <w:r w:rsidR="237FFABA" w:rsidRPr="368BAF9A">
        <w:rPr>
          <w:rFonts w:asciiTheme="minorHAnsi" w:hAnsiTheme="minorHAnsi"/>
          <w:sz w:val="22"/>
          <w:szCs w:val="22"/>
          <w:lang w:val="it-IT"/>
        </w:rPr>
        <w:t>, con 13.</w:t>
      </w:r>
      <w:r w:rsidR="4DC28C1F" w:rsidRPr="368BAF9A">
        <w:rPr>
          <w:rFonts w:asciiTheme="minorHAnsi" w:hAnsiTheme="minorHAnsi"/>
          <w:sz w:val="22"/>
          <w:szCs w:val="22"/>
          <w:lang w:val="it-IT"/>
        </w:rPr>
        <w:t>2</w:t>
      </w:r>
      <w:r w:rsidR="237FFABA" w:rsidRPr="368BAF9A">
        <w:rPr>
          <w:rFonts w:asciiTheme="minorHAnsi" w:hAnsiTheme="minorHAnsi"/>
          <w:sz w:val="22"/>
          <w:szCs w:val="22"/>
          <w:lang w:val="it-IT"/>
        </w:rPr>
        <w:t>00 veicoli al giorno e il 33% di chius</w:t>
      </w:r>
      <w:r w:rsidR="2C03BC1E" w:rsidRPr="368BAF9A">
        <w:rPr>
          <w:rFonts w:asciiTheme="minorHAnsi" w:hAnsiTheme="minorHAnsi"/>
          <w:sz w:val="22"/>
          <w:szCs w:val="22"/>
          <w:lang w:val="it-IT"/>
        </w:rPr>
        <w:t>u</w:t>
      </w:r>
      <w:r w:rsidR="237FFABA" w:rsidRPr="368BAF9A">
        <w:rPr>
          <w:rFonts w:asciiTheme="minorHAnsi" w:hAnsiTheme="minorHAnsi"/>
          <w:sz w:val="22"/>
          <w:szCs w:val="22"/>
          <w:lang w:val="it-IT"/>
        </w:rPr>
        <w:t xml:space="preserve">re delle sbarre nel corso della sola mattinata. </w:t>
      </w:r>
      <w:r w:rsidR="758F5AEB" w:rsidRPr="368BAF9A">
        <w:rPr>
          <w:rFonts w:asciiTheme="minorHAnsi" w:hAnsiTheme="minorHAnsi"/>
          <w:sz w:val="22"/>
          <w:szCs w:val="22"/>
          <w:lang w:val="it-IT"/>
        </w:rPr>
        <w:t>Il governo dello stato di Victoria decideva così di intervenire, elimi</w:t>
      </w:r>
      <w:r w:rsidR="04985E56" w:rsidRPr="368BAF9A">
        <w:rPr>
          <w:rFonts w:asciiTheme="minorHAnsi" w:hAnsiTheme="minorHAnsi"/>
          <w:sz w:val="22"/>
          <w:szCs w:val="22"/>
          <w:lang w:val="it-IT"/>
        </w:rPr>
        <w:t>n</w:t>
      </w:r>
      <w:r w:rsidR="758F5AEB" w:rsidRPr="368BAF9A">
        <w:rPr>
          <w:rFonts w:asciiTheme="minorHAnsi" w:hAnsiTheme="minorHAnsi"/>
          <w:sz w:val="22"/>
          <w:szCs w:val="22"/>
          <w:lang w:val="it-IT"/>
        </w:rPr>
        <w:t>ando il passaggio a liv</w:t>
      </w:r>
      <w:r w:rsidR="7735B391" w:rsidRPr="368BAF9A">
        <w:rPr>
          <w:rFonts w:asciiTheme="minorHAnsi" w:hAnsiTheme="minorHAnsi"/>
          <w:sz w:val="22"/>
          <w:szCs w:val="22"/>
          <w:lang w:val="it-IT"/>
        </w:rPr>
        <w:t>el</w:t>
      </w:r>
      <w:r w:rsidR="758F5AEB" w:rsidRPr="368BAF9A">
        <w:rPr>
          <w:rFonts w:asciiTheme="minorHAnsi" w:hAnsiTheme="minorHAnsi"/>
          <w:sz w:val="22"/>
          <w:szCs w:val="22"/>
          <w:lang w:val="it-IT"/>
        </w:rPr>
        <w:t xml:space="preserve">lo strada sopraelevando un tratto di circa un chilometro di linea ferroviaria. </w:t>
      </w:r>
      <w:r w:rsidR="195054F9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759ECFFA" w:rsidRPr="368BAF9A">
        <w:rPr>
          <w:rFonts w:asciiTheme="minorHAnsi" w:hAnsiTheme="minorHAnsi"/>
          <w:sz w:val="22"/>
          <w:szCs w:val="22"/>
          <w:lang w:val="it-IT"/>
        </w:rPr>
        <w:t xml:space="preserve">Il sovrappasso su </w:t>
      </w:r>
      <w:proofErr w:type="spellStart"/>
      <w:r w:rsidR="759ECFFA" w:rsidRPr="368BAF9A">
        <w:rPr>
          <w:rFonts w:asciiTheme="minorHAnsi" w:hAnsiTheme="minorHAnsi"/>
          <w:sz w:val="22"/>
          <w:szCs w:val="22"/>
          <w:lang w:val="it-IT"/>
        </w:rPr>
        <w:t>Cranb</w:t>
      </w:r>
      <w:r w:rsidR="689A0FF5" w:rsidRPr="368BAF9A">
        <w:rPr>
          <w:rFonts w:asciiTheme="minorHAnsi" w:hAnsiTheme="minorHAnsi"/>
          <w:sz w:val="22"/>
          <w:szCs w:val="22"/>
          <w:lang w:val="it-IT"/>
        </w:rPr>
        <w:t>o</w:t>
      </w:r>
      <w:r w:rsidR="5D25031F" w:rsidRPr="368BAF9A">
        <w:rPr>
          <w:rFonts w:asciiTheme="minorHAnsi" w:hAnsiTheme="minorHAnsi"/>
          <w:sz w:val="22"/>
          <w:szCs w:val="22"/>
          <w:lang w:val="it-IT"/>
        </w:rPr>
        <w:t>u</w:t>
      </w:r>
      <w:r w:rsidR="759ECFFA" w:rsidRPr="368BAF9A">
        <w:rPr>
          <w:rFonts w:asciiTheme="minorHAnsi" w:hAnsiTheme="minorHAnsi"/>
          <w:sz w:val="22"/>
          <w:szCs w:val="22"/>
          <w:lang w:val="it-IT"/>
        </w:rPr>
        <w:t>rne</w:t>
      </w:r>
      <w:proofErr w:type="spellEnd"/>
      <w:r w:rsidR="759ECFFA" w:rsidRPr="368BAF9A">
        <w:rPr>
          <w:rFonts w:asciiTheme="minorHAnsi" w:hAnsiTheme="minorHAnsi"/>
          <w:sz w:val="22"/>
          <w:szCs w:val="22"/>
          <w:lang w:val="it-IT"/>
        </w:rPr>
        <w:t xml:space="preserve"> Road, un’altra arteria importante d</w:t>
      </w:r>
      <w:r w:rsidR="006F2BF3">
        <w:rPr>
          <w:rFonts w:asciiTheme="minorHAnsi" w:hAnsiTheme="minorHAnsi"/>
          <w:sz w:val="22"/>
          <w:szCs w:val="22"/>
          <w:lang w:val="it-IT"/>
        </w:rPr>
        <w:t>e</w:t>
      </w:r>
      <w:r w:rsidR="759ECFFA" w:rsidRPr="368BAF9A">
        <w:rPr>
          <w:rFonts w:asciiTheme="minorHAnsi" w:hAnsiTheme="minorHAnsi"/>
          <w:sz w:val="22"/>
          <w:szCs w:val="22"/>
          <w:lang w:val="it-IT"/>
        </w:rPr>
        <w:t xml:space="preserve">lla zona, richiedeva però la realizzazione di due </w:t>
      </w:r>
      <w:r w:rsidR="364072AE" w:rsidRPr="368BAF9A">
        <w:rPr>
          <w:rFonts w:asciiTheme="minorHAnsi" w:hAnsiTheme="minorHAnsi"/>
          <w:sz w:val="22"/>
          <w:szCs w:val="22"/>
          <w:lang w:val="it-IT"/>
        </w:rPr>
        <w:t xml:space="preserve">ponti in acciaio, ciascuno </w:t>
      </w:r>
      <w:r w:rsidR="5E6B2E03" w:rsidRPr="368BAF9A">
        <w:rPr>
          <w:rFonts w:asciiTheme="minorHAnsi" w:hAnsiTheme="minorHAnsi"/>
          <w:sz w:val="22"/>
          <w:szCs w:val="22"/>
          <w:lang w:val="it-IT"/>
        </w:rPr>
        <w:t>lungo 50</w:t>
      </w:r>
      <w:r w:rsidR="24455E27" w:rsidRPr="368BAF9A">
        <w:rPr>
          <w:rFonts w:asciiTheme="minorHAnsi" w:hAnsiTheme="minorHAnsi"/>
          <w:sz w:val="22"/>
          <w:szCs w:val="22"/>
          <w:lang w:val="it-IT"/>
        </w:rPr>
        <w:t xml:space="preserve"> metri e </w:t>
      </w:r>
      <w:r w:rsidR="364072AE" w:rsidRPr="368BAF9A">
        <w:rPr>
          <w:rFonts w:asciiTheme="minorHAnsi" w:hAnsiTheme="minorHAnsi"/>
          <w:sz w:val="22"/>
          <w:szCs w:val="22"/>
          <w:lang w:val="it-IT"/>
        </w:rPr>
        <w:t xml:space="preserve">del peso di 680 tonnellate. Utilizzando i metodi tradizionali di installazione, la strada </w:t>
      </w:r>
      <w:r w:rsidR="2FA3E9B7" w:rsidRPr="368BAF9A">
        <w:rPr>
          <w:rFonts w:asciiTheme="minorHAnsi" w:hAnsiTheme="minorHAnsi"/>
          <w:sz w:val="22"/>
          <w:szCs w:val="22"/>
          <w:lang w:val="it-IT"/>
        </w:rPr>
        <w:t>avrebbe dovuto</w:t>
      </w:r>
      <w:r w:rsidR="364072AE" w:rsidRPr="368BAF9A">
        <w:rPr>
          <w:rFonts w:asciiTheme="minorHAnsi" w:hAnsiTheme="minorHAnsi"/>
          <w:sz w:val="22"/>
          <w:szCs w:val="22"/>
          <w:lang w:val="it-IT"/>
        </w:rPr>
        <w:t xml:space="preserve"> essere chiusa al</w:t>
      </w:r>
      <w:r w:rsidR="133FA5D4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364072AE" w:rsidRPr="368BAF9A">
        <w:rPr>
          <w:rFonts w:asciiTheme="minorHAnsi" w:hAnsiTheme="minorHAnsi"/>
          <w:sz w:val="22"/>
          <w:szCs w:val="22"/>
          <w:lang w:val="it-IT"/>
        </w:rPr>
        <w:t>traffico per diverso tempo, portando</w:t>
      </w:r>
      <w:r w:rsidR="09AE47CF" w:rsidRPr="368BAF9A">
        <w:rPr>
          <w:rFonts w:asciiTheme="minorHAnsi" w:hAnsiTheme="minorHAnsi"/>
          <w:sz w:val="22"/>
          <w:szCs w:val="22"/>
          <w:lang w:val="it-IT"/>
        </w:rPr>
        <w:t xml:space="preserve"> ulteriore congestione.</w:t>
      </w:r>
    </w:p>
    <w:p w14:paraId="50DDDCAE" w14:textId="319D8042" w:rsidR="368BAF9A" w:rsidRDefault="368BAF9A" w:rsidP="368BAF9A">
      <w:pPr>
        <w:rPr>
          <w:rFonts w:asciiTheme="minorHAnsi" w:hAnsiTheme="minorHAnsi"/>
          <w:sz w:val="22"/>
          <w:szCs w:val="22"/>
          <w:lang w:val="it-IT"/>
        </w:rPr>
      </w:pPr>
    </w:p>
    <w:p w14:paraId="426E22E7" w14:textId="28CED0F6" w:rsidR="05673485" w:rsidRDefault="05673485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>Il progetto faceva parte del programma di rimozione dei passaggi a livello strada d</w:t>
      </w:r>
      <w:r w:rsidR="00A27148">
        <w:rPr>
          <w:rFonts w:asciiTheme="minorHAnsi" w:hAnsiTheme="minorHAnsi"/>
          <w:sz w:val="22"/>
          <w:szCs w:val="22"/>
          <w:lang w:val="it-IT"/>
        </w:rPr>
        <w:t>i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 buona parte della linea fer</w:t>
      </w:r>
      <w:r w:rsidR="4003EF1C" w:rsidRPr="368BAF9A">
        <w:rPr>
          <w:rFonts w:asciiTheme="minorHAnsi" w:hAnsiTheme="minorHAnsi"/>
          <w:sz w:val="22"/>
          <w:szCs w:val="22"/>
          <w:lang w:val="it-IT"/>
        </w:rPr>
        <w:t xml:space="preserve">roviaria </w:t>
      </w:r>
      <w:proofErr w:type="spellStart"/>
      <w:r w:rsidR="4003EF1C" w:rsidRPr="368BAF9A">
        <w:rPr>
          <w:rFonts w:asciiTheme="minorHAnsi" w:hAnsiTheme="minorHAnsi"/>
          <w:sz w:val="22"/>
          <w:szCs w:val="22"/>
          <w:lang w:val="it-IT"/>
        </w:rPr>
        <w:t>Pakenham</w:t>
      </w:r>
      <w:proofErr w:type="spellEnd"/>
      <w:r w:rsidR="4003EF1C" w:rsidRPr="368BAF9A">
        <w:rPr>
          <w:rFonts w:asciiTheme="minorHAnsi" w:hAnsiTheme="minorHAnsi"/>
          <w:sz w:val="22"/>
          <w:szCs w:val="22"/>
          <w:lang w:val="it-IT"/>
        </w:rPr>
        <w:t xml:space="preserve">, ma questa volta si trattava di operare in un ambiente urbano con spazi ristretti e un gran numero di potenziali interferenze. 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9AE47CF" w:rsidRPr="368BAF9A">
        <w:rPr>
          <w:rFonts w:asciiTheme="minorHAnsi" w:hAnsiTheme="minorHAnsi"/>
          <w:sz w:val="22"/>
          <w:szCs w:val="22"/>
          <w:lang w:val="it-IT"/>
        </w:rPr>
        <w:t xml:space="preserve">Il </w:t>
      </w:r>
      <w:proofErr w:type="spellStart"/>
      <w:r w:rsidR="09AE47CF" w:rsidRPr="368BAF9A">
        <w:rPr>
          <w:rFonts w:asciiTheme="minorHAnsi" w:hAnsiTheme="minorHAnsi"/>
          <w:sz w:val="22"/>
          <w:szCs w:val="22"/>
          <w:lang w:val="it-IT"/>
        </w:rPr>
        <w:t>main</w:t>
      </w:r>
      <w:proofErr w:type="spellEnd"/>
      <w:r w:rsidR="09AE47CF" w:rsidRPr="368BAF9A">
        <w:rPr>
          <w:rFonts w:asciiTheme="minorHAnsi" w:hAnsiTheme="minorHAnsi"/>
          <w:sz w:val="22"/>
          <w:szCs w:val="22"/>
          <w:lang w:val="it-IT"/>
        </w:rPr>
        <w:t xml:space="preserve"> contractor del progetto chiamò </w:t>
      </w:r>
      <w:proofErr w:type="spellStart"/>
      <w:r w:rsidR="09AE47CF"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9AE47CF" w:rsidRPr="368BAF9A">
        <w:rPr>
          <w:rFonts w:asciiTheme="minorHAnsi" w:hAnsiTheme="minorHAnsi"/>
          <w:sz w:val="22"/>
          <w:szCs w:val="22"/>
          <w:lang w:val="it-IT"/>
        </w:rPr>
        <w:t>, proprio per la sua esperienza in ABC, per trovare una soluzione</w:t>
      </w:r>
      <w:r w:rsidR="4D222226" w:rsidRPr="368BAF9A">
        <w:rPr>
          <w:rFonts w:asciiTheme="minorHAnsi" w:hAnsiTheme="minorHAnsi"/>
          <w:sz w:val="22"/>
          <w:szCs w:val="22"/>
          <w:lang w:val="it-IT"/>
        </w:rPr>
        <w:t xml:space="preserve">. </w:t>
      </w:r>
      <w:r w:rsidR="65E1C979" w:rsidRPr="368BAF9A">
        <w:rPr>
          <w:rFonts w:asciiTheme="minorHAnsi" w:hAnsiTheme="minorHAnsi"/>
          <w:sz w:val="22"/>
          <w:szCs w:val="22"/>
          <w:lang w:val="it-IT"/>
        </w:rPr>
        <w:t>Applicando la metodologia</w:t>
      </w:r>
      <w:r w:rsidR="601D2A45" w:rsidRPr="368BAF9A">
        <w:rPr>
          <w:rFonts w:asciiTheme="minorHAnsi" w:hAnsiTheme="minorHAnsi"/>
          <w:sz w:val="22"/>
          <w:szCs w:val="22"/>
          <w:lang w:val="it-IT"/>
        </w:rPr>
        <w:t xml:space="preserve"> e la propria esperienza tecnologica e ingegneristica</w:t>
      </w:r>
      <w:r w:rsidR="65E1C979" w:rsidRPr="368BAF9A">
        <w:rPr>
          <w:rFonts w:asciiTheme="minorHAnsi" w:hAnsiTheme="minorHAnsi"/>
          <w:sz w:val="22"/>
          <w:szCs w:val="22"/>
          <w:lang w:val="it-IT"/>
        </w:rPr>
        <w:t xml:space="preserve">, </w:t>
      </w:r>
      <w:r w:rsidR="3CEF4B6B" w:rsidRPr="368BAF9A">
        <w:rPr>
          <w:rFonts w:asciiTheme="minorHAnsi" w:hAnsiTheme="minorHAnsi"/>
          <w:sz w:val="22"/>
          <w:szCs w:val="22"/>
          <w:lang w:val="it-IT"/>
        </w:rPr>
        <w:t>l’azienda ha fatto assemblare le d</w:t>
      </w:r>
      <w:r w:rsidR="65E1C979" w:rsidRPr="368BAF9A">
        <w:rPr>
          <w:rFonts w:asciiTheme="minorHAnsi" w:hAnsiTheme="minorHAnsi"/>
          <w:sz w:val="22"/>
          <w:szCs w:val="22"/>
          <w:lang w:val="it-IT"/>
        </w:rPr>
        <w:t xml:space="preserve">ue sezioni di ponte in un’area di cantiere </w:t>
      </w:r>
      <w:r w:rsidR="7DC20CB6" w:rsidRPr="368BAF9A">
        <w:rPr>
          <w:rFonts w:asciiTheme="minorHAnsi" w:hAnsiTheme="minorHAnsi"/>
          <w:sz w:val="22"/>
          <w:szCs w:val="22"/>
          <w:lang w:val="it-IT"/>
        </w:rPr>
        <w:t>a qualche centinaio di metri dal luogo di installazione. Una volta pronte</w:t>
      </w:r>
      <w:r w:rsidR="4D527258" w:rsidRPr="368BAF9A">
        <w:rPr>
          <w:rFonts w:asciiTheme="minorHAnsi" w:hAnsiTheme="minorHAnsi"/>
          <w:sz w:val="22"/>
          <w:szCs w:val="22"/>
          <w:lang w:val="it-IT"/>
        </w:rPr>
        <w:t xml:space="preserve"> e piazzate su plinti alti un metro e mezzo</w:t>
      </w:r>
      <w:r w:rsidR="5D8DEAE7" w:rsidRPr="368BAF9A">
        <w:rPr>
          <w:rFonts w:asciiTheme="minorHAnsi" w:hAnsiTheme="minorHAnsi"/>
          <w:sz w:val="22"/>
          <w:szCs w:val="22"/>
          <w:lang w:val="it-IT"/>
        </w:rPr>
        <w:t>,</w:t>
      </w:r>
      <w:r w:rsidR="7DC20CB6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7DC20CB6"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7DC20CB6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6921F84" w:rsidRPr="368BAF9A">
        <w:rPr>
          <w:rFonts w:asciiTheme="minorHAnsi" w:hAnsiTheme="minorHAnsi"/>
          <w:sz w:val="22"/>
          <w:szCs w:val="22"/>
          <w:lang w:val="it-IT"/>
        </w:rPr>
        <w:t xml:space="preserve">le ha sollevate con delle unità JS500 </w:t>
      </w:r>
      <w:r w:rsidR="3CAD28D6" w:rsidRPr="368BAF9A">
        <w:rPr>
          <w:rFonts w:asciiTheme="minorHAnsi" w:hAnsiTheme="minorHAnsi"/>
          <w:sz w:val="22"/>
          <w:szCs w:val="22"/>
          <w:lang w:val="it-IT"/>
        </w:rPr>
        <w:t>sino a 4,2 metri. Poi, sistemando i JS500 su due treni di SPMT</w:t>
      </w:r>
      <w:r w:rsidR="48EC4AF3" w:rsidRPr="368BAF9A">
        <w:rPr>
          <w:rFonts w:asciiTheme="minorHAnsi" w:hAnsiTheme="minorHAnsi"/>
          <w:sz w:val="22"/>
          <w:szCs w:val="22"/>
          <w:lang w:val="it-IT"/>
        </w:rPr>
        <w:t>,</w:t>
      </w:r>
      <w:r w:rsidR="3CAD28D6" w:rsidRPr="368BAF9A">
        <w:rPr>
          <w:rFonts w:asciiTheme="minorHAnsi" w:hAnsiTheme="minorHAnsi"/>
          <w:sz w:val="22"/>
          <w:szCs w:val="22"/>
          <w:lang w:val="it-IT"/>
        </w:rPr>
        <w:t xml:space="preserve"> le ha portate a 9 metri, </w:t>
      </w:r>
      <w:r w:rsidR="2CADF43C" w:rsidRPr="368BAF9A">
        <w:rPr>
          <w:rFonts w:asciiTheme="minorHAnsi" w:hAnsiTheme="minorHAnsi"/>
          <w:sz w:val="22"/>
          <w:szCs w:val="22"/>
          <w:lang w:val="it-IT"/>
        </w:rPr>
        <w:t>quot</w:t>
      </w:r>
      <w:r w:rsidR="5239250F" w:rsidRPr="368BAF9A">
        <w:rPr>
          <w:rFonts w:asciiTheme="minorHAnsi" w:hAnsiTheme="minorHAnsi"/>
          <w:sz w:val="22"/>
          <w:szCs w:val="22"/>
          <w:lang w:val="it-IT"/>
        </w:rPr>
        <w:t>a</w:t>
      </w:r>
      <w:r w:rsidR="6AB9921B" w:rsidRPr="368BAF9A">
        <w:rPr>
          <w:rFonts w:asciiTheme="minorHAnsi" w:hAnsiTheme="minorHAnsi"/>
          <w:sz w:val="22"/>
          <w:szCs w:val="22"/>
          <w:lang w:val="it-IT"/>
        </w:rPr>
        <w:t xml:space="preserve"> a </w:t>
      </w:r>
      <w:r w:rsidR="5239250F" w:rsidRPr="368BAF9A">
        <w:rPr>
          <w:rFonts w:asciiTheme="minorHAnsi" w:hAnsiTheme="minorHAnsi"/>
          <w:sz w:val="22"/>
          <w:szCs w:val="22"/>
          <w:lang w:val="it-IT"/>
        </w:rPr>
        <w:t>cui è stato effettuato il trasporto. Il percorso è stato pianificato con cura per evitare le interferenze su strada urbana pubblica</w:t>
      </w:r>
      <w:r w:rsidR="7B8381DC" w:rsidRPr="368BAF9A">
        <w:rPr>
          <w:rFonts w:asciiTheme="minorHAnsi" w:hAnsiTheme="minorHAnsi"/>
          <w:sz w:val="22"/>
          <w:szCs w:val="22"/>
          <w:lang w:val="it-IT"/>
        </w:rPr>
        <w:t>, dagli alberi alle case alle linee elettriche aeree. Arrivate nel luogo di installazione, le due sezioni sono state abbassat</w:t>
      </w:r>
      <w:r w:rsidR="5B5F2C19" w:rsidRPr="368BAF9A">
        <w:rPr>
          <w:rFonts w:asciiTheme="minorHAnsi" w:hAnsiTheme="minorHAnsi"/>
          <w:sz w:val="22"/>
          <w:szCs w:val="22"/>
          <w:lang w:val="it-IT"/>
        </w:rPr>
        <w:t>e</w:t>
      </w:r>
      <w:r w:rsidR="7B8381DC" w:rsidRPr="368BAF9A">
        <w:rPr>
          <w:rFonts w:asciiTheme="minorHAnsi" w:hAnsiTheme="minorHAnsi"/>
          <w:sz w:val="22"/>
          <w:szCs w:val="22"/>
          <w:lang w:val="it-IT"/>
        </w:rPr>
        <w:t xml:space="preserve"> sui sostegni.</w:t>
      </w:r>
    </w:p>
    <w:p w14:paraId="02316790" w14:textId="59272FC9" w:rsidR="368BAF9A" w:rsidRDefault="368BAF9A" w:rsidP="368BAF9A">
      <w:pPr>
        <w:rPr>
          <w:rFonts w:asciiTheme="minorHAnsi" w:hAnsiTheme="minorHAnsi"/>
          <w:sz w:val="22"/>
          <w:szCs w:val="22"/>
          <w:lang w:val="it-IT"/>
        </w:rPr>
      </w:pPr>
    </w:p>
    <w:p w14:paraId="04D6AB0E" w14:textId="77777777" w:rsidR="00A27148" w:rsidRDefault="583EFB99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 xml:space="preserve">Dalla ferrovia ai pedoni e alle biciclette. Il progetto era quello del Breakfast Creek Bridge, </w:t>
      </w:r>
      <w:r w:rsidR="45429BFB" w:rsidRPr="368BAF9A">
        <w:rPr>
          <w:rFonts w:asciiTheme="minorHAnsi" w:hAnsiTheme="minorHAnsi"/>
          <w:sz w:val="22"/>
          <w:szCs w:val="22"/>
          <w:lang w:val="it-IT"/>
        </w:rPr>
        <w:t>commissionato dalla municipalità di Brisbane con l’obiettivo di collegare il centro</w:t>
      </w:r>
      <w:r w:rsidR="5C491D14" w:rsidRPr="368BAF9A">
        <w:rPr>
          <w:rFonts w:asciiTheme="minorHAnsi" w:hAnsiTheme="minorHAnsi"/>
          <w:sz w:val="22"/>
          <w:szCs w:val="22"/>
          <w:lang w:val="it-IT"/>
        </w:rPr>
        <w:t>-</w:t>
      </w:r>
      <w:r w:rsidR="45429BFB" w:rsidRPr="368BAF9A">
        <w:rPr>
          <w:rFonts w:asciiTheme="minorHAnsi" w:hAnsiTheme="minorHAnsi"/>
          <w:sz w:val="22"/>
          <w:szCs w:val="22"/>
          <w:lang w:val="it-IT"/>
        </w:rPr>
        <w:t>citt</w:t>
      </w:r>
      <w:r w:rsidR="0388FAAE" w:rsidRPr="368BAF9A">
        <w:rPr>
          <w:rFonts w:asciiTheme="minorHAnsi" w:hAnsiTheme="minorHAnsi"/>
          <w:sz w:val="22"/>
          <w:szCs w:val="22"/>
          <w:lang w:val="it-IT"/>
        </w:rPr>
        <w:t xml:space="preserve">à </w:t>
      </w:r>
      <w:r w:rsidR="45429BFB" w:rsidRPr="368BAF9A">
        <w:rPr>
          <w:rFonts w:asciiTheme="minorHAnsi" w:hAnsiTheme="minorHAnsi"/>
          <w:sz w:val="22"/>
          <w:szCs w:val="22"/>
          <w:lang w:val="it-IT"/>
        </w:rPr>
        <w:t>con i sobborghi</w:t>
      </w:r>
      <w:r w:rsidR="4A6BFA38" w:rsidRPr="368BAF9A">
        <w:rPr>
          <w:rFonts w:asciiTheme="minorHAnsi" w:hAnsiTheme="minorHAnsi"/>
          <w:sz w:val="22"/>
          <w:szCs w:val="22"/>
          <w:lang w:val="it-IT"/>
        </w:rPr>
        <w:t xml:space="preserve"> settentrionali sorpassando il Breakfast Creek, un afflu</w:t>
      </w:r>
      <w:r w:rsidR="7E715816" w:rsidRPr="368BAF9A">
        <w:rPr>
          <w:rFonts w:asciiTheme="minorHAnsi" w:hAnsiTheme="minorHAnsi"/>
          <w:sz w:val="22"/>
          <w:szCs w:val="22"/>
          <w:lang w:val="it-IT"/>
        </w:rPr>
        <w:t>e</w:t>
      </w:r>
      <w:r w:rsidR="4A6BFA38" w:rsidRPr="368BAF9A">
        <w:rPr>
          <w:rFonts w:asciiTheme="minorHAnsi" w:hAnsiTheme="minorHAnsi"/>
          <w:sz w:val="22"/>
          <w:szCs w:val="22"/>
          <w:lang w:val="it-IT"/>
        </w:rPr>
        <w:t xml:space="preserve">nte </w:t>
      </w:r>
      <w:r w:rsidR="6BBD39A4" w:rsidRPr="368BAF9A">
        <w:rPr>
          <w:rFonts w:asciiTheme="minorHAnsi" w:hAnsiTheme="minorHAnsi"/>
          <w:sz w:val="22"/>
          <w:szCs w:val="22"/>
          <w:lang w:val="it-IT"/>
        </w:rPr>
        <w:t>del</w:t>
      </w:r>
      <w:r w:rsidR="4A6BFA38" w:rsidRPr="368BAF9A">
        <w:rPr>
          <w:rFonts w:asciiTheme="minorHAnsi" w:hAnsiTheme="minorHAnsi"/>
          <w:sz w:val="22"/>
          <w:szCs w:val="22"/>
          <w:lang w:val="it-IT"/>
        </w:rPr>
        <w:t xml:space="preserve"> fiume Brisbane che dà il nome alla citt</w:t>
      </w:r>
      <w:r w:rsidR="206620C5" w:rsidRPr="368BAF9A">
        <w:rPr>
          <w:rFonts w:asciiTheme="minorHAnsi" w:hAnsiTheme="minorHAnsi"/>
          <w:sz w:val="22"/>
          <w:szCs w:val="22"/>
          <w:lang w:val="it-IT"/>
        </w:rPr>
        <w:t>à.</w:t>
      </w:r>
      <w:r w:rsidR="524C04B0" w:rsidRPr="368BAF9A">
        <w:rPr>
          <w:rFonts w:asciiTheme="minorHAnsi" w:hAnsiTheme="minorHAnsi"/>
          <w:sz w:val="22"/>
          <w:szCs w:val="22"/>
          <w:lang w:val="it-IT"/>
        </w:rPr>
        <w:t xml:space="preserve"> Anche in questo caso la richiesta era di fare in fretta ma senza causare disturbo. </w:t>
      </w:r>
      <w:r w:rsidR="0CF4C4F7" w:rsidRPr="368BAF9A">
        <w:rPr>
          <w:rFonts w:asciiTheme="minorHAnsi" w:hAnsiTheme="minorHAnsi"/>
          <w:sz w:val="22"/>
          <w:szCs w:val="22"/>
          <w:lang w:val="it-IT"/>
        </w:rPr>
        <w:t xml:space="preserve">Il ponte era un’unità prefabbricata lunga 80 </w:t>
      </w:r>
    </w:p>
    <w:p w14:paraId="7CAA669B" w14:textId="77777777" w:rsidR="00A27148" w:rsidRDefault="00A27148" w:rsidP="368BAF9A">
      <w:pPr>
        <w:rPr>
          <w:rFonts w:asciiTheme="minorHAnsi" w:hAnsiTheme="minorHAnsi"/>
          <w:sz w:val="22"/>
          <w:szCs w:val="22"/>
          <w:lang w:val="it-IT"/>
        </w:rPr>
      </w:pPr>
    </w:p>
    <w:p w14:paraId="6F78C1E7" w14:textId="3A6CD815" w:rsidR="583EFB99" w:rsidRDefault="0CF4C4F7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>metri e pesante 300 tonnellate, realizzata nel porto della città. La struttura doveva essere</w:t>
      </w:r>
      <w:r w:rsidR="1E5DAD21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4484D3BF" w:rsidRPr="368BAF9A">
        <w:rPr>
          <w:rFonts w:asciiTheme="minorHAnsi" w:hAnsiTheme="minorHAnsi"/>
          <w:sz w:val="22"/>
          <w:szCs w:val="22"/>
          <w:lang w:val="it-IT"/>
        </w:rPr>
        <w:t>sollevata, trasportata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 via acqua </w:t>
      </w:r>
      <w:r w:rsidR="570D03EE" w:rsidRPr="368BAF9A">
        <w:rPr>
          <w:rFonts w:asciiTheme="minorHAnsi" w:hAnsiTheme="minorHAnsi"/>
          <w:sz w:val="22"/>
          <w:szCs w:val="22"/>
          <w:lang w:val="it-IT"/>
        </w:rPr>
        <w:t xml:space="preserve">e poi collocata </w:t>
      </w:r>
      <w:r w:rsidR="6665126A" w:rsidRPr="368BAF9A">
        <w:rPr>
          <w:rFonts w:asciiTheme="minorHAnsi" w:hAnsiTheme="minorHAnsi"/>
          <w:sz w:val="22"/>
          <w:szCs w:val="22"/>
          <w:lang w:val="it-IT"/>
        </w:rPr>
        <w:t>sulle fondamenta</w:t>
      </w:r>
      <w:r w:rsidR="570D03EE" w:rsidRPr="368BAF9A">
        <w:rPr>
          <w:rFonts w:asciiTheme="minorHAnsi" w:hAnsiTheme="minorHAnsi"/>
          <w:sz w:val="22"/>
          <w:szCs w:val="22"/>
          <w:lang w:val="it-IT"/>
        </w:rPr>
        <w:t xml:space="preserve"> sul Breakfast Creek. </w:t>
      </w:r>
      <w:r w:rsidR="564BB291" w:rsidRPr="368BAF9A">
        <w:rPr>
          <w:rFonts w:asciiTheme="minorHAnsi" w:hAnsiTheme="minorHAnsi"/>
          <w:sz w:val="22"/>
          <w:szCs w:val="22"/>
          <w:lang w:val="it-IT"/>
        </w:rPr>
        <w:t xml:space="preserve"> Le sfide erano diverse: mantenere la stabilità della struttura durante il trasporto e l’installazione, ridurre al min</w:t>
      </w:r>
      <w:r w:rsidR="0417CAA2" w:rsidRPr="368BAF9A">
        <w:rPr>
          <w:rFonts w:asciiTheme="minorHAnsi" w:hAnsiTheme="minorHAnsi"/>
          <w:sz w:val="22"/>
          <w:szCs w:val="22"/>
          <w:lang w:val="it-IT"/>
        </w:rPr>
        <w:t>i</w:t>
      </w:r>
      <w:r w:rsidR="564BB291" w:rsidRPr="368BAF9A">
        <w:rPr>
          <w:rFonts w:asciiTheme="minorHAnsi" w:hAnsiTheme="minorHAnsi"/>
          <w:sz w:val="22"/>
          <w:szCs w:val="22"/>
          <w:lang w:val="it-IT"/>
        </w:rPr>
        <w:t xml:space="preserve">mo </w:t>
      </w:r>
      <w:r w:rsidR="21F6BD51" w:rsidRPr="368BAF9A">
        <w:rPr>
          <w:rFonts w:asciiTheme="minorHAnsi" w:hAnsiTheme="minorHAnsi"/>
          <w:sz w:val="22"/>
          <w:szCs w:val="22"/>
          <w:lang w:val="it-IT"/>
        </w:rPr>
        <w:t>le interferenze</w:t>
      </w:r>
      <w:r w:rsidR="564BB291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4AEB9945" w:rsidRPr="368BAF9A">
        <w:rPr>
          <w:rFonts w:asciiTheme="minorHAnsi" w:hAnsiTheme="minorHAnsi"/>
          <w:sz w:val="22"/>
          <w:szCs w:val="22"/>
          <w:lang w:val="it-IT"/>
        </w:rPr>
        <w:t xml:space="preserve">con </w:t>
      </w:r>
      <w:r w:rsidR="1473CCF4" w:rsidRPr="368BAF9A">
        <w:rPr>
          <w:rFonts w:asciiTheme="minorHAnsi" w:hAnsiTheme="minorHAnsi"/>
          <w:sz w:val="22"/>
          <w:szCs w:val="22"/>
          <w:lang w:val="it-IT"/>
        </w:rPr>
        <w:t>il traffico</w:t>
      </w:r>
      <w:r w:rsidR="6CCF8412" w:rsidRPr="368BAF9A">
        <w:rPr>
          <w:rFonts w:asciiTheme="minorHAnsi" w:hAnsiTheme="minorHAnsi"/>
          <w:sz w:val="22"/>
          <w:szCs w:val="22"/>
          <w:lang w:val="it-IT"/>
        </w:rPr>
        <w:t xml:space="preserve"> fluviale</w:t>
      </w:r>
      <w:r w:rsidR="17FF2690" w:rsidRPr="368BAF9A">
        <w:rPr>
          <w:rFonts w:asciiTheme="minorHAnsi" w:hAnsiTheme="minorHAnsi"/>
          <w:sz w:val="22"/>
          <w:szCs w:val="22"/>
          <w:lang w:val="it-IT"/>
        </w:rPr>
        <w:t>, garantire la sicurezza e rispettare scadenze molto strette.</w:t>
      </w:r>
    </w:p>
    <w:p w14:paraId="2A9859A9" w14:textId="73198484" w:rsidR="195054F9" w:rsidRDefault="195054F9" w:rsidP="368BAF9A"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4D9C89DB" w14:textId="2B88114F" w:rsidR="70B4903E" w:rsidRDefault="70B4903E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 xml:space="preserve">La risposta di </w:t>
      </w: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 alla chiamata è stata secondo i principi ingegneristici che ne </w:t>
      </w:r>
      <w:r w:rsidR="5D591082" w:rsidRPr="368BAF9A">
        <w:rPr>
          <w:rFonts w:asciiTheme="minorHAnsi" w:hAnsiTheme="minorHAnsi"/>
          <w:sz w:val="22"/>
          <w:szCs w:val="22"/>
          <w:lang w:val="it-IT"/>
        </w:rPr>
        <w:t>gui</w:t>
      </w:r>
      <w:r w:rsidRPr="368BAF9A">
        <w:rPr>
          <w:rFonts w:asciiTheme="minorHAnsi" w:hAnsiTheme="minorHAnsi"/>
          <w:sz w:val="22"/>
          <w:szCs w:val="22"/>
          <w:lang w:val="it-IT"/>
        </w:rPr>
        <w:t>dano l’agire. Sono stati compiuti numeros</w:t>
      </w:r>
      <w:r w:rsidR="79615AA1" w:rsidRPr="368BAF9A">
        <w:rPr>
          <w:rFonts w:asciiTheme="minorHAnsi" w:hAnsiTheme="minorHAnsi"/>
          <w:sz w:val="22"/>
          <w:szCs w:val="22"/>
          <w:lang w:val="it-IT"/>
        </w:rPr>
        <w:t xml:space="preserve">i ed estesi studi di fattibilità sulle diverse soluzioni possibili, per poi confezionarne una su misura sulle esigenze del progetto. </w:t>
      </w:r>
      <w:r w:rsidR="285810BD" w:rsidRPr="368BAF9A">
        <w:rPr>
          <w:rFonts w:asciiTheme="minorHAnsi" w:hAnsiTheme="minorHAnsi"/>
          <w:sz w:val="22"/>
          <w:szCs w:val="22"/>
          <w:lang w:val="it-IT"/>
        </w:rPr>
        <w:t>Una volta scelta la più appropriata, si è passati alla fase realizzativa, in più fasi. Per prima cosa la struttura è stata sollevata dai suoi so</w:t>
      </w:r>
      <w:r w:rsidR="0E5F7CC0" w:rsidRPr="368BAF9A">
        <w:rPr>
          <w:rFonts w:asciiTheme="minorHAnsi" w:hAnsiTheme="minorHAnsi"/>
          <w:sz w:val="22"/>
          <w:szCs w:val="22"/>
          <w:lang w:val="it-IT"/>
        </w:rPr>
        <w:t xml:space="preserve">stegni con una serie di unità jack da 100 e 150 tonnellate piazzati su </w:t>
      </w:r>
      <w:r w:rsidR="488ECDD8" w:rsidRPr="368BAF9A">
        <w:rPr>
          <w:rFonts w:asciiTheme="minorHAnsi" w:hAnsiTheme="minorHAnsi"/>
          <w:sz w:val="22"/>
          <w:szCs w:val="22"/>
          <w:lang w:val="it-IT"/>
        </w:rPr>
        <w:t xml:space="preserve">un treno SPMT da 32 assi. Poi il convoglio è stato trasferito su una </w:t>
      </w:r>
      <w:proofErr w:type="spellStart"/>
      <w:r w:rsidR="488ECDD8" w:rsidRPr="368BAF9A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="488ECDD8" w:rsidRPr="368BAF9A">
        <w:rPr>
          <w:rFonts w:asciiTheme="minorHAnsi" w:hAnsiTheme="minorHAnsi"/>
          <w:sz w:val="22"/>
          <w:szCs w:val="22"/>
          <w:lang w:val="it-IT"/>
        </w:rPr>
        <w:t xml:space="preserve"> in modalità RO-RO</w:t>
      </w:r>
      <w:r w:rsidR="04723103" w:rsidRPr="368BAF9A">
        <w:rPr>
          <w:rFonts w:asciiTheme="minorHAnsi" w:hAnsiTheme="minorHAnsi"/>
          <w:sz w:val="22"/>
          <w:szCs w:val="22"/>
          <w:lang w:val="it-IT"/>
        </w:rPr>
        <w:t xml:space="preserve"> e portata via fiume sino al luogo di installazione. </w:t>
      </w:r>
    </w:p>
    <w:p w14:paraId="6F095AEF" w14:textId="21333394" w:rsidR="3A6BB224" w:rsidRDefault="3A6BB224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 xml:space="preserve">All’arrivo, calcolato per coincidere con </w:t>
      </w:r>
      <w:r w:rsidR="26352987" w:rsidRPr="368BAF9A">
        <w:rPr>
          <w:rFonts w:asciiTheme="minorHAnsi" w:hAnsiTheme="minorHAnsi"/>
          <w:sz w:val="22"/>
          <w:szCs w:val="22"/>
          <w:lang w:val="it-IT"/>
        </w:rPr>
        <w:t xml:space="preserve">l’inizio della </w:t>
      </w:r>
      <w:r w:rsidRPr="368BAF9A">
        <w:rPr>
          <w:rFonts w:asciiTheme="minorHAnsi" w:hAnsiTheme="minorHAnsi"/>
          <w:sz w:val="22"/>
          <w:szCs w:val="22"/>
          <w:lang w:val="it-IT"/>
        </w:rPr>
        <w:t>bassa marea</w:t>
      </w:r>
      <w:r w:rsidR="25EADABA" w:rsidRPr="368BAF9A">
        <w:rPr>
          <w:rFonts w:asciiTheme="minorHAnsi" w:hAnsiTheme="minorHAnsi"/>
          <w:sz w:val="22"/>
          <w:szCs w:val="22"/>
          <w:lang w:val="it-IT"/>
        </w:rPr>
        <w:t xml:space="preserve">, la struttura è stata appoggiata </w:t>
      </w:r>
      <w:r w:rsidR="01F91F8E" w:rsidRPr="368BAF9A">
        <w:rPr>
          <w:rFonts w:asciiTheme="minorHAnsi" w:hAnsiTheme="minorHAnsi"/>
          <w:sz w:val="22"/>
          <w:szCs w:val="22"/>
          <w:lang w:val="it-IT"/>
        </w:rPr>
        <w:t xml:space="preserve">su sostegni temporanei utilizzando gli SPMT, liberando la </w:t>
      </w:r>
      <w:proofErr w:type="spellStart"/>
      <w:r w:rsidR="01F91F8E" w:rsidRPr="368BAF9A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="01F91F8E" w:rsidRPr="368BAF9A">
        <w:rPr>
          <w:rFonts w:asciiTheme="minorHAnsi" w:hAnsiTheme="minorHAnsi"/>
          <w:sz w:val="22"/>
          <w:szCs w:val="22"/>
          <w:lang w:val="it-IT"/>
        </w:rPr>
        <w:t>.</w:t>
      </w:r>
      <w:r w:rsidR="58AC4D0A" w:rsidRPr="368BAF9A">
        <w:rPr>
          <w:rFonts w:asciiTheme="minorHAnsi" w:hAnsiTheme="minorHAnsi"/>
          <w:sz w:val="22"/>
          <w:szCs w:val="22"/>
          <w:lang w:val="it-IT"/>
        </w:rPr>
        <w:t xml:space="preserve"> A questo punto, usando </w:t>
      </w:r>
      <w:r w:rsidR="21A8FA36" w:rsidRPr="368BAF9A">
        <w:rPr>
          <w:rFonts w:asciiTheme="minorHAnsi" w:hAnsiTheme="minorHAnsi"/>
          <w:sz w:val="22"/>
          <w:szCs w:val="22"/>
          <w:lang w:val="it-IT"/>
        </w:rPr>
        <w:t>j</w:t>
      </w:r>
      <w:r w:rsidR="58AC4D0A" w:rsidRPr="368BAF9A">
        <w:rPr>
          <w:rFonts w:asciiTheme="minorHAnsi" w:hAnsiTheme="minorHAnsi"/>
          <w:sz w:val="22"/>
          <w:szCs w:val="22"/>
          <w:lang w:val="it-IT"/>
        </w:rPr>
        <w:t xml:space="preserve">ack da 150 tonnellate </w:t>
      </w:r>
      <w:r w:rsidR="4F38336D" w:rsidRPr="368BAF9A">
        <w:rPr>
          <w:rFonts w:asciiTheme="minorHAnsi" w:hAnsiTheme="minorHAnsi"/>
          <w:sz w:val="22"/>
          <w:szCs w:val="22"/>
          <w:lang w:val="it-IT"/>
        </w:rPr>
        <w:t>il ponte prefabbricato</w:t>
      </w:r>
      <w:r w:rsidR="58AC4D0A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6B139433" w:rsidRPr="368BAF9A">
        <w:rPr>
          <w:rFonts w:asciiTheme="minorHAnsi" w:hAnsiTheme="minorHAnsi"/>
          <w:sz w:val="22"/>
          <w:szCs w:val="22"/>
          <w:lang w:val="it-IT"/>
        </w:rPr>
        <w:t xml:space="preserve">è stato appoggiato su una struttura di allineamento </w:t>
      </w:r>
      <w:r w:rsidR="70F36E5B" w:rsidRPr="368BAF9A">
        <w:rPr>
          <w:rFonts w:asciiTheme="minorHAnsi" w:hAnsiTheme="minorHAnsi"/>
          <w:sz w:val="22"/>
          <w:szCs w:val="22"/>
          <w:lang w:val="it-IT"/>
        </w:rPr>
        <w:t>e,</w:t>
      </w:r>
      <w:r w:rsidR="6B139433" w:rsidRPr="368BAF9A">
        <w:rPr>
          <w:rFonts w:asciiTheme="minorHAnsi" w:hAnsiTheme="minorHAnsi"/>
          <w:sz w:val="22"/>
          <w:szCs w:val="22"/>
          <w:lang w:val="it-IT"/>
        </w:rPr>
        <w:t xml:space="preserve"> una volta in posizione esatta, abbassato da </w:t>
      </w:r>
      <w:r w:rsidR="33E18AA2" w:rsidRPr="368BAF9A">
        <w:rPr>
          <w:rFonts w:asciiTheme="minorHAnsi" w:hAnsiTheme="minorHAnsi"/>
          <w:sz w:val="22"/>
          <w:szCs w:val="22"/>
          <w:lang w:val="it-IT"/>
        </w:rPr>
        <w:t>j</w:t>
      </w:r>
      <w:r w:rsidR="6B139433" w:rsidRPr="368BAF9A">
        <w:rPr>
          <w:rFonts w:asciiTheme="minorHAnsi" w:hAnsiTheme="minorHAnsi"/>
          <w:sz w:val="22"/>
          <w:szCs w:val="22"/>
          <w:lang w:val="it-IT"/>
        </w:rPr>
        <w:t xml:space="preserve">ack a basso profilo da 250 tonnellate </w:t>
      </w:r>
      <w:r w:rsidR="58AC4D0A" w:rsidRPr="368BAF9A">
        <w:rPr>
          <w:rFonts w:asciiTheme="minorHAnsi" w:hAnsiTheme="minorHAnsi"/>
          <w:sz w:val="22"/>
          <w:szCs w:val="22"/>
          <w:lang w:val="it-IT"/>
        </w:rPr>
        <w:t>su</w:t>
      </w:r>
      <w:r w:rsidR="180DB661" w:rsidRPr="368BAF9A">
        <w:rPr>
          <w:rFonts w:asciiTheme="minorHAnsi" w:hAnsiTheme="minorHAnsi"/>
          <w:sz w:val="22"/>
          <w:szCs w:val="22"/>
          <w:lang w:val="it-IT"/>
        </w:rPr>
        <w:t>lle fondamenta definitive.</w:t>
      </w:r>
      <w:r w:rsidR="33EAA836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40D2904E" w:rsidRPr="368BAF9A">
        <w:rPr>
          <w:rFonts w:asciiTheme="minorHAnsi" w:hAnsiTheme="minorHAnsi"/>
          <w:sz w:val="22"/>
          <w:szCs w:val="22"/>
          <w:lang w:val="it-IT"/>
        </w:rPr>
        <w:t>Il tutto è stato terminato nei tempi previsti e senza interferenze con il traffico fluviale e stradale.</w:t>
      </w:r>
    </w:p>
    <w:p w14:paraId="188AAC7A" w14:textId="6BFF7BCA" w:rsidR="368BAF9A" w:rsidRDefault="368BAF9A" w:rsidP="368BAF9A">
      <w:pPr>
        <w:rPr>
          <w:rFonts w:asciiTheme="minorHAnsi" w:hAnsiTheme="minorHAnsi"/>
          <w:sz w:val="22"/>
          <w:szCs w:val="22"/>
          <w:lang w:val="it-IT"/>
        </w:rPr>
      </w:pPr>
    </w:p>
    <w:p w14:paraId="646972B6" w14:textId="5863F282" w:rsidR="33EAA836" w:rsidRDefault="33EAA836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>Il ponte pedonale e ciclabile è inaugurato e funziona, ga</w:t>
      </w:r>
      <w:r w:rsidR="524035A6" w:rsidRPr="368BAF9A">
        <w:rPr>
          <w:rFonts w:asciiTheme="minorHAnsi" w:hAnsiTheme="minorHAnsi"/>
          <w:sz w:val="22"/>
          <w:szCs w:val="22"/>
          <w:lang w:val="it-IT"/>
        </w:rPr>
        <w:t xml:space="preserve">rantendo ai cittadini </w:t>
      </w:r>
      <w:r w:rsidR="53307227" w:rsidRPr="368BAF9A">
        <w:rPr>
          <w:rFonts w:asciiTheme="minorHAnsi" w:hAnsiTheme="minorHAnsi"/>
          <w:sz w:val="22"/>
          <w:szCs w:val="22"/>
          <w:lang w:val="it-IT"/>
        </w:rPr>
        <w:t>di Brisbane il passaggio sicuro lungo il fiume, senza più in</w:t>
      </w:r>
      <w:r w:rsidR="7D0AA333" w:rsidRPr="368BAF9A">
        <w:rPr>
          <w:rFonts w:asciiTheme="minorHAnsi" w:hAnsiTheme="minorHAnsi"/>
          <w:sz w:val="22"/>
          <w:szCs w:val="22"/>
          <w:lang w:val="it-IT"/>
        </w:rPr>
        <w:t>t</w:t>
      </w:r>
      <w:r w:rsidR="53307227" w:rsidRPr="368BAF9A">
        <w:rPr>
          <w:rFonts w:asciiTheme="minorHAnsi" w:hAnsiTheme="minorHAnsi"/>
          <w:sz w:val="22"/>
          <w:szCs w:val="22"/>
          <w:lang w:val="it-IT"/>
        </w:rPr>
        <w:t xml:space="preserve">erruzione del lungo fiume </w:t>
      </w:r>
      <w:r w:rsidR="313C22F0" w:rsidRPr="368BAF9A">
        <w:rPr>
          <w:rFonts w:asciiTheme="minorHAnsi" w:hAnsiTheme="minorHAnsi"/>
          <w:sz w:val="22"/>
          <w:szCs w:val="22"/>
          <w:lang w:val="it-IT"/>
        </w:rPr>
        <w:t>ciclo</w:t>
      </w:r>
      <w:r w:rsidR="53307227" w:rsidRPr="368BAF9A">
        <w:rPr>
          <w:rFonts w:asciiTheme="minorHAnsi" w:hAnsiTheme="minorHAnsi"/>
          <w:sz w:val="22"/>
          <w:szCs w:val="22"/>
          <w:lang w:val="it-IT"/>
        </w:rPr>
        <w:t xml:space="preserve">pedonale. Inoltre, il ponte avrà un ruolo importante nel corso delle Olimpiadi e </w:t>
      </w:r>
      <w:r w:rsidR="3A3D0618" w:rsidRPr="368BAF9A">
        <w:rPr>
          <w:rFonts w:asciiTheme="minorHAnsi" w:hAnsiTheme="minorHAnsi"/>
          <w:sz w:val="22"/>
          <w:szCs w:val="22"/>
          <w:lang w:val="it-IT"/>
        </w:rPr>
        <w:t>P</w:t>
      </w:r>
      <w:r w:rsidR="53307227" w:rsidRPr="368BAF9A">
        <w:rPr>
          <w:rFonts w:asciiTheme="minorHAnsi" w:hAnsiTheme="minorHAnsi"/>
          <w:sz w:val="22"/>
          <w:szCs w:val="22"/>
          <w:lang w:val="it-IT"/>
        </w:rPr>
        <w:t>aralim</w:t>
      </w:r>
      <w:r w:rsidR="10A25E78" w:rsidRPr="368BAF9A">
        <w:rPr>
          <w:rFonts w:asciiTheme="minorHAnsi" w:hAnsiTheme="minorHAnsi"/>
          <w:sz w:val="22"/>
          <w:szCs w:val="22"/>
          <w:lang w:val="it-IT"/>
        </w:rPr>
        <w:t>p</w:t>
      </w:r>
      <w:r w:rsidR="53307227" w:rsidRPr="368BAF9A">
        <w:rPr>
          <w:rFonts w:asciiTheme="minorHAnsi" w:hAnsiTheme="minorHAnsi"/>
          <w:sz w:val="22"/>
          <w:szCs w:val="22"/>
          <w:lang w:val="it-IT"/>
        </w:rPr>
        <w:t>iadi del 203</w:t>
      </w:r>
      <w:r w:rsidR="0A5A9578" w:rsidRPr="368BAF9A">
        <w:rPr>
          <w:rFonts w:asciiTheme="minorHAnsi" w:hAnsiTheme="minorHAnsi"/>
          <w:sz w:val="22"/>
          <w:szCs w:val="22"/>
          <w:lang w:val="it-IT"/>
        </w:rPr>
        <w:t>2, garantendo una via chiave di accesso al villaggio olimpico di</w:t>
      </w:r>
      <w:r w:rsidR="2C8E277F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2C8E277F" w:rsidRPr="368BAF9A">
        <w:rPr>
          <w:rFonts w:asciiTheme="minorHAnsi" w:hAnsiTheme="minorHAnsi"/>
          <w:sz w:val="22"/>
          <w:szCs w:val="22"/>
          <w:lang w:val="it-IT"/>
        </w:rPr>
        <w:t>Northshore</w:t>
      </w:r>
      <w:proofErr w:type="spellEnd"/>
      <w:r w:rsidR="2C8E277F" w:rsidRPr="368BAF9A">
        <w:rPr>
          <w:rFonts w:asciiTheme="minorHAnsi" w:hAnsiTheme="minorHAnsi"/>
          <w:sz w:val="22"/>
          <w:szCs w:val="22"/>
          <w:lang w:val="it-IT"/>
        </w:rPr>
        <w:t xml:space="preserve"> Hamilton.</w:t>
      </w:r>
    </w:p>
    <w:p w14:paraId="66E62696" w14:textId="1BA92209" w:rsidR="368BAF9A" w:rsidRDefault="368BAF9A" w:rsidP="368BAF9A">
      <w:pPr>
        <w:rPr>
          <w:rFonts w:asciiTheme="minorHAnsi" w:hAnsiTheme="minorHAnsi"/>
          <w:sz w:val="22"/>
          <w:szCs w:val="22"/>
          <w:lang w:val="it-IT"/>
        </w:rPr>
      </w:pPr>
    </w:p>
    <w:p w14:paraId="4EE016D1" w14:textId="0478557B" w:rsidR="518B6738" w:rsidRDefault="518B6738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>Dall’Australia all’Olanda</w:t>
      </w:r>
      <w:r w:rsidR="17B9F8AC" w:rsidRPr="368BAF9A">
        <w:rPr>
          <w:rFonts w:asciiTheme="minorHAnsi" w:hAnsiTheme="minorHAnsi"/>
          <w:sz w:val="22"/>
          <w:szCs w:val="22"/>
          <w:lang w:val="it-IT"/>
        </w:rPr>
        <w:t xml:space="preserve">, dal passato al futuro. 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 ha appena iniziato a lavorare al progetto di sos</w:t>
      </w:r>
      <w:r w:rsidR="74472B69" w:rsidRPr="368BAF9A">
        <w:rPr>
          <w:rFonts w:asciiTheme="minorHAnsi" w:hAnsiTheme="minorHAnsi"/>
          <w:sz w:val="22"/>
          <w:szCs w:val="22"/>
          <w:lang w:val="it-IT"/>
        </w:rPr>
        <w:t xml:space="preserve">tituzione di quattro ponti in acciaio e uno in cemento armato nell’area </w:t>
      </w:r>
      <w:r w:rsidR="3CC64725" w:rsidRPr="368BAF9A">
        <w:rPr>
          <w:rFonts w:asciiTheme="minorHAnsi" w:hAnsiTheme="minorHAnsi"/>
          <w:sz w:val="22"/>
          <w:szCs w:val="22"/>
          <w:lang w:val="it-IT"/>
        </w:rPr>
        <w:t>orientale della</w:t>
      </w:r>
      <w:r w:rsidR="74472B69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74472B69" w:rsidRPr="368BAF9A">
        <w:rPr>
          <w:rFonts w:asciiTheme="minorHAnsi" w:hAnsiTheme="minorHAnsi"/>
          <w:sz w:val="22"/>
          <w:szCs w:val="22"/>
          <w:lang w:val="it-IT"/>
        </w:rPr>
        <w:t>Centraal</w:t>
      </w:r>
      <w:proofErr w:type="spellEnd"/>
      <w:r w:rsidR="74472B69" w:rsidRPr="368BAF9A">
        <w:rPr>
          <w:rFonts w:asciiTheme="minorHAnsi" w:hAnsiTheme="minorHAnsi"/>
          <w:sz w:val="22"/>
          <w:szCs w:val="22"/>
          <w:lang w:val="it-IT"/>
        </w:rPr>
        <w:t xml:space="preserve"> Station di Amsterdam. </w:t>
      </w:r>
      <w:r w:rsidR="46A3E520" w:rsidRPr="368BAF9A">
        <w:rPr>
          <w:rFonts w:asciiTheme="minorHAnsi" w:hAnsiTheme="minorHAnsi"/>
          <w:sz w:val="22"/>
          <w:szCs w:val="22"/>
          <w:lang w:val="it-IT"/>
        </w:rPr>
        <w:t>La commessa fa parte del rinnovamento della stazione del programma Trasporto Ferroviario ad Alta Frequenza delle fe</w:t>
      </w:r>
      <w:r w:rsidR="642B100B" w:rsidRPr="368BAF9A">
        <w:rPr>
          <w:rFonts w:asciiTheme="minorHAnsi" w:hAnsiTheme="minorHAnsi"/>
          <w:sz w:val="22"/>
          <w:szCs w:val="22"/>
          <w:lang w:val="it-IT"/>
        </w:rPr>
        <w:t>r</w:t>
      </w:r>
      <w:r w:rsidR="46A3E520" w:rsidRPr="368BAF9A">
        <w:rPr>
          <w:rFonts w:asciiTheme="minorHAnsi" w:hAnsiTheme="minorHAnsi"/>
          <w:sz w:val="22"/>
          <w:szCs w:val="22"/>
          <w:lang w:val="it-IT"/>
        </w:rPr>
        <w:t>r</w:t>
      </w:r>
      <w:r w:rsidR="29AD3F60" w:rsidRPr="368BAF9A">
        <w:rPr>
          <w:rFonts w:asciiTheme="minorHAnsi" w:hAnsiTheme="minorHAnsi"/>
          <w:sz w:val="22"/>
          <w:szCs w:val="22"/>
          <w:lang w:val="it-IT"/>
        </w:rPr>
        <w:t>o</w:t>
      </w:r>
      <w:r w:rsidR="20ED02D5" w:rsidRPr="368BAF9A">
        <w:rPr>
          <w:rFonts w:asciiTheme="minorHAnsi" w:hAnsiTheme="minorHAnsi"/>
          <w:sz w:val="22"/>
          <w:szCs w:val="22"/>
          <w:lang w:val="it-IT"/>
        </w:rPr>
        <w:t>vie olandesi</w:t>
      </w:r>
      <w:r w:rsidR="3C353D22" w:rsidRPr="368BAF9A">
        <w:rPr>
          <w:rFonts w:asciiTheme="minorHAnsi" w:hAnsiTheme="minorHAnsi"/>
          <w:sz w:val="22"/>
          <w:szCs w:val="22"/>
          <w:lang w:val="it-IT"/>
        </w:rPr>
        <w:t>, con l’obiettivo di aumentare il numero dei treni e dei passeggeri in arrivo e partenza.</w:t>
      </w:r>
      <w:r w:rsidR="7F6D1FF1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185096C4" w14:textId="464817F0" w:rsidR="7F6D1FF1" w:rsidRDefault="7F6D1FF1" w:rsidP="368BAF9A"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20D7355A" w14:textId="6A908B14" w:rsidR="7F6D1FF1" w:rsidRDefault="7F6D1FF1" w:rsidP="368BAF9A">
      <w:pPr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64791809" w:rsidRPr="368BAF9A">
        <w:rPr>
          <w:rFonts w:asciiTheme="minorHAnsi" w:hAnsiTheme="minorHAnsi"/>
          <w:sz w:val="22"/>
          <w:szCs w:val="22"/>
          <w:lang w:val="it-IT"/>
        </w:rPr>
        <w:t>si occuperà del carico, del trasporto e dell’installazione dei cinque ponti, ognuno dei quali sarà formato da tre</w:t>
      </w:r>
      <w:r w:rsidR="2A05EBD7" w:rsidRPr="368BAF9A">
        <w:rPr>
          <w:rFonts w:asciiTheme="minorHAnsi" w:hAnsiTheme="minorHAnsi"/>
          <w:sz w:val="22"/>
          <w:szCs w:val="22"/>
          <w:lang w:val="it-IT"/>
        </w:rPr>
        <w:t xml:space="preserve"> s</w:t>
      </w:r>
      <w:r w:rsidR="64791809" w:rsidRPr="368BAF9A">
        <w:rPr>
          <w:rFonts w:asciiTheme="minorHAnsi" w:hAnsiTheme="minorHAnsi"/>
          <w:sz w:val="22"/>
          <w:szCs w:val="22"/>
          <w:lang w:val="it-IT"/>
        </w:rPr>
        <w:t xml:space="preserve">ezioni. </w:t>
      </w:r>
      <w:r w:rsidR="06915980" w:rsidRPr="368BAF9A">
        <w:rPr>
          <w:rFonts w:asciiTheme="minorHAnsi" w:hAnsiTheme="minorHAnsi"/>
          <w:sz w:val="22"/>
          <w:szCs w:val="22"/>
          <w:lang w:val="it-IT"/>
        </w:rPr>
        <w:t>Le componenti sono di due tipi, uno lungo 24 metri e pesante 173 tonnellate e uno di 28 metri per 275 tonnellate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. </w:t>
      </w:r>
      <w:r w:rsidR="08AB6417" w:rsidRPr="368BAF9A">
        <w:rPr>
          <w:rFonts w:asciiTheme="minorHAnsi" w:hAnsiTheme="minorHAnsi"/>
          <w:sz w:val="22"/>
          <w:szCs w:val="22"/>
          <w:lang w:val="it-IT"/>
        </w:rPr>
        <w:t>Per ridurre al minimo interferenze con l’ambie</w:t>
      </w:r>
      <w:r w:rsidR="4F09860C" w:rsidRPr="368BAF9A">
        <w:rPr>
          <w:rFonts w:asciiTheme="minorHAnsi" w:hAnsiTheme="minorHAnsi"/>
          <w:sz w:val="22"/>
          <w:szCs w:val="22"/>
          <w:lang w:val="it-IT"/>
        </w:rPr>
        <w:t>n</w:t>
      </w:r>
      <w:r w:rsidR="08AB6417" w:rsidRPr="368BAF9A">
        <w:rPr>
          <w:rFonts w:asciiTheme="minorHAnsi" w:hAnsiTheme="minorHAnsi"/>
          <w:sz w:val="22"/>
          <w:szCs w:val="22"/>
          <w:lang w:val="it-IT"/>
        </w:rPr>
        <w:t>te e le attività circostanti, i lavori avverranno quasi interamente sull’acqua e si concluderanno nel 2</w:t>
      </w:r>
      <w:r w:rsidR="0F432CA9" w:rsidRPr="368BAF9A">
        <w:rPr>
          <w:rFonts w:asciiTheme="minorHAnsi" w:hAnsiTheme="minorHAnsi"/>
          <w:sz w:val="22"/>
          <w:szCs w:val="22"/>
          <w:lang w:val="it-IT"/>
        </w:rPr>
        <w:t>028.</w:t>
      </w:r>
      <w:r w:rsidR="11EE578F" w:rsidRPr="368BAF9A">
        <w:rPr>
          <w:rFonts w:asciiTheme="minorHAnsi" w:hAnsiTheme="minorHAnsi"/>
          <w:sz w:val="22"/>
          <w:szCs w:val="22"/>
          <w:lang w:val="it-IT"/>
        </w:rPr>
        <w:t xml:space="preserve"> Le sezioni sono fabbrica</w:t>
      </w:r>
      <w:r w:rsidR="18388098" w:rsidRPr="368BAF9A">
        <w:rPr>
          <w:rFonts w:asciiTheme="minorHAnsi" w:hAnsiTheme="minorHAnsi"/>
          <w:sz w:val="22"/>
          <w:szCs w:val="22"/>
          <w:lang w:val="it-IT"/>
        </w:rPr>
        <w:t>t</w:t>
      </w:r>
      <w:r w:rsidR="11EE578F" w:rsidRPr="368BAF9A">
        <w:rPr>
          <w:rFonts w:asciiTheme="minorHAnsi" w:hAnsiTheme="minorHAnsi"/>
          <w:sz w:val="22"/>
          <w:szCs w:val="22"/>
          <w:lang w:val="it-IT"/>
        </w:rPr>
        <w:t xml:space="preserve">e a </w:t>
      </w:r>
      <w:proofErr w:type="spellStart"/>
      <w:r w:rsidR="11EE578F" w:rsidRPr="368BAF9A">
        <w:rPr>
          <w:rFonts w:asciiTheme="minorHAnsi" w:hAnsiTheme="minorHAnsi"/>
          <w:sz w:val="22"/>
          <w:szCs w:val="22"/>
          <w:lang w:val="it-IT"/>
        </w:rPr>
        <w:t>Hollandia</w:t>
      </w:r>
      <w:proofErr w:type="spellEnd"/>
      <w:r w:rsidR="11EE578F" w:rsidRPr="368BAF9A">
        <w:rPr>
          <w:rFonts w:asciiTheme="minorHAnsi" w:hAnsiTheme="minorHAnsi"/>
          <w:sz w:val="22"/>
          <w:szCs w:val="22"/>
          <w:lang w:val="it-IT"/>
        </w:rPr>
        <w:t xml:space="preserve"> e trasportate sino alla fronte </w:t>
      </w: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Oostertoegang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3E0447EF" w:rsidRPr="368BAF9A">
        <w:rPr>
          <w:rFonts w:asciiTheme="minorHAnsi" w:hAnsiTheme="minorHAnsi"/>
          <w:sz w:val="22"/>
          <w:szCs w:val="22"/>
          <w:lang w:val="it-IT"/>
        </w:rPr>
        <w:t xml:space="preserve">della stazione viaggiando su </w:t>
      </w:r>
      <w:proofErr w:type="spellStart"/>
      <w:r w:rsidR="3E0447EF" w:rsidRPr="368BAF9A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="3E0447EF" w:rsidRPr="368BAF9A">
        <w:rPr>
          <w:rFonts w:asciiTheme="minorHAnsi" w:hAnsiTheme="minorHAnsi"/>
          <w:sz w:val="22"/>
          <w:szCs w:val="22"/>
          <w:lang w:val="it-IT"/>
        </w:rPr>
        <w:t xml:space="preserve"> sui fiume </w:t>
      </w:r>
      <w:r w:rsidRPr="368BAF9A">
        <w:rPr>
          <w:rFonts w:asciiTheme="minorHAnsi" w:hAnsiTheme="minorHAnsi"/>
          <w:sz w:val="22"/>
          <w:szCs w:val="22"/>
          <w:lang w:val="it-IT"/>
        </w:rPr>
        <w:t xml:space="preserve">De Lek </w:t>
      </w:r>
      <w:r w:rsidR="0B65971E" w:rsidRPr="368BAF9A">
        <w:rPr>
          <w:rFonts w:asciiTheme="minorHAnsi" w:hAnsiTheme="minorHAnsi"/>
          <w:sz w:val="22"/>
          <w:szCs w:val="22"/>
          <w:lang w:val="it-IT"/>
        </w:rPr>
        <w:t xml:space="preserve">e </w:t>
      </w:r>
      <w:r w:rsidR="14F8F59B" w:rsidRPr="368BAF9A">
        <w:rPr>
          <w:rFonts w:asciiTheme="minorHAnsi" w:hAnsiTheme="minorHAnsi"/>
          <w:sz w:val="22"/>
          <w:szCs w:val="22"/>
          <w:lang w:val="it-IT"/>
        </w:rPr>
        <w:t xml:space="preserve">sul </w:t>
      </w: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Lekkanaal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. </w:t>
      </w:r>
    </w:p>
    <w:p w14:paraId="6C876DB0" w14:textId="59DD88EA" w:rsidR="7F6D1FF1" w:rsidRDefault="7F6D1FF1" w:rsidP="368BAF9A"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0F6ADDBB" w14:textId="56FC63F4" w:rsidR="69C95D07" w:rsidRDefault="69C95D07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 xml:space="preserve">Per consentire il passaggio sotto la passerella pedonale vicino alla stazione, la </w:t>
      </w:r>
      <w:proofErr w:type="spellStart"/>
      <w:r w:rsidRPr="368BAF9A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Pr="368BAF9A">
        <w:rPr>
          <w:rFonts w:asciiTheme="minorHAnsi" w:hAnsiTheme="minorHAnsi"/>
          <w:sz w:val="22"/>
          <w:szCs w:val="22"/>
          <w:lang w:val="it-IT"/>
        </w:rPr>
        <w:t xml:space="preserve"> di installazione </w:t>
      </w:r>
      <w:r w:rsidR="4C81F782" w:rsidRPr="368BAF9A">
        <w:rPr>
          <w:rFonts w:asciiTheme="minorHAnsi" w:hAnsiTheme="minorHAnsi"/>
          <w:sz w:val="22"/>
          <w:szCs w:val="22"/>
          <w:lang w:val="it-IT"/>
        </w:rPr>
        <w:t>verrà parzialmente sommersa utilizzando pontoni di rame pieni d’acqua.</w:t>
      </w:r>
      <w:r w:rsidR="7F6D1FF1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2A6EE049" w:rsidRPr="368BAF9A">
        <w:rPr>
          <w:rFonts w:asciiTheme="minorHAnsi" w:hAnsiTheme="minorHAnsi"/>
          <w:sz w:val="22"/>
          <w:szCs w:val="22"/>
          <w:lang w:val="it-IT"/>
        </w:rPr>
        <w:t>Una volta superato l’ostacolo, una gru mobile da 90 tonnellate, piazzata su un ponte temporaneo, rimuoverà i po</w:t>
      </w:r>
      <w:r w:rsidR="19F93687" w:rsidRPr="368BAF9A">
        <w:rPr>
          <w:rFonts w:asciiTheme="minorHAnsi" w:hAnsiTheme="minorHAnsi"/>
          <w:sz w:val="22"/>
          <w:szCs w:val="22"/>
          <w:lang w:val="it-IT"/>
        </w:rPr>
        <w:t xml:space="preserve">ntoni e li sostituirà con carrelli SPMT. A quel punto un sistema </w:t>
      </w:r>
      <w:proofErr w:type="spellStart"/>
      <w:r w:rsidR="19F93687"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19F93687" w:rsidRPr="368BAF9A">
        <w:rPr>
          <w:rFonts w:asciiTheme="minorHAnsi" w:hAnsiTheme="minorHAnsi"/>
          <w:sz w:val="22"/>
          <w:szCs w:val="22"/>
          <w:lang w:val="it-IT"/>
        </w:rPr>
        <w:t xml:space="preserve"> Mega </w:t>
      </w:r>
      <w:r w:rsidR="3D1849F0" w:rsidRPr="368BAF9A">
        <w:rPr>
          <w:rFonts w:asciiTheme="minorHAnsi" w:hAnsiTheme="minorHAnsi"/>
          <w:sz w:val="22"/>
          <w:szCs w:val="22"/>
          <w:lang w:val="it-IT"/>
        </w:rPr>
        <w:t>Jack da 300 tonnellate solleverà la sezione di ponte fino a quattro metri, consentendo la collocazione di una struttura di supporto</w:t>
      </w:r>
      <w:r w:rsidR="4219C8CC" w:rsidRPr="368BAF9A">
        <w:rPr>
          <w:rFonts w:asciiTheme="minorHAnsi" w:hAnsiTheme="minorHAnsi"/>
          <w:sz w:val="22"/>
          <w:szCs w:val="22"/>
          <w:lang w:val="it-IT"/>
        </w:rPr>
        <w:t xml:space="preserve"> montata sui carrelli. Gli SPMT ruoteranno la sezione di 90 gradi, ponendol</w:t>
      </w:r>
      <w:r w:rsidR="006F2BF3">
        <w:rPr>
          <w:rFonts w:asciiTheme="minorHAnsi" w:hAnsiTheme="minorHAnsi"/>
          <w:sz w:val="22"/>
          <w:szCs w:val="22"/>
          <w:lang w:val="it-IT"/>
        </w:rPr>
        <w:t>a</w:t>
      </w:r>
      <w:r w:rsidR="4219C8CC" w:rsidRPr="368BAF9A">
        <w:rPr>
          <w:rFonts w:asciiTheme="minorHAnsi" w:hAnsiTheme="minorHAnsi"/>
          <w:sz w:val="22"/>
          <w:szCs w:val="22"/>
          <w:lang w:val="it-IT"/>
        </w:rPr>
        <w:t xml:space="preserve"> nel corret</w:t>
      </w:r>
      <w:r w:rsidR="2B143AE5" w:rsidRPr="368BAF9A">
        <w:rPr>
          <w:rFonts w:asciiTheme="minorHAnsi" w:hAnsiTheme="minorHAnsi"/>
          <w:sz w:val="22"/>
          <w:szCs w:val="22"/>
          <w:lang w:val="it-IT"/>
        </w:rPr>
        <w:t xml:space="preserve">to orientamento, per poi spostarla fuori dalla </w:t>
      </w:r>
      <w:proofErr w:type="spellStart"/>
      <w:r w:rsidR="2B143AE5" w:rsidRPr="368BAF9A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="2B143AE5" w:rsidRPr="368BAF9A">
        <w:rPr>
          <w:rFonts w:asciiTheme="minorHAnsi" w:hAnsiTheme="minorHAnsi"/>
          <w:sz w:val="22"/>
          <w:szCs w:val="22"/>
          <w:lang w:val="it-IT"/>
        </w:rPr>
        <w:t xml:space="preserve"> su </w:t>
      </w:r>
      <w:r w:rsidR="7443BCDA" w:rsidRPr="368BAF9A">
        <w:rPr>
          <w:rFonts w:asciiTheme="minorHAnsi" w:hAnsiTheme="minorHAnsi"/>
          <w:sz w:val="22"/>
          <w:szCs w:val="22"/>
          <w:lang w:val="it-IT"/>
        </w:rPr>
        <w:t>tappetini d’acciaio sino alle torri di supporto.</w:t>
      </w:r>
    </w:p>
    <w:p w14:paraId="4E183CFC" w14:textId="51EE7508" w:rsidR="7443BCDA" w:rsidRDefault="7443BCDA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>Questa procedura sarà utilizzata per le se</w:t>
      </w:r>
      <w:r w:rsidR="00A27148">
        <w:rPr>
          <w:rFonts w:asciiTheme="minorHAnsi" w:hAnsiTheme="minorHAnsi"/>
          <w:sz w:val="22"/>
          <w:szCs w:val="22"/>
          <w:lang w:val="it-IT"/>
        </w:rPr>
        <w:t>z</w:t>
      </w:r>
      <w:r w:rsidRPr="368BAF9A">
        <w:rPr>
          <w:rFonts w:asciiTheme="minorHAnsi" w:hAnsiTheme="minorHAnsi"/>
          <w:sz w:val="22"/>
          <w:szCs w:val="22"/>
          <w:lang w:val="it-IT"/>
        </w:rPr>
        <w:t>ioni estreme dei ponti, prima quelle orientali e poi quelle occidentali. La sezione cen</w:t>
      </w:r>
      <w:r w:rsidR="0A5B2E6C" w:rsidRPr="368BAF9A">
        <w:rPr>
          <w:rFonts w:asciiTheme="minorHAnsi" w:hAnsiTheme="minorHAnsi"/>
          <w:sz w:val="22"/>
          <w:szCs w:val="22"/>
          <w:lang w:val="it-IT"/>
        </w:rPr>
        <w:t xml:space="preserve">trale verrà invece sollevata con una gru direttamente dalla </w:t>
      </w:r>
      <w:proofErr w:type="spellStart"/>
      <w:r w:rsidR="0A5B2E6C" w:rsidRPr="368BAF9A">
        <w:rPr>
          <w:rFonts w:asciiTheme="minorHAnsi" w:hAnsiTheme="minorHAnsi"/>
          <w:sz w:val="22"/>
          <w:szCs w:val="22"/>
          <w:lang w:val="it-IT"/>
        </w:rPr>
        <w:t>barge</w:t>
      </w:r>
      <w:proofErr w:type="spellEnd"/>
      <w:r w:rsidR="0A5B2E6C" w:rsidRPr="368BAF9A">
        <w:rPr>
          <w:rFonts w:asciiTheme="minorHAnsi" w:hAnsiTheme="minorHAnsi"/>
          <w:sz w:val="22"/>
          <w:szCs w:val="22"/>
          <w:lang w:val="it-IT"/>
        </w:rPr>
        <w:t xml:space="preserve"> e installata per completare l’opera.</w:t>
      </w:r>
    </w:p>
    <w:p w14:paraId="79E0195C" w14:textId="609D75E9" w:rsidR="7F6D1FF1" w:rsidRDefault="7F6D1FF1" w:rsidP="368BAF9A"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1B0F9284" w14:textId="3426B765" w:rsidR="7F6D1FF1" w:rsidRDefault="7F6D1FF1" w:rsidP="368BAF9A">
      <w:r w:rsidRPr="368BAF9A">
        <w:rPr>
          <w:rFonts w:asciiTheme="minorHAnsi" w:hAnsiTheme="minorHAnsi"/>
          <w:sz w:val="22"/>
          <w:szCs w:val="22"/>
          <w:lang w:val="it-IT"/>
        </w:rPr>
        <w:lastRenderedPageBreak/>
        <w:t xml:space="preserve"> </w:t>
      </w:r>
    </w:p>
    <w:p w14:paraId="13CB35B1" w14:textId="037A3F8A" w:rsidR="7F6D1FF1" w:rsidRDefault="7F6D1FF1" w:rsidP="368BAF9A">
      <w:r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1F778864" w14:textId="38EE03F5" w:rsidR="00AD31FC" w:rsidRDefault="06EF02CA" w:rsidP="368BAF9A">
      <w:pPr>
        <w:rPr>
          <w:rFonts w:asciiTheme="minorHAnsi" w:hAnsiTheme="minorHAnsi"/>
          <w:sz w:val="22"/>
          <w:szCs w:val="22"/>
          <w:lang w:val="it-IT"/>
        </w:rPr>
      </w:pPr>
      <w:r w:rsidRPr="368BAF9A">
        <w:rPr>
          <w:rFonts w:asciiTheme="minorHAnsi" w:hAnsiTheme="minorHAnsi"/>
          <w:sz w:val="22"/>
          <w:szCs w:val="22"/>
          <w:lang w:val="it-IT"/>
        </w:rPr>
        <w:t>Utilizzando questo schema complesso e che richiede grande precisione di esecuzione, l</w:t>
      </w:r>
      <w:r w:rsidR="032BC274" w:rsidRPr="368BAF9A">
        <w:rPr>
          <w:rFonts w:asciiTheme="minorHAnsi" w:hAnsiTheme="minorHAnsi"/>
          <w:sz w:val="22"/>
          <w:szCs w:val="22"/>
          <w:lang w:val="it-IT"/>
        </w:rPr>
        <w:t xml:space="preserve">’operatività della stazione non verrà disturbata. Come commenta Alberto Galbiati, CEO di </w:t>
      </w:r>
      <w:proofErr w:type="spellStart"/>
      <w:r w:rsidR="032BC274" w:rsidRPr="368BAF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32BC274" w:rsidRPr="368BAF9A">
        <w:rPr>
          <w:rFonts w:asciiTheme="minorHAnsi" w:hAnsiTheme="minorHAnsi"/>
          <w:sz w:val="22"/>
          <w:szCs w:val="22"/>
          <w:lang w:val="it-IT"/>
        </w:rPr>
        <w:t xml:space="preserve"> Italia “il </w:t>
      </w:r>
      <w:r w:rsidR="575AFF2C" w:rsidRPr="368BAF9A">
        <w:rPr>
          <w:rFonts w:asciiTheme="minorHAnsi" w:hAnsiTheme="minorHAnsi"/>
          <w:sz w:val="22"/>
          <w:szCs w:val="22"/>
          <w:lang w:val="it-IT"/>
        </w:rPr>
        <w:t xml:space="preserve">punto </w:t>
      </w:r>
      <w:r w:rsidR="09BA8697" w:rsidRPr="368BAF9A">
        <w:rPr>
          <w:rFonts w:asciiTheme="minorHAnsi" w:hAnsiTheme="minorHAnsi"/>
          <w:sz w:val="22"/>
          <w:szCs w:val="22"/>
          <w:lang w:val="it-IT"/>
        </w:rPr>
        <w:t>cardine del</w:t>
      </w:r>
      <w:r w:rsidR="24233D7F" w:rsidRPr="368BAF9A">
        <w:rPr>
          <w:rFonts w:asciiTheme="minorHAnsi" w:hAnsiTheme="minorHAnsi"/>
          <w:sz w:val="22"/>
          <w:szCs w:val="22"/>
          <w:lang w:val="it-IT"/>
        </w:rPr>
        <w:t xml:space="preserve"> nostro approccio</w:t>
      </w:r>
      <w:r w:rsidR="72D2C5E4" w:rsidRPr="368BAF9A">
        <w:rPr>
          <w:rFonts w:asciiTheme="minorHAnsi" w:hAnsiTheme="minorHAnsi"/>
          <w:sz w:val="22"/>
          <w:szCs w:val="22"/>
          <w:lang w:val="it-IT"/>
        </w:rPr>
        <w:t>, costruito su decenni di esperienza e di eccellenza tecnologic</w:t>
      </w:r>
      <w:r w:rsidR="6CF56579" w:rsidRPr="368BAF9A">
        <w:rPr>
          <w:rFonts w:asciiTheme="minorHAnsi" w:hAnsiTheme="minorHAnsi"/>
          <w:sz w:val="22"/>
          <w:szCs w:val="22"/>
          <w:lang w:val="it-IT"/>
        </w:rPr>
        <w:t>a</w:t>
      </w:r>
      <w:r w:rsidR="72D2C5E4" w:rsidRPr="368BAF9A">
        <w:rPr>
          <w:rFonts w:asciiTheme="minorHAnsi" w:hAnsiTheme="minorHAnsi"/>
          <w:sz w:val="22"/>
          <w:szCs w:val="22"/>
          <w:lang w:val="it-IT"/>
        </w:rPr>
        <w:t xml:space="preserve"> e ingegneristica, </w:t>
      </w:r>
      <w:r w:rsidR="4B260EDE" w:rsidRPr="368BAF9A">
        <w:rPr>
          <w:rFonts w:asciiTheme="minorHAnsi" w:hAnsiTheme="minorHAnsi"/>
          <w:sz w:val="22"/>
          <w:szCs w:val="22"/>
          <w:lang w:val="it-IT"/>
        </w:rPr>
        <w:t xml:space="preserve">è di semplificare le cose per </w:t>
      </w:r>
      <w:r w:rsidR="4F8149B3" w:rsidRPr="368BAF9A">
        <w:rPr>
          <w:rFonts w:asciiTheme="minorHAnsi" w:hAnsiTheme="minorHAnsi"/>
          <w:sz w:val="22"/>
          <w:szCs w:val="22"/>
          <w:lang w:val="it-IT"/>
        </w:rPr>
        <w:t xml:space="preserve">il </w:t>
      </w:r>
      <w:r w:rsidR="4B260EDE" w:rsidRPr="368BAF9A">
        <w:rPr>
          <w:rFonts w:asciiTheme="minorHAnsi" w:hAnsiTheme="minorHAnsi"/>
          <w:sz w:val="22"/>
          <w:szCs w:val="22"/>
          <w:lang w:val="it-IT"/>
        </w:rPr>
        <w:t xml:space="preserve">cliente, facendoci carico delle complessità garantendo l’assoluta sicurezza dei nostri lavoratori e dell’ambiente di cantiere e oltre. </w:t>
      </w:r>
      <w:r w:rsidR="62A685D0" w:rsidRPr="368BAF9A">
        <w:rPr>
          <w:rFonts w:asciiTheme="minorHAnsi" w:hAnsiTheme="minorHAnsi"/>
          <w:sz w:val="22"/>
          <w:szCs w:val="22"/>
          <w:lang w:val="it-IT"/>
        </w:rPr>
        <w:t xml:space="preserve">Essere leader in questo senso è ciò che ci appassiona di più. </w:t>
      </w:r>
      <w:r w:rsidR="3CAEAF86" w:rsidRPr="368BAF9A">
        <w:rPr>
          <w:rFonts w:asciiTheme="minorHAnsi" w:hAnsiTheme="minorHAnsi"/>
          <w:sz w:val="22"/>
          <w:szCs w:val="22"/>
          <w:lang w:val="it-IT"/>
        </w:rPr>
        <w:t xml:space="preserve">Rimanendo fedeli a noi stessi, i </w:t>
      </w:r>
      <w:r w:rsidR="62A685D0" w:rsidRPr="368BAF9A">
        <w:rPr>
          <w:rFonts w:asciiTheme="minorHAnsi" w:hAnsiTheme="minorHAnsi"/>
          <w:sz w:val="22"/>
          <w:szCs w:val="22"/>
          <w:lang w:val="it-IT"/>
        </w:rPr>
        <w:t>risultati arrivano</w:t>
      </w:r>
      <w:r w:rsidR="1837B535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788E70C7" w:rsidRPr="368BAF9A">
        <w:rPr>
          <w:rFonts w:asciiTheme="minorHAnsi" w:hAnsiTheme="minorHAnsi"/>
          <w:sz w:val="22"/>
          <w:szCs w:val="22"/>
          <w:lang w:val="it-IT"/>
        </w:rPr>
        <w:t>sempre</w:t>
      </w:r>
      <w:r w:rsidR="04556E05" w:rsidRPr="368BAF9A">
        <w:rPr>
          <w:rFonts w:asciiTheme="minorHAnsi" w:hAnsiTheme="minorHAnsi"/>
          <w:sz w:val="22"/>
          <w:szCs w:val="22"/>
          <w:lang w:val="it-IT"/>
        </w:rPr>
        <w:t>,</w:t>
      </w:r>
      <w:r w:rsidR="788E70C7" w:rsidRPr="368BAF9A">
        <w:rPr>
          <w:rFonts w:asciiTheme="minorHAnsi" w:hAnsiTheme="minorHAnsi"/>
          <w:sz w:val="22"/>
          <w:szCs w:val="22"/>
          <w:lang w:val="it-IT"/>
        </w:rPr>
        <w:t xml:space="preserve"> e</w:t>
      </w:r>
      <w:r w:rsidR="7BA27EA8" w:rsidRPr="368BAF9A">
        <w:rPr>
          <w:rFonts w:asciiTheme="minorHAnsi" w:hAnsiTheme="minorHAnsi"/>
          <w:sz w:val="22"/>
          <w:szCs w:val="22"/>
          <w:lang w:val="it-IT"/>
        </w:rPr>
        <w:t xml:space="preserve"> </w:t>
      </w:r>
      <w:r w:rsidR="788E70C7" w:rsidRPr="368BAF9A">
        <w:rPr>
          <w:rFonts w:asciiTheme="minorHAnsi" w:hAnsiTheme="minorHAnsi"/>
          <w:sz w:val="22"/>
          <w:szCs w:val="22"/>
          <w:lang w:val="it-IT"/>
        </w:rPr>
        <w:t>il</w:t>
      </w:r>
      <w:r w:rsidR="62A685D0" w:rsidRPr="368BAF9A">
        <w:rPr>
          <w:rFonts w:asciiTheme="minorHAnsi" w:hAnsiTheme="minorHAnsi"/>
          <w:sz w:val="22"/>
          <w:szCs w:val="22"/>
          <w:lang w:val="it-IT"/>
        </w:rPr>
        <w:t xml:space="preserve"> tempo è ga</w:t>
      </w:r>
      <w:r w:rsidR="35347448" w:rsidRPr="368BAF9A">
        <w:rPr>
          <w:rFonts w:asciiTheme="minorHAnsi" w:hAnsiTheme="minorHAnsi"/>
          <w:sz w:val="22"/>
          <w:szCs w:val="22"/>
          <w:lang w:val="it-IT"/>
        </w:rPr>
        <w:t>l</w:t>
      </w:r>
      <w:r w:rsidR="62A685D0" w:rsidRPr="368BAF9A">
        <w:rPr>
          <w:rFonts w:asciiTheme="minorHAnsi" w:hAnsiTheme="minorHAnsi"/>
          <w:sz w:val="22"/>
          <w:szCs w:val="22"/>
          <w:lang w:val="it-IT"/>
        </w:rPr>
        <w:t>a</w:t>
      </w:r>
      <w:r w:rsidR="2C75C5DC" w:rsidRPr="368BAF9A">
        <w:rPr>
          <w:rFonts w:asciiTheme="minorHAnsi" w:hAnsiTheme="minorHAnsi"/>
          <w:sz w:val="22"/>
          <w:szCs w:val="22"/>
          <w:lang w:val="it-IT"/>
        </w:rPr>
        <w:t>nt</w:t>
      </w:r>
      <w:r w:rsidR="75FF60F0" w:rsidRPr="368BAF9A">
        <w:rPr>
          <w:rFonts w:asciiTheme="minorHAnsi" w:hAnsiTheme="minorHAnsi"/>
          <w:sz w:val="22"/>
          <w:szCs w:val="22"/>
          <w:lang w:val="it-IT"/>
        </w:rPr>
        <w:t>uomo</w:t>
      </w:r>
      <w:r w:rsidR="62A685D0" w:rsidRPr="368BAF9A">
        <w:rPr>
          <w:rFonts w:asciiTheme="minorHAnsi" w:hAnsiTheme="minorHAnsi"/>
          <w:sz w:val="22"/>
          <w:szCs w:val="22"/>
          <w:lang w:val="it-IT"/>
        </w:rPr>
        <w:t>.”</w:t>
      </w:r>
    </w:p>
    <w:p w14:paraId="1D71C670" w14:textId="77777777" w:rsidR="00442143" w:rsidRDefault="00442143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30D670FC" w14:textId="77777777" w:rsidR="005F05F8" w:rsidRDefault="007E27C1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</w:t>
      </w:r>
      <w:r w:rsidR="005F05F8">
        <w:rPr>
          <w:rFonts w:ascii="Verdana" w:hAnsi="Verdana"/>
          <w:b/>
          <w:i/>
          <w:color w:val="C00000"/>
          <w:sz w:val="24"/>
          <w:szCs w:val="24"/>
        </w:rPr>
        <w:t>AMMOET ITALY</w:t>
      </w:r>
    </w:p>
    <w:p w14:paraId="2DB9332A" w14:textId="77777777" w:rsidR="005F05F8" w:rsidRDefault="005F05F8" w:rsidP="005F05F8">
      <w:pPr>
        <w:rPr>
          <w:rFonts w:ascii="Verdana" w:hAnsi="Verdana"/>
          <w:b/>
          <w:i/>
          <w:color w:val="C00000"/>
        </w:rPr>
      </w:pPr>
      <w:hyperlink r:id="rId8" w:history="1">
        <w:r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34EC8DE7" w14:textId="77777777" w:rsidR="005F05F8" w:rsidRDefault="005F05F8" w:rsidP="005F05F8">
      <w:pPr>
        <w:rPr>
          <w:b/>
          <w:lang w:val="it-IT"/>
        </w:rPr>
      </w:pPr>
    </w:p>
    <w:p w14:paraId="720CA0DF" w14:textId="77777777" w:rsidR="005F05F8" w:rsidRPr="004C4F0D" w:rsidRDefault="004C4F0D" w:rsidP="005F05F8">
      <w:pPr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 xml:space="preserve"> 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è lo specialista leader a livello mondiale nelle soluzioni di sollevamento e trasporto multimodale </w:t>
      </w:r>
      <w:r>
        <w:rPr>
          <w:rFonts w:asciiTheme="minorHAnsi" w:hAnsiTheme="minorHAnsi"/>
          <w:i/>
          <w:sz w:val="22"/>
          <w:szCs w:val="22"/>
          <w:lang w:val="it-IT"/>
        </w:rPr>
        <w:t>super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4C4F0D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 </w:t>
      </w:r>
    </w:p>
    <w:p w14:paraId="69846F90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64462794" w14:textId="77777777" w:rsidR="00A27148" w:rsidRDefault="00A27148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4C33EE89" w14:textId="77777777" w:rsidR="00A27148" w:rsidRDefault="00A27148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09E3D18A" w14:textId="77777777" w:rsidR="00A27148" w:rsidRPr="00A27148" w:rsidRDefault="00A27148" w:rsidP="006E3D75">
      <w:pPr>
        <w:rPr>
          <w:rFonts w:asciiTheme="minorHAnsi" w:hAnsiTheme="minorHAnsi"/>
          <w:b/>
          <w:bCs/>
          <w:i/>
          <w:iCs/>
          <w:color w:val="7F7F7F" w:themeColor="text1" w:themeTint="80"/>
          <w:sz w:val="24"/>
          <w:szCs w:val="24"/>
          <w:lang w:val="it-IT"/>
        </w:rPr>
      </w:pPr>
      <w:r w:rsidRPr="00A27148">
        <w:rPr>
          <w:rFonts w:asciiTheme="minorHAnsi" w:hAnsiTheme="minorHAnsi"/>
          <w:b/>
          <w:bCs/>
          <w:i/>
          <w:iCs/>
          <w:color w:val="7F7F7F" w:themeColor="text1" w:themeTint="80"/>
          <w:sz w:val="24"/>
          <w:szCs w:val="24"/>
          <w:lang w:val="it-IT"/>
        </w:rPr>
        <w:t xml:space="preserve">Ufficio Stampa </w:t>
      </w:r>
      <w:proofErr w:type="spellStart"/>
      <w:r w:rsidRPr="00A27148">
        <w:rPr>
          <w:rFonts w:asciiTheme="minorHAnsi" w:hAnsiTheme="minorHAnsi"/>
          <w:b/>
          <w:bCs/>
          <w:i/>
          <w:iCs/>
          <w:color w:val="7F7F7F" w:themeColor="text1" w:themeTint="80"/>
          <w:sz w:val="24"/>
          <w:szCs w:val="24"/>
          <w:lang w:val="it-IT"/>
        </w:rPr>
        <w:t>Mammoet</w:t>
      </w:r>
      <w:proofErr w:type="spellEnd"/>
      <w:r w:rsidRPr="00A27148">
        <w:rPr>
          <w:rFonts w:asciiTheme="minorHAnsi" w:hAnsiTheme="minorHAnsi"/>
          <w:b/>
          <w:bCs/>
          <w:i/>
          <w:iCs/>
          <w:color w:val="7F7F7F" w:themeColor="text1" w:themeTint="80"/>
          <w:sz w:val="24"/>
          <w:szCs w:val="24"/>
          <w:lang w:val="it-IT"/>
        </w:rPr>
        <w:t xml:space="preserve"> Italy: </w:t>
      </w:r>
    </w:p>
    <w:p w14:paraId="2973BE58" w14:textId="1C37206E" w:rsidR="00A27148" w:rsidRPr="00A27148" w:rsidRDefault="00A27148" w:rsidP="006E3D75">
      <w:pPr>
        <w:rPr>
          <w:rFonts w:asciiTheme="minorHAnsi" w:hAnsiTheme="minorHAnsi"/>
          <w:i/>
          <w:iCs/>
          <w:color w:val="7F7F7F" w:themeColor="text1" w:themeTint="80"/>
          <w:sz w:val="24"/>
          <w:szCs w:val="24"/>
          <w:lang w:val="it-IT"/>
        </w:rPr>
      </w:pPr>
      <w:r w:rsidRPr="00A27148">
        <w:rPr>
          <w:rFonts w:asciiTheme="minorHAnsi" w:hAnsiTheme="minorHAnsi"/>
          <w:i/>
          <w:iCs/>
          <w:color w:val="7F7F7F" w:themeColor="text1" w:themeTint="80"/>
          <w:sz w:val="24"/>
          <w:szCs w:val="24"/>
          <w:lang w:val="it-IT"/>
        </w:rPr>
        <w:t xml:space="preserve">Olga Calenti – </w:t>
      </w:r>
      <w:proofErr w:type="spellStart"/>
      <w:r w:rsidRPr="00A27148">
        <w:rPr>
          <w:rFonts w:asciiTheme="minorHAnsi" w:hAnsiTheme="minorHAnsi"/>
          <w:i/>
          <w:iCs/>
          <w:color w:val="7F7F7F" w:themeColor="text1" w:themeTint="80"/>
          <w:sz w:val="24"/>
          <w:szCs w:val="24"/>
          <w:lang w:val="it-IT"/>
        </w:rPr>
        <w:t>Updating</w:t>
      </w:r>
      <w:proofErr w:type="spellEnd"/>
      <w:r w:rsidRPr="00A27148">
        <w:rPr>
          <w:rFonts w:asciiTheme="minorHAnsi" w:hAnsiTheme="minorHAnsi"/>
          <w:i/>
          <w:iCs/>
          <w:color w:val="7F7F7F" w:themeColor="text1" w:themeTint="80"/>
          <w:sz w:val="24"/>
          <w:szCs w:val="24"/>
          <w:lang w:val="it-IT"/>
        </w:rPr>
        <w:t xml:space="preserve"> </w:t>
      </w:r>
    </w:p>
    <w:p w14:paraId="4E1BB0C0" w14:textId="55833005" w:rsidR="00A27148" w:rsidRPr="00A27148" w:rsidRDefault="00A27148" w:rsidP="006E3D75">
      <w:pPr>
        <w:rPr>
          <w:rFonts w:asciiTheme="minorHAnsi" w:hAnsiTheme="minorHAnsi"/>
          <w:i/>
          <w:iCs/>
          <w:color w:val="7F7F7F" w:themeColor="text1" w:themeTint="80"/>
          <w:sz w:val="24"/>
          <w:szCs w:val="24"/>
          <w:lang w:val="it-IT"/>
        </w:rPr>
      </w:pPr>
      <w:hyperlink r:id="rId9" w:history="1">
        <w:r w:rsidRPr="00A27148">
          <w:rPr>
            <w:rStyle w:val="Collegamentoipertestuale"/>
            <w:rFonts w:asciiTheme="minorHAnsi" w:hAnsiTheme="minorHAnsi"/>
            <w:i/>
            <w:iCs/>
            <w:color w:val="7F7F7F" w:themeColor="text1" w:themeTint="80"/>
            <w:sz w:val="24"/>
            <w:szCs w:val="24"/>
            <w:lang w:val="it-IT"/>
          </w:rPr>
          <w:t>olga.calenti@updating.it</w:t>
        </w:r>
      </w:hyperlink>
    </w:p>
    <w:p w14:paraId="757E8B14" w14:textId="77777777" w:rsidR="00A27148" w:rsidRPr="00A27148" w:rsidRDefault="00A27148" w:rsidP="00A27148">
      <w:pPr>
        <w:rPr>
          <w:rFonts w:asciiTheme="minorHAnsi" w:hAnsiTheme="minorHAnsi"/>
          <w:sz w:val="24"/>
          <w:szCs w:val="24"/>
          <w:lang w:val="it-IT"/>
        </w:rPr>
      </w:pPr>
      <w:r w:rsidRPr="00A27148">
        <w:rPr>
          <w:rFonts w:asciiTheme="minorHAnsi" w:hAnsiTheme="minorHAnsi"/>
          <w:i/>
          <w:iCs/>
          <w:color w:val="7F7F7F" w:themeColor="text1" w:themeTint="80"/>
          <w:sz w:val="24"/>
          <w:szCs w:val="24"/>
          <w:lang w:val="it-IT"/>
        </w:rPr>
        <w:t>mobile: +39 351 5041820</w:t>
      </w:r>
    </w:p>
    <w:p w14:paraId="2D796E77" w14:textId="77777777" w:rsidR="00A27148" w:rsidRDefault="00A2714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A27148" w:rsidSect="005C20FE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367B" w14:textId="77777777" w:rsidR="00035273" w:rsidRDefault="00035273">
      <w:r>
        <w:separator/>
      </w:r>
    </w:p>
  </w:endnote>
  <w:endnote w:type="continuationSeparator" w:id="0">
    <w:p w14:paraId="414D1F58" w14:textId="77777777" w:rsidR="00035273" w:rsidRDefault="0003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8EBA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79312CD" wp14:editId="604538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asella di testo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A98B2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312C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Public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BBA98B2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111D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AA60968" wp14:editId="2EC3B9CB">
              <wp:simplePos x="970241" y="101072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Casella di testo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0F8C1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6096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Public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7D0F8C1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571A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5BB6083" wp14:editId="20724B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asella di tes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4AB25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B608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Public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74AB25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B4B23" w14:textId="77777777" w:rsidR="00035273" w:rsidRDefault="00035273">
      <w:r>
        <w:separator/>
      </w:r>
    </w:p>
  </w:footnote>
  <w:footnote w:type="continuationSeparator" w:id="0">
    <w:p w14:paraId="640FBC97" w14:textId="77777777" w:rsidR="00035273" w:rsidRDefault="0003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50F9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69860A" wp14:editId="2F47FBC9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54C36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6193">
    <w:abstractNumId w:val="1"/>
  </w:num>
  <w:num w:numId="2" w16cid:durableId="573126499">
    <w:abstractNumId w:val="1"/>
  </w:num>
  <w:num w:numId="3" w16cid:durableId="1760369487">
    <w:abstractNumId w:val="1"/>
  </w:num>
  <w:num w:numId="4" w16cid:durableId="1941716354">
    <w:abstractNumId w:val="3"/>
  </w:num>
  <w:num w:numId="5" w16cid:durableId="897978129">
    <w:abstractNumId w:val="0"/>
  </w:num>
  <w:num w:numId="6" w16cid:durableId="1406610014">
    <w:abstractNumId w:val="2"/>
  </w:num>
  <w:num w:numId="7" w16cid:durableId="40418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E"/>
    <w:rsid w:val="000125F5"/>
    <w:rsid w:val="00015C72"/>
    <w:rsid w:val="00016F53"/>
    <w:rsid w:val="000207EB"/>
    <w:rsid w:val="000341F9"/>
    <w:rsid w:val="00035273"/>
    <w:rsid w:val="00037882"/>
    <w:rsid w:val="00042925"/>
    <w:rsid w:val="00052035"/>
    <w:rsid w:val="000614B8"/>
    <w:rsid w:val="00063518"/>
    <w:rsid w:val="00084216"/>
    <w:rsid w:val="00087C99"/>
    <w:rsid w:val="0009236F"/>
    <w:rsid w:val="000951F4"/>
    <w:rsid w:val="000E1939"/>
    <w:rsid w:val="000E6EC2"/>
    <w:rsid w:val="000F5BEF"/>
    <w:rsid w:val="00100087"/>
    <w:rsid w:val="001045FB"/>
    <w:rsid w:val="00106718"/>
    <w:rsid w:val="00107646"/>
    <w:rsid w:val="00126B44"/>
    <w:rsid w:val="00131574"/>
    <w:rsid w:val="00131F66"/>
    <w:rsid w:val="00132E26"/>
    <w:rsid w:val="0013594B"/>
    <w:rsid w:val="00143194"/>
    <w:rsid w:val="0015353A"/>
    <w:rsid w:val="001615C6"/>
    <w:rsid w:val="00170CEB"/>
    <w:rsid w:val="00175950"/>
    <w:rsid w:val="00182AE5"/>
    <w:rsid w:val="001855DC"/>
    <w:rsid w:val="001A10E1"/>
    <w:rsid w:val="001B132F"/>
    <w:rsid w:val="001B74CF"/>
    <w:rsid w:val="001C02B5"/>
    <w:rsid w:val="001C3789"/>
    <w:rsid w:val="001D15AC"/>
    <w:rsid w:val="001D1FBD"/>
    <w:rsid w:val="001F0918"/>
    <w:rsid w:val="001F0DE9"/>
    <w:rsid w:val="001F14BC"/>
    <w:rsid w:val="001F6064"/>
    <w:rsid w:val="002045FC"/>
    <w:rsid w:val="00211313"/>
    <w:rsid w:val="00213546"/>
    <w:rsid w:val="00220AC7"/>
    <w:rsid w:val="002213AC"/>
    <w:rsid w:val="00225BE7"/>
    <w:rsid w:val="00230847"/>
    <w:rsid w:val="00231634"/>
    <w:rsid w:val="00231FD7"/>
    <w:rsid w:val="002367CE"/>
    <w:rsid w:val="00244521"/>
    <w:rsid w:val="002540A5"/>
    <w:rsid w:val="00255382"/>
    <w:rsid w:val="00257ECA"/>
    <w:rsid w:val="00266A2C"/>
    <w:rsid w:val="00275206"/>
    <w:rsid w:val="00283EE0"/>
    <w:rsid w:val="00291703"/>
    <w:rsid w:val="00291DE0"/>
    <w:rsid w:val="002A1068"/>
    <w:rsid w:val="002A19A9"/>
    <w:rsid w:val="002A36A6"/>
    <w:rsid w:val="002A53EC"/>
    <w:rsid w:val="002A6163"/>
    <w:rsid w:val="002A7E5B"/>
    <w:rsid w:val="002C0E3B"/>
    <w:rsid w:val="002C10F8"/>
    <w:rsid w:val="002C4225"/>
    <w:rsid w:val="002D571C"/>
    <w:rsid w:val="002F4228"/>
    <w:rsid w:val="003006B8"/>
    <w:rsid w:val="00315198"/>
    <w:rsid w:val="003179FC"/>
    <w:rsid w:val="00317A43"/>
    <w:rsid w:val="00326E7F"/>
    <w:rsid w:val="0033245F"/>
    <w:rsid w:val="00334D8B"/>
    <w:rsid w:val="0033797F"/>
    <w:rsid w:val="003400B3"/>
    <w:rsid w:val="00341EBE"/>
    <w:rsid w:val="003431DD"/>
    <w:rsid w:val="003454CD"/>
    <w:rsid w:val="00347364"/>
    <w:rsid w:val="00351F6C"/>
    <w:rsid w:val="003605F6"/>
    <w:rsid w:val="00360C53"/>
    <w:rsid w:val="00361424"/>
    <w:rsid w:val="00370FD7"/>
    <w:rsid w:val="00371EEB"/>
    <w:rsid w:val="003775D5"/>
    <w:rsid w:val="003842A1"/>
    <w:rsid w:val="00385E37"/>
    <w:rsid w:val="003861C9"/>
    <w:rsid w:val="003925B1"/>
    <w:rsid w:val="003A24C0"/>
    <w:rsid w:val="003A419A"/>
    <w:rsid w:val="003B0C38"/>
    <w:rsid w:val="003B2ABA"/>
    <w:rsid w:val="003C33B8"/>
    <w:rsid w:val="003D7DB4"/>
    <w:rsid w:val="00404783"/>
    <w:rsid w:val="004049ED"/>
    <w:rsid w:val="00420DC6"/>
    <w:rsid w:val="004328CB"/>
    <w:rsid w:val="00441666"/>
    <w:rsid w:val="00442033"/>
    <w:rsid w:val="00442143"/>
    <w:rsid w:val="0044748D"/>
    <w:rsid w:val="0044758B"/>
    <w:rsid w:val="004532ED"/>
    <w:rsid w:val="00460797"/>
    <w:rsid w:val="0046092E"/>
    <w:rsid w:val="00461B04"/>
    <w:rsid w:val="0047720A"/>
    <w:rsid w:val="004828A3"/>
    <w:rsid w:val="004A797E"/>
    <w:rsid w:val="004A7E73"/>
    <w:rsid w:val="004B6D15"/>
    <w:rsid w:val="004C189C"/>
    <w:rsid w:val="004C4F0D"/>
    <w:rsid w:val="004C7122"/>
    <w:rsid w:val="004E5140"/>
    <w:rsid w:val="004E5A83"/>
    <w:rsid w:val="004E5F0D"/>
    <w:rsid w:val="004E740B"/>
    <w:rsid w:val="004E7D44"/>
    <w:rsid w:val="00516C1B"/>
    <w:rsid w:val="005173E0"/>
    <w:rsid w:val="00520279"/>
    <w:rsid w:val="00521E01"/>
    <w:rsid w:val="00522C6F"/>
    <w:rsid w:val="00523DFE"/>
    <w:rsid w:val="00534B4D"/>
    <w:rsid w:val="00535996"/>
    <w:rsid w:val="00537B6E"/>
    <w:rsid w:val="00537D32"/>
    <w:rsid w:val="005464A6"/>
    <w:rsid w:val="00556F5C"/>
    <w:rsid w:val="00561532"/>
    <w:rsid w:val="0056341F"/>
    <w:rsid w:val="0056771B"/>
    <w:rsid w:val="005739B1"/>
    <w:rsid w:val="005A78C0"/>
    <w:rsid w:val="005B0F54"/>
    <w:rsid w:val="005B2747"/>
    <w:rsid w:val="005B32CA"/>
    <w:rsid w:val="005C20FE"/>
    <w:rsid w:val="005C6BAB"/>
    <w:rsid w:val="005C6CC4"/>
    <w:rsid w:val="005D2435"/>
    <w:rsid w:val="005D4825"/>
    <w:rsid w:val="005D6E4A"/>
    <w:rsid w:val="005E6EC3"/>
    <w:rsid w:val="005F05F8"/>
    <w:rsid w:val="005F7588"/>
    <w:rsid w:val="00603E2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8579C"/>
    <w:rsid w:val="00695370"/>
    <w:rsid w:val="006A3982"/>
    <w:rsid w:val="006A5108"/>
    <w:rsid w:val="006B2CBF"/>
    <w:rsid w:val="006B3395"/>
    <w:rsid w:val="006B48B9"/>
    <w:rsid w:val="006B56D0"/>
    <w:rsid w:val="006C1F57"/>
    <w:rsid w:val="006D76BC"/>
    <w:rsid w:val="006E2497"/>
    <w:rsid w:val="006E3D75"/>
    <w:rsid w:val="006E5670"/>
    <w:rsid w:val="006F2BF3"/>
    <w:rsid w:val="006F4444"/>
    <w:rsid w:val="00706563"/>
    <w:rsid w:val="007127C7"/>
    <w:rsid w:val="00720908"/>
    <w:rsid w:val="00724E32"/>
    <w:rsid w:val="007266E9"/>
    <w:rsid w:val="00733BFA"/>
    <w:rsid w:val="0074547F"/>
    <w:rsid w:val="00756DB2"/>
    <w:rsid w:val="00757C7A"/>
    <w:rsid w:val="0076551A"/>
    <w:rsid w:val="00785199"/>
    <w:rsid w:val="007862BD"/>
    <w:rsid w:val="0079144D"/>
    <w:rsid w:val="00793E22"/>
    <w:rsid w:val="00795FE8"/>
    <w:rsid w:val="007A3A34"/>
    <w:rsid w:val="007B031B"/>
    <w:rsid w:val="007B74EE"/>
    <w:rsid w:val="007D688A"/>
    <w:rsid w:val="007D6E22"/>
    <w:rsid w:val="007E0B25"/>
    <w:rsid w:val="007E27C1"/>
    <w:rsid w:val="007E5DD8"/>
    <w:rsid w:val="007E630D"/>
    <w:rsid w:val="007F0E85"/>
    <w:rsid w:val="008029A0"/>
    <w:rsid w:val="00814625"/>
    <w:rsid w:val="00822B46"/>
    <w:rsid w:val="00824ED5"/>
    <w:rsid w:val="008253F3"/>
    <w:rsid w:val="00834EBA"/>
    <w:rsid w:val="008378E4"/>
    <w:rsid w:val="008509DB"/>
    <w:rsid w:val="00864C54"/>
    <w:rsid w:val="0089031B"/>
    <w:rsid w:val="00894AA4"/>
    <w:rsid w:val="008A6A30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16C82"/>
    <w:rsid w:val="00933E99"/>
    <w:rsid w:val="00934BCC"/>
    <w:rsid w:val="00935E0E"/>
    <w:rsid w:val="009405AC"/>
    <w:rsid w:val="00941BED"/>
    <w:rsid w:val="00947A3F"/>
    <w:rsid w:val="009529CA"/>
    <w:rsid w:val="00956B9B"/>
    <w:rsid w:val="0096673B"/>
    <w:rsid w:val="0097248F"/>
    <w:rsid w:val="009821DA"/>
    <w:rsid w:val="00990DBB"/>
    <w:rsid w:val="00997A25"/>
    <w:rsid w:val="009A7C31"/>
    <w:rsid w:val="009B30F6"/>
    <w:rsid w:val="009B4525"/>
    <w:rsid w:val="009B58F3"/>
    <w:rsid w:val="009B6257"/>
    <w:rsid w:val="009B699A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2050"/>
    <w:rsid w:val="00A23CD3"/>
    <w:rsid w:val="00A27148"/>
    <w:rsid w:val="00A512C9"/>
    <w:rsid w:val="00A55050"/>
    <w:rsid w:val="00A56E45"/>
    <w:rsid w:val="00A8249C"/>
    <w:rsid w:val="00AA0AF1"/>
    <w:rsid w:val="00AA1F0D"/>
    <w:rsid w:val="00AA3662"/>
    <w:rsid w:val="00AA4177"/>
    <w:rsid w:val="00AA4C8F"/>
    <w:rsid w:val="00AA6E47"/>
    <w:rsid w:val="00AB2A6D"/>
    <w:rsid w:val="00AB39B8"/>
    <w:rsid w:val="00AD31FC"/>
    <w:rsid w:val="00AE1934"/>
    <w:rsid w:val="00AE30E1"/>
    <w:rsid w:val="00AF117A"/>
    <w:rsid w:val="00AF3EEF"/>
    <w:rsid w:val="00AF635C"/>
    <w:rsid w:val="00AF6A67"/>
    <w:rsid w:val="00AF7C94"/>
    <w:rsid w:val="00B00F33"/>
    <w:rsid w:val="00B04609"/>
    <w:rsid w:val="00B0464D"/>
    <w:rsid w:val="00B31D63"/>
    <w:rsid w:val="00B32708"/>
    <w:rsid w:val="00B43249"/>
    <w:rsid w:val="00B4508E"/>
    <w:rsid w:val="00B51EDB"/>
    <w:rsid w:val="00B52551"/>
    <w:rsid w:val="00B53FC3"/>
    <w:rsid w:val="00B74A7B"/>
    <w:rsid w:val="00B7551E"/>
    <w:rsid w:val="00B92370"/>
    <w:rsid w:val="00BA1752"/>
    <w:rsid w:val="00BA1F22"/>
    <w:rsid w:val="00BA2B67"/>
    <w:rsid w:val="00BA555A"/>
    <w:rsid w:val="00BB5472"/>
    <w:rsid w:val="00BD2555"/>
    <w:rsid w:val="00BD26A2"/>
    <w:rsid w:val="00BD439C"/>
    <w:rsid w:val="00BD5E7F"/>
    <w:rsid w:val="00BE05C7"/>
    <w:rsid w:val="00BF2D1A"/>
    <w:rsid w:val="00BF5B5B"/>
    <w:rsid w:val="00BF6F7C"/>
    <w:rsid w:val="00C02D33"/>
    <w:rsid w:val="00C0670B"/>
    <w:rsid w:val="00C14C87"/>
    <w:rsid w:val="00C251EE"/>
    <w:rsid w:val="00C26A63"/>
    <w:rsid w:val="00C35449"/>
    <w:rsid w:val="00C458DB"/>
    <w:rsid w:val="00C47CD9"/>
    <w:rsid w:val="00C50709"/>
    <w:rsid w:val="00C51FB9"/>
    <w:rsid w:val="00C530CC"/>
    <w:rsid w:val="00C553AC"/>
    <w:rsid w:val="00C66A49"/>
    <w:rsid w:val="00C66D30"/>
    <w:rsid w:val="00C939D5"/>
    <w:rsid w:val="00C95710"/>
    <w:rsid w:val="00CA399E"/>
    <w:rsid w:val="00CC0D4A"/>
    <w:rsid w:val="00CC16B0"/>
    <w:rsid w:val="00CC30E2"/>
    <w:rsid w:val="00CC3E68"/>
    <w:rsid w:val="00CC45F6"/>
    <w:rsid w:val="00CD6A1F"/>
    <w:rsid w:val="00CE22C8"/>
    <w:rsid w:val="00CF2CA2"/>
    <w:rsid w:val="00CF2F76"/>
    <w:rsid w:val="00CF3400"/>
    <w:rsid w:val="00CF7E9E"/>
    <w:rsid w:val="00D05878"/>
    <w:rsid w:val="00D062B3"/>
    <w:rsid w:val="00D0700F"/>
    <w:rsid w:val="00D1304E"/>
    <w:rsid w:val="00D233F7"/>
    <w:rsid w:val="00D27FB9"/>
    <w:rsid w:val="00D35E6E"/>
    <w:rsid w:val="00D42D06"/>
    <w:rsid w:val="00D479AF"/>
    <w:rsid w:val="00D52A98"/>
    <w:rsid w:val="00D54C2B"/>
    <w:rsid w:val="00D5712C"/>
    <w:rsid w:val="00D66115"/>
    <w:rsid w:val="00D73FBB"/>
    <w:rsid w:val="00D87F9D"/>
    <w:rsid w:val="00D95835"/>
    <w:rsid w:val="00DA53A5"/>
    <w:rsid w:val="00DB4F77"/>
    <w:rsid w:val="00DC4B69"/>
    <w:rsid w:val="00DD1D78"/>
    <w:rsid w:val="00DD6182"/>
    <w:rsid w:val="00DE21DA"/>
    <w:rsid w:val="00DE4ED2"/>
    <w:rsid w:val="00DF0A82"/>
    <w:rsid w:val="00DF6DD7"/>
    <w:rsid w:val="00E00CAF"/>
    <w:rsid w:val="00E02F3B"/>
    <w:rsid w:val="00E11352"/>
    <w:rsid w:val="00E15017"/>
    <w:rsid w:val="00E166CE"/>
    <w:rsid w:val="00E30534"/>
    <w:rsid w:val="00E3126C"/>
    <w:rsid w:val="00E339F6"/>
    <w:rsid w:val="00E36614"/>
    <w:rsid w:val="00E44DCD"/>
    <w:rsid w:val="00E463F1"/>
    <w:rsid w:val="00E47707"/>
    <w:rsid w:val="00E5124D"/>
    <w:rsid w:val="00E539BD"/>
    <w:rsid w:val="00E549E7"/>
    <w:rsid w:val="00E65F5A"/>
    <w:rsid w:val="00E66E14"/>
    <w:rsid w:val="00E67F1E"/>
    <w:rsid w:val="00E73BE6"/>
    <w:rsid w:val="00E755C5"/>
    <w:rsid w:val="00E75A2E"/>
    <w:rsid w:val="00E76680"/>
    <w:rsid w:val="00EC6E52"/>
    <w:rsid w:val="00ED162D"/>
    <w:rsid w:val="00ED255E"/>
    <w:rsid w:val="00EF469F"/>
    <w:rsid w:val="00EF66C3"/>
    <w:rsid w:val="00F01458"/>
    <w:rsid w:val="00F0299E"/>
    <w:rsid w:val="00F10DC9"/>
    <w:rsid w:val="00F16F41"/>
    <w:rsid w:val="00F26BE9"/>
    <w:rsid w:val="00F302DA"/>
    <w:rsid w:val="00F428C8"/>
    <w:rsid w:val="00F469ED"/>
    <w:rsid w:val="00F546DA"/>
    <w:rsid w:val="00F85CD8"/>
    <w:rsid w:val="00F8742E"/>
    <w:rsid w:val="00F92B11"/>
    <w:rsid w:val="00FA544A"/>
    <w:rsid w:val="00FA598D"/>
    <w:rsid w:val="00FB1E2F"/>
    <w:rsid w:val="00FB517F"/>
    <w:rsid w:val="00FB6CA3"/>
    <w:rsid w:val="00FC0E62"/>
    <w:rsid w:val="00FD1464"/>
    <w:rsid w:val="00FE0797"/>
    <w:rsid w:val="00FF685B"/>
    <w:rsid w:val="0167B2B9"/>
    <w:rsid w:val="01798A3B"/>
    <w:rsid w:val="01F91F8E"/>
    <w:rsid w:val="02070AF5"/>
    <w:rsid w:val="02359391"/>
    <w:rsid w:val="032BC274"/>
    <w:rsid w:val="033B696E"/>
    <w:rsid w:val="0388FAAE"/>
    <w:rsid w:val="0417CAA2"/>
    <w:rsid w:val="04556E05"/>
    <w:rsid w:val="04723103"/>
    <w:rsid w:val="04985E56"/>
    <w:rsid w:val="04FFAA55"/>
    <w:rsid w:val="05673485"/>
    <w:rsid w:val="057581DE"/>
    <w:rsid w:val="0679F367"/>
    <w:rsid w:val="06915980"/>
    <w:rsid w:val="06921F84"/>
    <w:rsid w:val="06B35710"/>
    <w:rsid w:val="06EF02CA"/>
    <w:rsid w:val="083B0CAB"/>
    <w:rsid w:val="08AB6417"/>
    <w:rsid w:val="096F7186"/>
    <w:rsid w:val="09AE47CF"/>
    <w:rsid w:val="09BA8697"/>
    <w:rsid w:val="09E29C5A"/>
    <w:rsid w:val="0A5A9578"/>
    <w:rsid w:val="0A5B2E6C"/>
    <w:rsid w:val="0B16EC15"/>
    <w:rsid w:val="0B1C66D6"/>
    <w:rsid w:val="0B65971E"/>
    <w:rsid w:val="0CF4C4F7"/>
    <w:rsid w:val="0D09FFDA"/>
    <w:rsid w:val="0D591F79"/>
    <w:rsid w:val="0D7002AA"/>
    <w:rsid w:val="0E06933D"/>
    <w:rsid w:val="0E5F7CC0"/>
    <w:rsid w:val="0F0607B4"/>
    <w:rsid w:val="0F432CA9"/>
    <w:rsid w:val="0FAF9DF4"/>
    <w:rsid w:val="0FC2387E"/>
    <w:rsid w:val="10A25E78"/>
    <w:rsid w:val="10A4CF1B"/>
    <w:rsid w:val="111761F7"/>
    <w:rsid w:val="113A0DC0"/>
    <w:rsid w:val="11C7D902"/>
    <w:rsid w:val="11EE578F"/>
    <w:rsid w:val="133FA5D4"/>
    <w:rsid w:val="140498C8"/>
    <w:rsid w:val="1473CCF4"/>
    <w:rsid w:val="14F8F59B"/>
    <w:rsid w:val="15009C0A"/>
    <w:rsid w:val="157FFAEF"/>
    <w:rsid w:val="1587455E"/>
    <w:rsid w:val="16C8A990"/>
    <w:rsid w:val="17B9F8AC"/>
    <w:rsid w:val="17FF2690"/>
    <w:rsid w:val="180DB661"/>
    <w:rsid w:val="1837B535"/>
    <w:rsid w:val="18388098"/>
    <w:rsid w:val="18B5F3AD"/>
    <w:rsid w:val="1949574A"/>
    <w:rsid w:val="195054F9"/>
    <w:rsid w:val="199C4F80"/>
    <w:rsid w:val="19F93687"/>
    <w:rsid w:val="1A54EB8A"/>
    <w:rsid w:val="1B538C84"/>
    <w:rsid w:val="1BAF9CF0"/>
    <w:rsid w:val="1BC60C41"/>
    <w:rsid w:val="1C307F29"/>
    <w:rsid w:val="1C55C871"/>
    <w:rsid w:val="1DDF3E87"/>
    <w:rsid w:val="1E5DAD21"/>
    <w:rsid w:val="1E8A54E4"/>
    <w:rsid w:val="1F46D0FB"/>
    <w:rsid w:val="203513C3"/>
    <w:rsid w:val="206620C5"/>
    <w:rsid w:val="20805296"/>
    <w:rsid w:val="20ED02D5"/>
    <w:rsid w:val="21A8FA36"/>
    <w:rsid w:val="21F6BD51"/>
    <w:rsid w:val="232102C5"/>
    <w:rsid w:val="237FFABA"/>
    <w:rsid w:val="23DF9C7A"/>
    <w:rsid w:val="24233D7F"/>
    <w:rsid w:val="24455E27"/>
    <w:rsid w:val="24945381"/>
    <w:rsid w:val="24DCBFA0"/>
    <w:rsid w:val="25304863"/>
    <w:rsid w:val="25EADABA"/>
    <w:rsid w:val="26352987"/>
    <w:rsid w:val="26385C2B"/>
    <w:rsid w:val="26F74F73"/>
    <w:rsid w:val="27AB1637"/>
    <w:rsid w:val="285810BD"/>
    <w:rsid w:val="294F01E4"/>
    <w:rsid w:val="2964D549"/>
    <w:rsid w:val="29AD3F60"/>
    <w:rsid w:val="29DE17B4"/>
    <w:rsid w:val="2A05EBD7"/>
    <w:rsid w:val="2A6EE049"/>
    <w:rsid w:val="2AAEB6BC"/>
    <w:rsid w:val="2AB6CF4B"/>
    <w:rsid w:val="2ACECF20"/>
    <w:rsid w:val="2AEFB83C"/>
    <w:rsid w:val="2AF91273"/>
    <w:rsid w:val="2B143AE5"/>
    <w:rsid w:val="2B92E1FC"/>
    <w:rsid w:val="2BDCB042"/>
    <w:rsid w:val="2BE805B4"/>
    <w:rsid w:val="2C03BC1E"/>
    <w:rsid w:val="2C75C5DC"/>
    <w:rsid w:val="2C8E277F"/>
    <w:rsid w:val="2CADF43C"/>
    <w:rsid w:val="2CC4137E"/>
    <w:rsid w:val="2D9FF9F6"/>
    <w:rsid w:val="2E0BD033"/>
    <w:rsid w:val="2E4A361F"/>
    <w:rsid w:val="2E7817CF"/>
    <w:rsid w:val="2F15D291"/>
    <w:rsid w:val="2FA3E9B7"/>
    <w:rsid w:val="3000F98F"/>
    <w:rsid w:val="305A2AEC"/>
    <w:rsid w:val="30DFD049"/>
    <w:rsid w:val="31355B10"/>
    <w:rsid w:val="313C22F0"/>
    <w:rsid w:val="325517EC"/>
    <w:rsid w:val="326387DB"/>
    <w:rsid w:val="32F6F7DE"/>
    <w:rsid w:val="3365E64D"/>
    <w:rsid w:val="33E18AA2"/>
    <w:rsid w:val="33EAA836"/>
    <w:rsid w:val="34719AD5"/>
    <w:rsid w:val="35347448"/>
    <w:rsid w:val="364072AE"/>
    <w:rsid w:val="368BAF9A"/>
    <w:rsid w:val="372E735E"/>
    <w:rsid w:val="37E172B4"/>
    <w:rsid w:val="37E209DC"/>
    <w:rsid w:val="3809F5EE"/>
    <w:rsid w:val="3A3D0618"/>
    <w:rsid w:val="3A6BB224"/>
    <w:rsid w:val="3C353D22"/>
    <w:rsid w:val="3C903B93"/>
    <w:rsid w:val="3CAD28D6"/>
    <w:rsid w:val="3CAEAF86"/>
    <w:rsid w:val="3CC64725"/>
    <w:rsid w:val="3CD10A9B"/>
    <w:rsid w:val="3CEF4B6B"/>
    <w:rsid w:val="3D0B9DFD"/>
    <w:rsid w:val="3D1849F0"/>
    <w:rsid w:val="3E0447EF"/>
    <w:rsid w:val="3EA22C92"/>
    <w:rsid w:val="3F8794F7"/>
    <w:rsid w:val="3FC45108"/>
    <w:rsid w:val="4003EF1C"/>
    <w:rsid w:val="4095404F"/>
    <w:rsid w:val="40D2904E"/>
    <w:rsid w:val="40DB44D9"/>
    <w:rsid w:val="41DF1283"/>
    <w:rsid w:val="41E0EB14"/>
    <w:rsid w:val="4219C8CC"/>
    <w:rsid w:val="424B01EF"/>
    <w:rsid w:val="42EEA6AE"/>
    <w:rsid w:val="435EAF2E"/>
    <w:rsid w:val="4484D3BF"/>
    <w:rsid w:val="45429BFB"/>
    <w:rsid w:val="46A3E520"/>
    <w:rsid w:val="48384BED"/>
    <w:rsid w:val="488ECDD8"/>
    <w:rsid w:val="48B9A4A5"/>
    <w:rsid w:val="48EC4AF3"/>
    <w:rsid w:val="49080861"/>
    <w:rsid w:val="4955674A"/>
    <w:rsid w:val="49FD339C"/>
    <w:rsid w:val="4A23209C"/>
    <w:rsid w:val="4A6BFA38"/>
    <w:rsid w:val="4AA1FDCB"/>
    <w:rsid w:val="4AC467DD"/>
    <w:rsid w:val="4AEB9945"/>
    <w:rsid w:val="4B260EDE"/>
    <w:rsid w:val="4B299DB7"/>
    <w:rsid w:val="4C81F782"/>
    <w:rsid w:val="4CD8FF99"/>
    <w:rsid w:val="4D222226"/>
    <w:rsid w:val="4D527258"/>
    <w:rsid w:val="4DC28C1F"/>
    <w:rsid w:val="4DE80632"/>
    <w:rsid w:val="4E27B973"/>
    <w:rsid w:val="4E8529F0"/>
    <w:rsid w:val="4E9E07A8"/>
    <w:rsid w:val="4ECD7D63"/>
    <w:rsid w:val="4F09860C"/>
    <w:rsid w:val="4F38336D"/>
    <w:rsid w:val="4F533BC3"/>
    <w:rsid w:val="4F55FF83"/>
    <w:rsid w:val="4F8149B3"/>
    <w:rsid w:val="501B079C"/>
    <w:rsid w:val="502D5091"/>
    <w:rsid w:val="517BAC54"/>
    <w:rsid w:val="518B6738"/>
    <w:rsid w:val="51C7733C"/>
    <w:rsid w:val="521BAF1D"/>
    <w:rsid w:val="5239250F"/>
    <w:rsid w:val="524035A6"/>
    <w:rsid w:val="524C04B0"/>
    <w:rsid w:val="53307227"/>
    <w:rsid w:val="543CA63B"/>
    <w:rsid w:val="54B79F65"/>
    <w:rsid w:val="5545D709"/>
    <w:rsid w:val="558E1032"/>
    <w:rsid w:val="5620B538"/>
    <w:rsid w:val="564BB291"/>
    <w:rsid w:val="56B5EB4A"/>
    <w:rsid w:val="56DE39A7"/>
    <w:rsid w:val="570D03EE"/>
    <w:rsid w:val="5741DAE7"/>
    <w:rsid w:val="574265C0"/>
    <w:rsid w:val="575AFF2C"/>
    <w:rsid w:val="583EFB99"/>
    <w:rsid w:val="586AA094"/>
    <w:rsid w:val="58A3968E"/>
    <w:rsid w:val="58AC4D0A"/>
    <w:rsid w:val="58F3E868"/>
    <w:rsid w:val="59553612"/>
    <w:rsid w:val="5A6D6C76"/>
    <w:rsid w:val="5B141F97"/>
    <w:rsid w:val="5B5F2C19"/>
    <w:rsid w:val="5C491D14"/>
    <w:rsid w:val="5C67B923"/>
    <w:rsid w:val="5CFCC31D"/>
    <w:rsid w:val="5D25031F"/>
    <w:rsid w:val="5D591082"/>
    <w:rsid w:val="5D593701"/>
    <w:rsid w:val="5D814A11"/>
    <w:rsid w:val="5D8DEAE7"/>
    <w:rsid w:val="5E6B2E03"/>
    <w:rsid w:val="5E9866C2"/>
    <w:rsid w:val="5FCFEDA9"/>
    <w:rsid w:val="60085CA1"/>
    <w:rsid w:val="601D2A45"/>
    <w:rsid w:val="6023F375"/>
    <w:rsid w:val="608367D6"/>
    <w:rsid w:val="609C2B21"/>
    <w:rsid w:val="611DAEEA"/>
    <w:rsid w:val="615093F9"/>
    <w:rsid w:val="61C8112A"/>
    <w:rsid w:val="62A685D0"/>
    <w:rsid w:val="6331877A"/>
    <w:rsid w:val="635CD5DD"/>
    <w:rsid w:val="63873320"/>
    <w:rsid w:val="63C8D589"/>
    <w:rsid w:val="642B100B"/>
    <w:rsid w:val="64791809"/>
    <w:rsid w:val="6581C032"/>
    <w:rsid w:val="65C3F411"/>
    <w:rsid w:val="65E1C979"/>
    <w:rsid w:val="65F163BB"/>
    <w:rsid w:val="6665126A"/>
    <w:rsid w:val="668BD121"/>
    <w:rsid w:val="67047C26"/>
    <w:rsid w:val="67A325C6"/>
    <w:rsid w:val="689A0FF5"/>
    <w:rsid w:val="690929B4"/>
    <w:rsid w:val="69C95D07"/>
    <w:rsid w:val="6A35CADB"/>
    <w:rsid w:val="6AB9921B"/>
    <w:rsid w:val="6B139433"/>
    <w:rsid w:val="6B9BF1CE"/>
    <w:rsid w:val="6BBD39A4"/>
    <w:rsid w:val="6C07DD93"/>
    <w:rsid w:val="6CA99719"/>
    <w:rsid w:val="6CCF8412"/>
    <w:rsid w:val="6CF56579"/>
    <w:rsid w:val="6DB1AD77"/>
    <w:rsid w:val="70B4903E"/>
    <w:rsid w:val="70F36E5B"/>
    <w:rsid w:val="71C0F150"/>
    <w:rsid w:val="72D2C5E4"/>
    <w:rsid w:val="7443BCDA"/>
    <w:rsid w:val="74472B69"/>
    <w:rsid w:val="758F5AEB"/>
    <w:rsid w:val="759ECFFA"/>
    <w:rsid w:val="75E9FD5A"/>
    <w:rsid w:val="75FF60F0"/>
    <w:rsid w:val="76F3D876"/>
    <w:rsid w:val="7730FDBA"/>
    <w:rsid w:val="7735B391"/>
    <w:rsid w:val="7813A3DC"/>
    <w:rsid w:val="788E70C7"/>
    <w:rsid w:val="78E847F3"/>
    <w:rsid w:val="79058731"/>
    <w:rsid w:val="793979E7"/>
    <w:rsid w:val="79615AA1"/>
    <w:rsid w:val="7A01A220"/>
    <w:rsid w:val="7AFE38A4"/>
    <w:rsid w:val="7B1F90E0"/>
    <w:rsid w:val="7B8381DC"/>
    <w:rsid w:val="7BA27EA8"/>
    <w:rsid w:val="7BAADBC5"/>
    <w:rsid w:val="7C086A16"/>
    <w:rsid w:val="7CE919E4"/>
    <w:rsid w:val="7D0AA333"/>
    <w:rsid w:val="7DC20CB6"/>
    <w:rsid w:val="7E61D56D"/>
    <w:rsid w:val="7E715816"/>
    <w:rsid w:val="7EAC02CA"/>
    <w:rsid w:val="7F6B4804"/>
    <w:rsid w:val="7F6D1FF1"/>
    <w:rsid w:val="7FB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4466E"/>
  <w15:docId w15:val="{816D413E-6861-4A8D-AB15-EA19CB9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ga.calenti@updatin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719A-8437-4854-AE8B-FCC628C7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11</TotalTime>
  <Pages>3</Pages>
  <Words>1300</Words>
  <Characters>7308</Characters>
  <Application>Microsoft Office Word</Application>
  <DocSecurity>0</DocSecurity>
  <Lines>116</Lines>
  <Paragraphs>26</Paragraphs>
  <ScaleCrop>false</ScaleCrop>
  <Manager>Mammoet</Manager>
  <Company>Mammoet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3</cp:revision>
  <cp:lastPrinted>2000-12-01T09:02:00Z</cp:lastPrinted>
  <dcterms:created xsi:type="dcterms:W3CDTF">2025-02-26T09:07:00Z</dcterms:created>
  <dcterms:modified xsi:type="dcterms:W3CDTF">2025-02-26T09:17:00Z</dcterms:modified>
  <cp:category>Mammoet Coorporate Identity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Public</vt:lpwstr>
  </property>
  <property fmtid="{D5CDD505-2E9C-101B-9397-08002B2CF9AE}" pid="5" name="MSIP_Label_fbdf6359-cdef-4d2b-90cb-3c0ae201fd38_Enabled">
    <vt:lpwstr>true</vt:lpwstr>
  </property>
  <property fmtid="{D5CDD505-2E9C-101B-9397-08002B2CF9AE}" pid="6" name="MSIP_Label_fbdf6359-cdef-4d2b-90cb-3c0ae201fd38_SetDate">
    <vt:lpwstr>2023-10-09T12:25:55Z</vt:lpwstr>
  </property>
  <property fmtid="{D5CDD505-2E9C-101B-9397-08002B2CF9AE}" pid="7" name="MSIP_Label_fbdf6359-cdef-4d2b-90cb-3c0ae201fd38_Method">
    <vt:lpwstr>Privileged</vt:lpwstr>
  </property>
  <property fmtid="{D5CDD505-2E9C-101B-9397-08002B2CF9AE}" pid="8" name="MSIP_Label_fbdf6359-cdef-4d2b-90cb-3c0ae201fd38_Name">
    <vt:lpwstr>fbdf6359-cdef-4d2b-90cb-3c0ae201fd38</vt:lpwstr>
  </property>
  <property fmtid="{D5CDD505-2E9C-101B-9397-08002B2CF9AE}" pid="9" name="MSIP_Label_fbdf6359-cdef-4d2b-90cb-3c0ae201fd38_SiteId">
    <vt:lpwstr>ee31ae08-cb02-40c6-9aee-f9941f12cb5c</vt:lpwstr>
  </property>
  <property fmtid="{D5CDD505-2E9C-101B-9397-08002B2CF9AE}" pid="10" name="MSIP_Label_fbdf6359-cdef-4d2b-90cb-3c0ae201fd38_ActionId">
    <vt:lpwstr>8cd3b9a3-fe53-40b0-9e21-bbe2f82b9082</vt:lpwstr>
  </property>
  <property fmtid="{D5CDD505-2E9C-101B-9397-08002B2CF9AE}" pid="11" name="MSIP_Label_fbdf6359-cdef-4d2b-90cb-3c0ae201fd38_ContentBits">
    <vt:lpwstr>2</vt:lpwstr>
  </property>
</Properties>
</file>