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295B" w14:textId="77777777" w:rsidR="00756DB2" w:rsidRDefault="00756DB2" w:rsidP="00756DB2">
      <w:pPr>
        <w:rPr>
          <w:color w:val="FF0000"/>
          <w:lang w:val="en-GB"/>
        </w:rPr>
      </w:pPr>
    </w:p>
    <w:p w14:paraId="734C6DE2" w14:textId="77777777" w:rsidR="006D76BC" w:rsidRDefault="006D76BC" w:rsidP="00756DB2">
      <w:pPr>
        <w:rPr>
          <w:color w:val="FF0000"/>
          <w:lang w:val="en-GB"/>
        </w:rPr>
      </w:pPr>
    </w:p>
    <w:p w14:paraId="0C2E66CD" w14:textId="09142FAE" w:rsidR="00521E01" w:rsidRDefault="1B1105D4" w:rsidP="7985D561">
      <w:pPr>
        <w:jc w:val="center"/>
        <w:rPr>
          <w:rFonts w:asciiTheme="minorHAnsi" w:hAnsiTheme="minorHAnsi"/>
          <w:b/>
          <w:bCs/>
          <w:i/>
          <w:iCs/>
          <w:color w:val="C00000"/>
          <w:sz w:val="48"/>
          <w:szCs w:val="48"/>
          <w:lang w:val="it-IT"/>
        </w:rPr>
      </w:pPr>
      <w:r w:rsidRPr="7985D561">
        <w:rPr>
          <w:rFonts w:asciiTheme="minorHAnsi" w:hAnsiTheme="minorHAnsi"/>
          <w:b/>
          <w:bCs/>
          <w:i/>
          <w:iCs/>
          <w:color w:val="C00000"/>
          <w:sz w:val="48"/>
          <w:szCs w:val="48"/>
          <w:lang w:val="it-IT"/>
        </w:rPr>
        <w:t xml:space="preserve">MAMMOET GARANTISCE LA MASSIMA EFFICIENZA NELLA COSTRUZIONE DI UN IMPIANTO PER LA PRODUZIONE DI COPOLIMERI </w:t>
      </w:r>
    </w:p>
    <w:p w14:paraId="1EEAA02C" w14:textId="04DDA1F9" w:rsidR="1B1105D4" w:rsidRDefault="1B1105D4" w:rsidP="7985D561">
      <w:pPr>
        <w:jc w:val="center"/>
        <w:rPr>
          <w:rFonts w:asciiTheme="minorHAnsi" w:hAnsiTheme="minorHAnsi"/>
          <w:b/>
          <w:bCs/>
          <w:i/>
          <w:iCs/>
          <w:color w:val="C00000"/>
          <w:sz w:val="32"/>
          <w:szCs w:val="32"/>
          <w:lang w:val="it-IT"/>
        </w:rPr>
      </w:pPr>
      <w:r w:rsidRPr="7985D561">
        <w:rPr>
          <w:rFonts w:asciiTheme="minorHAnsi" w:hAnsiTheme="minorHAnsi"/>
          <w:b/>
          <w:bCs/>
          <w:i/>
          <w:iCs/>
          <w:color w:val="C00000"/>
          <w:sz w:val="32"/>
          <w:szCs w:val="32"/>
          <w:lang w:val="it-IT"/>
        </w:rPr>
        <w:t xml:space="preserve">Il nuovo impianto di TOPAS Advanced </w:t>
      </w:r>
      <w:proofErr w:type="spellStart"/>
      <w:r w:rsidRPr="7985D561">
        <w:rPr>
          <w:rFonts w:asciiTheme="minorHAnsi" w:hAnsiTheme="minorHAnsi"/>
          <w:b/>
          <w:bCs/>
          <w:i/>
          <w:iCs/>
          <w:color w:val="C00000"/>
          <w:sz w:val="32"/>
          <w:szCs w:val="32"/>
          <w:lang w:val="it-IT"/>
        </w:rPr>
        <w:t>Polymers</w:t>
      </w:r>
      <w:proofErr w:type="spellEnd"/>
      <w:r w:rsidRPr="7985D561">
        <w:rPr>
          <w:rFonts w:asciiTheme="minorHAnsi" w:hAnsiTheme="minorHAnsi"/>
          <w:b/>
          <w:bCs/>
          <w:i/>
          <w:iCs/>
          <w:color w:val="C00000"/>
          <w:sz w:val="32"/>
          <w:szCs w:val="32"/>
          <w:lang w:val="it-IT"/>
        </w:rPr>
        <w:t xml:space="preserve"> è dedicato ai materiali plastici avanzati COC e ha richiesto l’installazione di 500 componenti singoli</w:t>
      </w:r>
    </w:p>
    <w:p w14:paraId="3DE7344B" w14:textId="77777777" w:rsidR="00521E01" w:rsidRDefault="00521E01" w:rsidP="005F7588">
      <w:pPr>
        <w:rPr>
          <w:rFonts w:asciiTheme="minorHAnsi" w:hAnsiTheme="minorHAnsi"/>
          <w:b/>
          <w:i/>
          <w:color w:val="C00000"/>
          <w:sz w:val="32"/>
          <w:szCs w:val="32"/>
          <w:lang w:val="it-IT"/>
        </w:rPr>
      </w:pPr>
    </w:p>
    <w:p w14:paraId="7A98222B" w14:textId="77777777" w:rsidR="00AF7C94" w:rsidRDefault="00AF7C94" w:rsidP="005F7588">
      <w:pPr>
        <w:rPr>
          <w:rFonts w:asciiTheme="minorHAnsi" w:hAnsiTheme="minorHAnsi"/>
          <w:b/>
          <w:i/>
          <w:color w:val="C00000"/>
          <w:sz w:val="32"/>
          <w:szCs w:val="32"/>
          <w:lang w:val="it-IT"/>
        </w:rPr>
      </w:pPr>
    </w:p>
    <w:p w14:paraId="09F8C26E" w14:textId="2AAF05C4" w:rsidR="417EAA6B" w:rsidRDefault="417EAA6B" w:rsidP="7985D561">
      <w:pPr>
        <w:rPr>
          <w:rFonts w:asciiTheme="minorHAnsi" w:hAnsiTheme="minorHAnsi"/>
          <w:sz w:val="22"/>
          <w:szCs w:val="22"/>
          <w:lang w:val="it-IT"/>
        </w:rPr>
      </w:pPr>
      <w:r w:rsidRPr="7985D561">
        <w:rPr>
          <w:rFonts w:asciiTheme="minorHAnsi" w:hAnsiTheme="minorHAnsi"/>
          <w:sz w:val="22"/>
          <w:szCs w:val="22"/>
          <w:lang w:val="it-IT"/>
        </w:rPr>
        <w:t xml:space="preserve">Milano, </w:t>
      </w:r>
      <w:r w:rsidR="0025489C">
        <w:rPr>
          <w:rFonts w:asciiTheme="minorHAnsi" w:hAnsiTheme="minorHAnsi"/>
          <w:sz w:val="22"/>
          <w:szCs w:val="22"/>
          <w:lang w:val="it-IT"/>
        </w:rPr>
        <w:t>24</w:t>
      </w:r>
      <w:r w:rsidR="4C1523DB" w:rsidRPr="7985D561">
        <w:rPr>
          <w:rFonts w:asciiTheme="minorHAnsi" w:hAnsiTheme="minorHAnsi"/>
          <w:sz w:val="22"/>
          <w:szCs w:val="22"/>
          <w:lang w:val="it-IT"/>
        </w:rPr>
        <w:t xml:space="preserve"> novembre</w:t>
      </w:r>
      <w:r w:rsidR="12F7A36E" w:rsidRPr="7985D561">
        <w:rPr>
          <w:rFonts w:asciiTheme="minorHAnsi" w:hAnsiTheme="minorHAnsi"/>
          <w:sz w:val="22"/>
          <w:szCs w:val="22"/>
          <w:lang w:val="it-IT"/>
        </w:rPr>
        <w:t xml:space="preserve"> </w:t>
      </w:r>
      <w:r w:rsidRPr="7985D561">
        <w:rPr>
          <w:rFonts w:asciiTheme="minorHAnsi" w:hAnsiTheme="minorHAnsi"/>
          <w:sz w:val="22"/>
          <w:szCs w:val="22"/>
          <w:lang w:val="it-IT"/>
        </w:rPr>
        <w:t>202</w:t>
      </w:r>
      <w:r w:rsidR="07155E60" w:rsidRPr="7985D561">
        <w:rPr>
          <w:rFonts w:asciiTheme="minorHAnsi" w:hAnsiTheme="minorHAnsi"/>
          <w:sz w:val="22"/>
          <w:szCs w:val="22"/>
          <w:lang w:val="it-IT"/>
        </w:rPr>
        <w:t>5</w:t>
      </w:r>
      <w:r w:rsidRPr="7985D561">
        <w:rPr>
          <w:rFonts w:asciiTheme="minorHAnsi" w:hAnsiTheme="minorHAnsi"/>
          <w:sz w:val="22"/>
          <w:szCs w:val="22"/>
          <w:lang w:val="it-IT"/>
        </w:rPr>
        <w:t>.</w:t>
      </w:r>
      <w:r w:rsidR="4876B3D1" w:rsidRPr="7985D561">
        <w:rPr>
          <w:rFonts w:asciiTheme="minorHAnsi" w:hAnsiTheme="minorHAnsi"/>
          <w:sz w:val="22"/>
          <w:szCs w:val="22"/>
          <w:lang w:val="it-IT"/>
        </w:rPr>
        <w:t xml:space="preserve"> </w:t>
      </w:r>
      <w:r w:rsidR="2BDDE220" w:rsidRPr="7985D561">
        <w:rPr>
          <w:rFonts w:asciiTheme="minorHAnsi" w:hAnsiTheme="minorHAnsi"/>
          <w:sz w:val="22"/>
          <w:szCs w:val="22"/>
          <w:lang w:val="it-IT"/>
        </w:rPr>
        <w:t xml:space="preserve">Costruire un nuovo impianto di produzione è un'impresa complessa, che richiede di tenere conto di numerose interfacce tra le fasi di montaggio, affrontare tempistiche serrate e soddisfare requisiti di sicurezza elevati. Poiché qualsiasi ritardo può comportare un avvio posticipato della produzione, i processi devono essere pianificati con precisione e l’interfacciamento tra le diverse fasi di costruzione va coordinato senza disallineamenti.   </w:t>
      </w:r>
    </w:p>
    <w:p w14:paraId="4753C2DD" w14:textId="1EE07B2F" w:rsidR="2BDDE220" w:rsidRDefault="2BDDE220" w:rsidP="7985D561">
      <w:r w:rsidRPr="7985D561">
        <w:rPr>
          <w:rFonts w:asciiTheme="minorHAnsi" w:hAnsiTheme="minorHAnsi"/>
          <w:sz w:val="22"/>
          <w:szCs w:val="22"/>
          <w:lang w:val="it-IT"/>
        </w:rPr>
        <w:t xml:space="preserve"> </w:t>
      </w:r>
    </w:p>
    <w:p w14:paraId="2FFC349F" w14:textId="72EA24A6" w:rsidR="0025489C" w:rsidRPr="0025489C" w:rsidRDefault="2BDDE220" w:rsidP="7985D561">
      <w:pPr>
        <w:rPr>
          <w:rFonts w:asciiTheme="minorHAnsi" w:hAnsiTheme="minorHAnsi"/>
          <w:sz w:val="22"/>
          <w:szCs w:val="22"/>
          <w:lang w:val="it-IT"/>
        </w:rPr>
      </w:pPr>
      <w:r w:rsidRPr="7985D561">
        <w:rPr>
          <w:rFonts w:asciiTheme="minorHAnsi" w:hAnsiTheme="minorHAnsi"/>
          <w:sz w:val="22"/>
          <w:szCs w:val="22"/>
          <w:lang w:val="it-IT"/>
        </w:rPr>
        <w:t xml:space="preserve">TOPAS Advanced </w:t>
      </w:r>
      <w:proofErr w:type="spellStart"/>
      <w:r w:rsidRPr="7985D561">
        <w:rPr>
          <w:rFonts w:asciiTheme="minorHAnsi" w:hAnsiTheme="minorHAnsi"/>
          <w:sz w:val="22"/>
          <w:szCs w:val="22"/>
          <w:lang w:val="it-IT"/>
        </w:rPr>
        <w:t>Polymers</w:t>
      </w:r>
      <w:proofErr w:type="spellEnd"/>
      <w:r w:rsidRPr="7985D561">
        <w:rPr>
          <w:rFonts w:asciiTheme="minorHAnsi" w:hAnsiTheme="minorHAnsi"/>
          <w:sz w:val="22"/>
          <w:szCs w:val="22"/>
          <w:lang w:val="it-IT"/>
        </w:rPr>
        <w:t xml:space="preserve"> è il leader mondiale nel mercato dei copolimeri di olefine cicliche (COC), una classe di materie plastiche di invenzione relativamente recente e la cui domanda è in continua crescita. </w:t>
      </w:r>
      <w:r w:rsidR="3BA56949" w:rsidRPr="7985D561">
        <w:rPr>
          <w:rFonts w:asciiTheme="minorHAnsi" w:hAnsiTheme="minorHAnsi"/>
          <w:sz w:val="22"/>
          <w:szCs w:val="22"/>
          <w:lang w:val="it-IT"/>
        </w:rPr>
        <w:t>Anticipando la crescita del mercato</w:t>
      </w:r>
      <w:r w:rsidRPr="7985D561">
        <w:rPr>
          <w:rFonts w:asciiTheme="minorHAnsi" w:hAnsiTheme="minorHAnsi"/>
          <w:sz w:val="22"/>
          <w:szCs w:val="22"/>
          <w:lang w:val="it-IT"/>
        </w:rPr>
        <w:t xml:space="preserve">, l’azienda ha deciso alcuni anni fa di affiancare all’esistente sito di Oberhausen, nella Ruhr, un nuovo impianto con capacità di 20.000 tonnellate l’anno di COC nel gigantesco sito industriale chimico di Leuna, nei pressi di Lipsia. </w:t>
      </w:r>
      <w:proofErr w:type="gramStart"/>
      <w:r w:rsidRPr="7985D561">
        <w:rPr>
          <w:rFonts w:asciiTheme="minorHAnsi" w:hAnsiTheme="minorHAnsi"/>
          <w:sz w:val="22"/>
          <w:szCs w:val="22"/>
          <w:lang w:val="it-IT"/>
        </w:rPr>
        <w:t>Il team</w:t>
      </w:r>
      <w:proofErr w:type="gramEnd"/>
      <w:r w:rsidRPr="7985D561">
        <w:rPr>
          <w:rFonts w:asciiTheme="minorHAnsi" w:hAnsiTheme="minorHAnsi"/>
          <w:sz w:val="22"/>
          <w:szCs w:val="22"/>
          <w:lang w:val="it-IT"/>
        </w:rPr>
        <w:t xml:space="preserve"> di </w:t>
      </w:r>
      <w:proofErr w:type="spellStart"/>
      <w:r w:rsidRPr="7985D561">
        <w:rPr>
          <w:rFonts w:asciiTheme="minorHAnsi" w:hAnsiTheme="minorHAnsi"/>
          <w:sz w:val="22"/>
          <w:szCs w:val="22"/>
          <w:lang w:val="it-IT"/>
        </w:rPr>
        <w:t>Mammoet</w:t>
      </w:r>
      <w:proofErr w:type="spellEnd"/>
      <w:r w:rsidRPr="7985D561">
        <w:rPr>
          <w:rFonts w:asciiTheme="minorHAnsi" w:hAnsiTheme="minorHAnsi"/>
          <w:sz w:val="22"/>
          <w:szCs w:val="22"/>
          <w:lang w:val="it-IT"/>
        </w:rPr>
        <w:t xml:space="preserve"> si è occupato della pianificazione e dell'esecuzione di tutti i servizi di </w:t>
      </w:r>
      <w:r w:rsidR="0025489C">
        <w:rPr>
          <w:rFonts w:asciiTheme="minorHAnsi" w:hAnsiTheme="minorHAnsi"/>
          <w:sz w:val="22"/>
          <w:szCs w:val="22"/>
          <w:lang w:val="it-IT"/>
        </w:rPr>
        <w:t xml:space="preserve">sollevamento </w:t>
      </w:r>
      <w:r w:rsidRPr="7985D561">
        <w:rPr>
          <w:rFonts w:asciiTheme="minorHAnsi" w:hAnsiTheme="minorHAnsi"/>
          <w:sz w:val="22"/>
          <w:szCs w:val="22"/>
          <w:lang w:val="it-IT"/>
        </w:rPr>
        <w:t xml:space="preserve">e installazione delle attrezzature, incluso il trasporto interno dall'area di stoccaggio temporaneo al cantiere. </w:t>
      </w:r>
    </w:p>
    <w:p w14:paraId="1D6F003A" w14:textId="25E679EC" w:rsidR="7985D561" w:rsidRDefault="7985D561" w:rsidP="7985D561">
      <w:pPr>
        <w:rPr>
          <w:rFonts w:asciiTheme="minorHAnsi" w:hAnsiTheme="minorHAnsi"/>
          <w:sz w:val="22"/>
          <w:szCs w:val="22"/>
          <w:lang w:val="it-IT"/>
        </w:rPr>
      </w:pPr>
    </w:p>
    <w:p w14:paraId="0AE9FBFF" w14:textId="78167BF0" w:rsidR="60405423" w:rsidRDefault="60405423" w:rsidP="7985D561">
      <w:pPr>
        <w:rPr>
          <w:rFonts w:asciiTheme="minorHAnsi" w:hAnsiTheme="minorHAnsi"/>
          <w:b/>
          <w:bCs/>
          <w:sz w:val="22"/>
          <w:szCs w:val="22"/>
          <w:lang w:val="it-IT"/>
        </w:rPr>
      </w:pPr>
      <w:r w:rsidRPr="7985D561">
        <w:rPr>
          <w:rFonts w:asciiTheme="minorHAnsi" w:hAnsiTheme="minorHAnsi"/>
          <w:b/>
          <w:bCs/>
          <w:sz w:val="22"/>
          <w:szCs w:val="22"/>
          <w:lang w:val="it-IT"/>
        </w:rPr>
        <w:t xml:space="preserve">Un cantiere complesso per un impianto complesso </w:t>
      </w:r>
    </w:p>
    <w:p w14:paraId="1E99DF91" w14:textId="48F3D01E" w:rsidR="60405423" w:rsidRDefault="60405423" w:rsidP="7985D561">
      <w:r w:rsidRPr="7985D561">
        <w:rPr>
          <w:rFonts w:asciiTheme="minorHAnsi" w:hAnsiTheme="minorHAnsi"/>
          <w:sz w:val="22"/>
          <w:szCs w:val="22"/>
          <w:lang w:val="it-IT"/>
        </w:rPr>
        <w:t xml:space="preserve"> </w:t>
      </w:r>
    </w:p>
    <w:p w14:paraId="3E81A072" w14:textId="0DA38ECC" w:rsidR="60405423" w:rsidRDefault="60405423" w:rsidP="7985D561">
      <w:pPr>
        <w:rPr>
          <w:rFonts w:asciiTheme="minorHAnsi" w:hAnsiTheme="minorHAnsi"/>
          <w:sz w:val="22"/>
          <w:szCs w:val="22"/>
          <w:lang w:val="it-IT"/>
        </w:rPr>
      </w:pPr>
      <w:r w:rsidRPr="7985D561">
        <w:rPr>
          <w:rFonts w:asciiTheme="minorHAnsi" w:hAnsiTheme="minorHAnsi"/>
          <w:sz w:val="22"/>
          <w:szCs w:val="22"/>
          <w:lang w:val="it-IT"/>
        </w:rPr>
        <w:t xml:space="preserve"> La costruzione del nuovo impianto richiedeva lo spostamento e l’installazione di oltre 500 componenti tra cui elementi di grandi dimensioni e pesanti come il reattore, le colonne, i silos, i serbatoi, gli scambiatori di calore, i forni e numerose unità più piccole e delicate come pompe, sistemi </w:t>
      </w:r>
      <w:proofErr w:type="spellStart"/>
      <w:r w:rsidRPr="7985D561">
        <w:rPr>
          <w:rFonts w:asciiTheme="minorHAnsi" w:hAnsiTheme="minorHAnsi"/>
          <w:sz w:val="22"/>
          <w:szCs w:val="22"/>
          <w:lang w:val="it-IT"/>
        </w:rPr>
        <w:t>ski</w:t>
      </w:r>
      <w:r w:rsidR="0300B089" w:rsidRPr="7985D561">
        <w:rPr>
          <w:rFonts w:asciiTheme="minorHAnsi" w:hAnsiTheme="minorHAnsi"/>
          <w:sz w:val="22"/>
          <w:szCs w:val="22"/>
          <w:lang w:val="it-IT"/>
        </w:rPr>
        <w:t>d</w:t>
      </w:r>
      <w:proofErr w:type="spellEnd"/>
      <w:r w:rsidR="0300B089" w:rsidRPr="7985D561">
        <w:rPr>
          <w:rFonts w:asciiTheme="minorHAnsi" w:hAnsiTheme="minorHAnsi"/>
          <w:sz w:val="22"/>
          <w:szCs w:val="22"/>
          <w:lang w:val="it-IT"/>
        </w:rPr>
        <w:t xml:space="preserve"> </w:t>
      </w:r>
      <w:r w:rsidRPr="7985D561">
        <w:rPr>
          <w:rFonts w:asciiTheme="minorHAnsi" w:hAnsiTheme="minorHAnsi"/>
          <w:sz w:val="22"/>
          <w:szCs w:val="22"/>
          <w:lang w:val="it-IT"/>
        </w:rPr>
        <w:t xml:space="preserve">e altre attrezzature speciali. L'installazione di dodici silos rappresentava una sfida logistica particolare, in quanto dovevano essere </w:t>
      </w:r>
      <w:r w:rsidR="1C63AC06" w:rsidRPr="7985D561">
        <w:rPr>
          <w:rFonts w:asciiTheme="minorHAnsi" w:hAnsiTheme="minorHAnsi"/>
          <w:sz w:val="22"/>
          <w:szCs w:val="22"/>
          <w:lang w:val="it-IT"/>
        </w:rPr>
        <w:t xml:space="preserve">collocati e allacciati </w:t>
      </w:r>
      <w:r w:rsidRPr="7985D561">
        <w:rPr>
          <w:rFonts w:asciiTheme="minorHAnsi" w:hAnsiTheme="minorHAnsi"/>
          <w:sz w:val="22"/>
          <w:szCs w:val="22"/>
          <w:lang w:val="it-IT"/>
        </w:rPr>
        <w:t xml:space="preserve">subito dopo la consegna per liberare lo spazio destinato all’arrivo di altri componenti. </w:t>
      </w:r>
    </w:p>
    <w:p w14:paraId="360AE31C" w14:textId="484CD11E" w:rsidR="60405423" w:rsidRDefault="60405423" w:rsidP="7985D561">
      <w:pPr>
        <w:rPr>
          <w:rFonts w:asciiTheme="minorHAnsi" w:hAnsiTheme="minorHAnsi"/>
          <w:sz w:val="22"/>
          <w:szCs w:val="22"/>
          <w:lang w:val="it-IT"/>
        </w:rPr>
      </w:pPr>
      <w:r w:rsidRPr="7985D561">
        <w:rPr>
          <w:rFonts w:asciiTheme="minorHAnsi" w:hAnsiTheme="minorHAnsi"/>
          <w:sz w:val="22"/>
          <w:szCs w:val="22"/>
          <w:lang w:val="it-IT"/>
        </w:rPr>
        <w:t xml:space="preserve"> </w:t>
      </w:r>
    </w:p>
    <w:p w14:paraId="4AE0222D" w14:textId="0C6AD72E" w:rsidR="60405423" w:rsidRDefault="60405423" w:rsidP="7985D561">
      <w:r w:rsidRPr="7985D561">
        <w:rPr>
          <w:rFonts w:asciiTheme="minorHAnsi" w:hAnsiTheme="minorHAnsi"/>
          <w:sz w:val="22"/>
          <w:szCs w:val="22"/>
          <w:lang w:val="it-IT"/>
        </w:rPr>
        <w:t>Grazie alla sua consolidata esperienza in progetti di installazione grandi e complessi, all'elevata disponibilità di gru, trasporti e attrezzature speciali, a un team internazionale esperto e al rispetto dimostrato</w:t>
      </w:r>
      <w:r w:rsidR="00B56FFF">
        <w:rPr>
          <w:rFonts w:asciiTheme="minorHAnsi" w:hAnsiTheme="minorHAnsi"/>
          <w:sz w:val="22"/>
          <w:szCs w:val="22"/>
          <w:lang w:val="it-IT"/>
        </w:rPr>
        <w:t>,</w:t>
      </w:r>
      <w:r w:rsidRPr="7985D561">
        <w:rPr>
          <w:rFonts w:asciiTheme="minorHAnsi" w:hAnsiTheme="minorHAnsi"/>
          <w:sz w:val="22"/>
          <w:szCs w:val="22"/>
          <w:lang w:val="it-IT"/>
        </w:rPr>
        <w:t xml:space="preserve"> nel tempo</w:t>
      </w:r>
      <w:r w:rsidR="00B56FFF">
        <w:rPr>
          <w:rFonts w:asciiTheme="minorHAnsi" w:hAnsiTheme="minorHAnsi"/>
          <w:sz w:val="22"/>
          <w:szCs w:val="22"/>
          <w:lang w:val="it-IT"/>
        </w:rPr>
        <w:t>,</w:t>
      </w:r>
      <w:r w:rsidRPr="7985D561">
        <w:rPr>
          <w:rFonts w:asciiTheme="minorHAnsi" w:hAnsiTheme="minorHAnsi"/>
          <w:sz w:val="22"/>
          <w:szCs w:val="22"/>
          <w:lang w:val="it-IT"/>
        </w:rPr>
        <w:t xml:space="preserve"> dei più elevati standard di sicurezza, </w:t>
      </w:r>
      <w:proofErr w:type="spellStart"/>
      <w:r w:rsidRPr="7985D561">
        <w:rPr>
          <w:rFonts w:asciiTheme="minorHAnsi" w:hAnsiTheme="minorHAnsi"/>
          <w:sz w:val="22"/>
          <w:szCs w:val="22"/>
          <w:lang w:val="it-IT"/>
        </w:rPr>
        <w:t>Mammoet</w:t>
      </w:r>
      <w:proofErr w:type="spellEnd"/>
      <w:r w:rsidRPr="7985D561">
        <w:rPr>
          <w:rFonts w:asciiTheme="minorHAnsi" w:hAnsiTheme="minorHAnsi"/>
          <w:sz w:val="22"/>
          <w:szCs w:val="22"/>
          <w:lang w:val="it-IT"/>
        </w:rPr>
        <w:t xml:space="preserve"> si è aggiudicata la commessa garantendo un unico punto di contatto per tutti i servizi di sollevamento, trasporto interno e installazione, coordinando il lavoro e le attività degli altri contractor presenti nel cantiere oltre che eseguire le fasi affidatele direttamente. Ciò ha garantito l'uso efficiente delle risorse e la fluidità delle operazioni in cantiere, semplificando la vita al cliente e garantendo la gestione degli imprevisti. </w:t>
      </w:r>
    </w:p>
    <w:p w14:paraId="1AD3B816" w14:textId="33496ED8" w:rsidR="60405423" w:rsidRDefault="60405423" w:rsidP="7985D561">
      <w:r w:rsidRPr="7985D561">
        <w:rPr>
          <w:rFonts w:asciiTheme="minorHAnsi" w:hAnsiTheme="minorHAnsi"/>
          <w:sz w:val="22"/>
          <w:szCs w:val="22"/>
          <w:lang w:val="it-IT"/>
        </w:rPr>
        <w:t xml:space="preserve"> </w:t>
      </w:r>
    </w:p>
    <w:p w14:paraId="6B27BC23" w14:textId="4F6E2DD0" w:rsidR="60405423" w:rsidRDefault="60405423" w:rsidP="7985D561">
      <w:pPr>
        <w:rPr>
          <w:rFonts w:asciiTheme="minorHAnsi" w:hAnsiTheme="minorHAnsi"/>
          <w:sz w:val="22"/>
          <w:szCs w:val="22"/>
          <w:lang w:val="it-IT"/>
        </w:rPr>
      </w:pPr>
      <w:r w:rsidRPr="7985D561">
        <w:rPr>
          <w:rFonts w:asciiTheme="minorHAnsi" w:hAnsiTheme="minorHAnsi"/>
          <w:sz w:val="22"/>
          <w:szCs w:val="22"/>
          <w:lang w:val="it-IT"/>
        </w:rPr>
        <w:lastRenderedPageBreak/>
        <w:t>Un esempio si è verificato proprio con i sopraricordati silos. Quando la sequenza di trasporto</w:t>
      </w:r>
      <w:r w:rsidR="3DD1146F" w:rsidRPr="7985D561">
        <w:rPr>
          <w:rFonts w:asciiTheme="minorHAnsi" w:hAnsiTheme="minorHAnsi"/>
          <w:sz w:val="22"/>
          <w:szCs w:val="22"/>
          <w:lang w:val="it-IT"/>
        </w:rPr>
        <w:t xml:space="preserve"> e consegna</w:t>
      </w:r>
      <w:r w:rsidRPr="7985D561">
        <w:rPr>
          <w:rFonts w:asciiTheme="minorHAnsi" w:hAnsiTheme="minorHAnsi"/>
          <w:sz w:val="22"/>
          <w:szCs w:val="22"/>
          <w:lang w:val="it-IT"/>
        </w:rPr>
        <w:t xml:space="preserve"> è cambiata all'ultimo minuto, </w:t>
      </w:r>
      <w:proofErr w:type="spellStart"/>
      <w:r w:rsidRPr="7985D561">
        <w:rPr>
          <w:rFonts w:asciiTheme="minorHAnsi" w:hAnsiTheme="minorHAnsi"/>
          <w:sz w:val="22"/>
          <w:szCs w:val="22"/>
          <w:lang w:val="it-IT"/>
        </w:rPr>
        <w:t>Mammoet</w:t>
      </w:r>
      <w:proofErr w:type="spellEnd"/>
      <w:r w:rsidRPr="7985D561">
        <w:rPr>
          <w:rFonts w:asciiTheme="minorHAnsi" w:hAnsiTheme="minorHAnsi"/>
          <w:sz w:val="22"/>
          <w:szCs w:val="22"/>
          <w:lang w:val="it-IT"/>
        </w:rPr>
        <w:t xml:space="preserve"> ha modificato in corsa il piano di installazione. Ciò ha evitato ulteriori stoccaggi temporanei e sollevamenti pesanti. L’operazione non è stata semplice: dato il peso relativamente basso dei silos (massimo 10 tonnellate) e la loro grande superfice esterna, l’installazione richiedeva un attento monitoraggio delle condizioni meteorologiche e del vento. Nonostante il cambio del programma, </w:t>
      </w:r>
      <w:proofErr w:type="gramStart"/>
      <w:r w:rsidRPr="7985D561">
        <w:rPr>
          <w:rFonts w:asciiTheme="minorHAnsi" w:hAnsiTheme="minorHAnsi"/>
          <w:sz w:val="22"/>
          <w:szCs w:val="22"/>
          <w:lang w:val="it-IT"/>
        </w:rPr>
        <w:t>il team</w:t>
      </w:r>
      <w:proofErr w:type="gramEnd"/>
      <w:r w:rsidRPr="7985D561">
        <w:rPr>
          <w:rFonts w:asciiTheme="minorHAnsi" w:hAnsiTheme="minorHAnsi"/>
          <w:sz w:val="22"/>
          <w:szCs w:val="22"/>
          <w:lang w:val="it-IT"/>
        </w:rPr>
        <w:t xml:space="preserve"> ha sfruttato al meglio le finestre di calma di vento disponibili e ha garantito che tutti i silos fossero installati in modo sicuro e nei tempi previsti. </w:t>
      </w:r>
    </w:p>
    <w:p w14:paraId="6E78171A" w14:textId="2D814908" w:rsidR="60405423" w:rsidRDefault="60405423" w:rsidP="7985D561">
      <w:pPr>
        <w:rPr>
          <w:rFonts w:asciiTheme="minorHAnsi" w:hAnsiTheme="minorHAnsi"/>
          <w:sz w:val="22"/>
          <w:szCs w:val="22"/>
          <w:lang w:val="it-IT"/>
        </w:rPr>
      </w:pPr>
      <w:r w:rsidRPr="7985D561">
        <w:rPr>
          <w:rFonts w:asciiTheme="minorHAnsi" w:hAnsiTheme="minorHAnsi"/>
          <w:sz w:val="22"/>
          <w:szCs w:val="22"/>
          <w:lang w:val="it-IT"/>
        </w:rPr>
        <w:t xml:space="preserve">  </w:t>
      </w:r>
    </w:p>
    <w:p w14:paraId="152169C9" w14:textId="6B78AA00" w:rsidR="60405423" w:rsidRDefault="60405423" w:rsidP="7985D561">
      <w:r w:rsidRPr="7985D561">
        <w:rPr>
          <w:rFonts w:asciiTheme="minorHAnsi" w:hAnsiTheme="minorHAnsi"/>
          <w:sz w:val="22"/>
          <w:szCs w:val="22"/>
          <w:lang w:val="it-IT"/>
        </w:rPr>
        <w:t xml:space="preserve">Un’altra sfida, ma questa volta abbondantemente prevista, era la progressiva difficoltà a operare nel cantiere. Con l'avanzare dei lavori, l'attività aumentava costantemente, mentre lo spazio disponibile era sempre più limitato. Numerose attività lavoravano in parallelo, richiedendo un elevato livello di precisione, coordinamento e consapevolezza della sicurezza. L’esperienza e la capacità ingegneristiche di </w:t>
      </w:r>
      <w:proofErr w:type="spellStart"/>
      <w:r w:rsidRPr="7985D561">
        <w:rPr>
          <w:rFonts w:asciiTheme="minorHAnsi" w:hAnsiTheme="minorHAnsi"/>
          <w:sz w:val="22"/>
          <w:szCs w:val="22"/>
          <w:lang w:val="it-IT"/>
        </w:rPr>
        <w:t>Mammoet</w:t>
      </w:r>
      <w:proofErr w:type="spellEnd"/>
      <w:r w:rsidRPr="7985D561">
        <w:rPr>
          <w:rFonts w:asciiTheme="minorHAnsi" w:hAnsiTheme="minorHAnsi"/>
          <w:sz w:val="22"/>
          <w:szCs w:val="22"/>
          <w:lang w:val="it-IT"/>
        </w:rPr>
        <w:t xml:space="preserve"> hanno permesso di portare a termine i lavori. In questo sono state fondamentali le numerose apparecchiature speciali messe in campo da</w:t>
      </w:r>
      <w:r w:rsidR="2C57B9A7" w:rsidRPr="7985D561">
        <w:rPr>
          <w:rFonts w:asciiTheme="minorHAnsi" w:hAnsiTheme="minorHAnsi"/>
          <w:sz w:val="22"/>
          <w:szCs w:val="22"/>
          <w:lang w:val="it-IT"/>
        </w:rPr>
        <w:t>ll‘azienda e concepite per operare in spazi ristretti con numerose interferenze.</w:t>
      </w:r>
      <w:r w:rsidRPr="7985D561">
        <w:rPr>
          <w:rFonts w:asciiTheme="minorHAnsi" w:hAnsiTheme="minorHAnsi"/>
          <w:sz w:val="22"/>
          <w:szCs w:val="22"/>
          <w:lang w:val="it-IT"/>
        </w:rPr>
        <w:t xml:space="preserve"> </w:t>
      </w:r>
    </w:p>
    <w:p w14:paraId="11B42428" w14:textId="4DB4228E" w:rsidR="60405423" w:rsidRDefault="60405423" w:rsidP="7985D561">
      <w:r w:rsidRPr="7985D561">
        <w:rPr>
          <w:rFonts w:asciiTheme="minorHAnsi" w:hAnsiTheme="minorHAnsi"/>
          <w:sz w:val="22"/>
          <w:szCs w:val="22"/>
          <w:lang w:val="it-IT"/>
        </w:rPr>
        <w:t xml:space="preserve"> </w:t>
      </w:r>
    </w:p>
    <w:p w14:paraId="5B0A9788" w14:textId="650AE03B" w:rsidR="60405423" w:rsidRDefault="60405423" w:rsidP="7985D561">
      <w:pPr>
        <w:rPr>
          <w:rFonts w:asciiTheme="minorHAnsi" w:hAnsiTheme="minorHAnsi"/>
          <w:sz w:val="22"/>
          <w:szCs w:val="22"/>
          <w:lang w:val="it-IT"/>
        </w:rPr>
      </w:pPr>
      <w:r w:rsidRPr="7985D561">
        <w:rPr>
          <w:rFonts w:asciiTheme="minorHAnsi" w:hAnsiTheme="minorHAnsi"/>
          <w:sz w:val="22"/>
          <w:szCs w:val="22"/>
          <w:lang w:val="it-IT"/>
        </w:rPr>
        <w:t xml:space="preserve">Con il suo nuovo stabilimento produttivo, TOPAS Advanced </w:t>
      </w:r>
      <w:proofErr w:type="spellStart"/>
      <w:r w:rsidRPr="7985D561">
        <w:rPr>
          <w:rFonts w:asciiTheme="minorHAnsi" w:hAnsiTheme="minorHAnsi"/>
          <w:sz w:val="22"/>
          <w:szCs w:val="22"/>
          <w:lang w:val="it-IT"/>
        </w:rPr>
        <w:t>Polymers</w:t>
      </w:r>
      <w:proofErr w:type="spellEnd"/>
      <w:r w:rsidRPr="7985D561">
        <w:rPr>
          <w:rFonts w:asciiTheme="minorHAnsi" w:hAnsiTheme="minorHAnsi"/>
          <w:sz w:val="22"/>
          <w:szCs w:val="22"/>
          <w:lang w:val="it-IT"/>
        </w:rPr>
        <w:t xml:space="preserve"> sta ponendo un'altra pietra miliare nella produzione di polimeri speciali, più che raddoppiando la </w:t>
      </w:r>
      <w:r w:rsidR="79A4A75D" w:rsidRPr="7985D561">
        <w:rPr>
          <w:rFonts w:asciiTheme="minorHAnsi" w:hAnsiTheme="minorHAnsi"/>
          <w:sz w:val="22"/>
          <w:szCs w:val="22"/>
          <w:lang w:val="it-IT"/>
        </w:rPr>
        <w:t xml:space="preserve">sua </w:t>
      </w:r>
      <w:r w:rsidRPr="7985D561">
        <w:rPr>
          <w:rFonts w:asciiTheme="minorHAnsi" w:hAnsiTheme="minorHAnsi"/>
          <w:sz w:val="22"/>
          <w:szCs w:val="22"/>
          <w:lang w:val="it-IT"/>
        </w:rPr>
        <w:t>capacità produttiva in German</w:t>
      </w:r>
      <w:r w:rsidR="0EA61F08" w:rsidRPr="7985D561">
        <w:rPr>
          <w:rFonts w:asciiTheme="minorHAnsi" w:hAnsiTheme="minorHAnsi"/>
          <w:sz w:val="22"/>
          <w:szCs w:val="22"/>
          <w:lang w:val="it-IT"/>
        </w:rPr>
        <w:t>i</w:t>
      </w:r>
      <w:r w:rsidRPr="7985D561">
        <w:rPr>
          <w:rFonts w:asciiTheme="minorHAnsi" w:hAnsiTheme="minorHAnsi"/>
          <w:sz w:val="22"/>
          <w:szCs w:val="22"/>
          <w:lang w:val="it-IT"/>
        </w:rPr>
        <w:t xml:space="preserve">a. I </w:t>
      </w:r>
      <w:r w:rsidR="6D470F72" w:rsidRPr="7985D561">
        <w:rPr>
          <w:rFonts w:asciiTheme="minorHAnsi" w:hAnsiTheme="minorHAnsi"/>
          <w:sz w:val="22"/>
          <w:szCs w:val="22"/>
          <w:lang w:val="it-IT"/>
        </w:rPr>
        <w:t xml:space="preserve">materiali </w:t>
      </w:r>
      <w:r w:rsidRPr="7985D561">
        <w:rPr>
          <w:rFonts w:asciiTheme="minorHAnsi" w:hAnsiTheme="minorHAnsi"/>
          <w:sz w:val="22"/>
          <w:szCs w:val="22"/>
          <w:lang w:val="it-IT"/>
        </w:rPr>
        <w:t xml:space="preserve">COC sono riciclabili, il che li rende una parte importante dei prodotti sostenibili e dell'economia circolare. </w:t>
      </w:r>
    </w:p>
    <w:p w14:paraId="1B5C7959" w14:textId="13325F57" w:rsidR="6E64B113" w:rsidRDefault="6E64B113" w:rsidP="6E64B113">
      <w:pPr>
        <w:rPr>
          <w:rFonts w:asciiTheme="minorHAnsi" w:hAnsiTheme="minorHAnsi"/>
          <w:sz w:val="22"/>
          <w:szCs w:val="22"/>
          <w:lang w:val="it-IT"/>
        </w:rPr>
      </w:pPr>
    </w:p>
    <w:p w14:paraId="30D670FC" w14:textId="77777777" w:rsidR="005F05F8" w:rsidRDefault="007E27C1" w:rsidP="005F05F8">
      <w:pPr>
        <w:rPr>
          <w:rFonts w:ascii="Verdana" w:hAnsi="Verdana"/>
          <w:b/>
          <w:i/>
          <w:color w:val="C00000"/>
          <w:sz w:val="24"/>
          <w:szCs w:val="24"/>
        </w:rPr>
      </w:pPr>
      <w:r>
        <w:rPr>
          <w:rFonts w:ascii="Verdana" w:hAnsi="Verdana"/>
          <w:b/>
          <w:i/>
          <w:color w:val="C00000"/>
          <w:sz w:val="24"/>
          <w:szCs w:val="24"/>
        </w:rPr>
        <w:t>M</w:t>
      </w:r>
      <w:r w:rsidR="005F05F8">
        <w:rPr>
          <w:rFonts w:ascii="Verdana" w:hAnsi="Verdana"/>
          <w:b/>
          <w:i/>
          <w:color w:val="C00000"/>
          <w:sz w:val="24"/>
          <w:szCs w:val="24"/>
        </w:rPr>
        <w:t>AMMOET ITALY</w:t>
      </w:r>
    </w:p>
    <w:p w14:paraId="2DB9332A" w14:textId="77777777" w:rsidR="005F05F8" w:rsidRDefault="005F05F8" w:rsidP="005F05F8">
      <w:pPr>
        <w:rPr>
          <w:rFonts w:ascii="Verdana" w:hAnsi="Verdana"/>
          <w:b/>
          <w:i/>
          <w:color w:val="C00000"/>
        </w:rPr>
      </w:pPr>
      <w:hyperlink r:id="rId8" w:history="1">
        <w:r>
          <w:rPr>
            <w:rStyle w:val="Collegamentoipertestuale"/>
            <w:rFonts w:ascii="Verdana" w:hAnsi="Verdana"/>
            <w:b/>
            <w:i/>
            <w:color w:val="C00000"/>
          </w:rPr>
          <w:t>https://www.facebook.com/MammoetItaly</w:t>
        </w:r>
      </w:hyperlink>
    </w:p>
    <w:p w14:paraId="34EC8DE7" w14:textId="77777777" w:rsidR="005F05F8" w:rsidRDefault="005F05F8" w:rsidP="005F05F8">
      <w:pPr>
        <w:rPr>
          <w:b/>
          <w:lang w:val="it-IT"/>
        </w:rPr>
      </w:pPr>
    </w:p>
    <w:p w14:paraId="720CA0DF" w14:textId="77777777" w:rsidR="005F05F8" w:rsidRPr="004C4F0D" w:rsidRDefault="004C4F0D" w:rsidP="005F05F8">
      <w:pPr>
        <w:rPr>
          <w:rFonts w:asciiTheme="minorHAnsi" w:hAnsiTheme="minorHAnsi"/>
          <w:i/>
          <w:sz w:val="24"/>
          <w:szCs w:val="24"/>
          <w:lang w:val="it-IT"/>
        </w:rPr>
      </w:pPr>
      <w:proofErr w:type="spellStart"/>
      <w:r w:rsidRPr="004C4F0D">
        <w:rPr>
          <w:rFonts w:asciiTheme="minorHAnsi" w:hAnsiTheme="minorHAnsi"/>
          <w:b/>
          <w:i/>
          <w:sz w:val="22"/>
          <w:szCs w:val="22"/>
          <w:lang w:val="it-IT"/>
        </w:rPr>
        <w:t>Mammoet</w:t>
      </w:r>
      <w:proofErr w:type="spellEnd"/>
      <w:r w:rsidRPr="004C4F0D">
        <w:rPr>
          <w:rFonts w:asciiTheme="minorHAnsi" w:hAnsiTheme="minorHAnsi"/>
          <w:b/>
          <w:i/>
          <w:sz w:val="22"/>
          <w:szCs w:val="22"/>
          <w:lang w:val="it-IT"/>
        </w:rPr>
        <w:t xml:space="preserve"> </w:t>
      </w:r>
      <w:r w:rsidRPr="004C4F0D">
        <w:rPr>
          <w:rFonts w:asciiTheme="minorHAnsi" w:hAnsiTheme="minorHAnsi"/>
          <w:i/>
          <w:sz w:val="22"/>
          <w:szCs w:val="22"/>
          <w:lang w:val="it-IT"/>
        </w:rPr>
        <w:t xml:space="preserve">è lo specialista leader a livello mondiale nelle soluzioni di sollevamento e trasporto multimodale </w:t>
      </w:r>
      <w:r>
        <w:rPr>
          <w:rFonts w:asciiTheme="minorHAnsi" w:hAnsiTheme="minorHAnsi"/>
          <w:i/>
          <w:sz w:val="22"/>
          <w:szCs w:val="22"/>
          <w:lang w:val="it-IT"/>
        </w:rPr>
        <w:t>super</w:t>
      </w:r>
      <w:r w:rsidRPr="004C4F0D">
        <w:rPr>
          <w:rFonts w:asciiTheme="minorHAnsi" w:hAnsiTheme="minorHAnsi"/>
          <w:i/>
          <w:sz w:val="22"/>
          <w:szCs w:val="22"/>
          <w:lang w:val="it-IT"/>
        </w:rPr>
        <w:t xml:space="preserve">pesante su misura.  L’attività dell’azienda si concentra nel trasporto su terra, spedizione via nave, installazione con posizionamento verticale e orizzontale, e rimozione di oggetti grandi e/o pesanti in e da ogni località, sia su terra che offshore. In Italia </w:t>
      </w:r>
      <w:proofErr w:type="spellStart"/>
      <w:r w:rsidRPr="004C4F0D">
        <w:rPr>
          <w:rFonts w:asciiTheme="minorHAnsi" w:hAnsiTheme="minorHAnsi"/>
          <w:i/>
          <w:sz w:val="22"/>
          <w:szCs w:val="22"/>
          <w:lang w:val="it-IT"/>
        </w:rPr>
        <w:t>Mammoet</w:t>
      </w:r>
      <w:proofErr w:type="spellEnd"/>
      <w:r w:rsidRPr="004C4F0D">
        <w:rPr>
          <w:rFonts w:asciiTheme="minorHAnsi" w:hAnsiTheme="minorHAnsi"/>
          <w:i/>
          <w:sz w:val="22"/>
          <w:szCs w:val="22"/>
          <w:lang w:val="it-IT"/>
        </w:rPr>
        <w:t xml:space="preserve"> è presente con sede a Milano dal 2001 ed opera nei settori dell’industria petrolchimica e chimica, dell’energia, della meccanica pesante e dell’ingegneria civile. </w:t>
      </w:r>
    </w:p>
    <w:p w14:paraId="69846F90" w14:textId="77777777" w:rsidR="005F05F8" w:rsidRDefault="005F05F8" w:rsidP="006E3D75">
      <w:pPr>
        <w:rPr>
          <w:rFonts w:asciiTheme="minorHAnsi" w:hAnsiTheme="minorHAnsi"/>
          <w:sz w:val="24"/>
          <w:szCs w:val="24"/>
          <w:lang w:val="it-IT"/>
        </w:rPr>
      </w:pPr>
    </w:p>
    <w:sectPr w:rsidR="005F05F8" w:rsidSect="005C20FE">
      <w:headerReference w:type="default" r:id="rId9"/>
      <w:footerReference w:type="even" r:id="rId10"/>
      <w:footerReference w:type="default" r:id="rId11"/>
      <w:footerReference w:type="first" r:id="rId12"/>
      <w:pgSz w:w="11907" w:h="16840" w:code="9"/>
      <w:pgMar w:top="2495" w:right="794" w:bottom="794" w:left="1531" w:header="0"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01A1" w14:textId="77777777" w:rsidR="007B70BD" w:rsidRDefault="007B70BD">
      <w:r>
        <w:separator/>
      </w:r>
    </w:p>
  </w:endnote>
  <w:endnote w:type="continuationSeparator" w:id="0">
    <w:p w14:paraId="7C399AA7" w14:textId="77777777" w:rsidR="007B70BD" w:rsidRDefault="007B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8EBA" w14:textId="77777777" w:rsidR="00F469ED" w:rsidRDefault="00F469ED">
    <w:pPr>
      <w:pStyle w:val="Pidipagina"/>
    </w:pPr>
    <w:r>
      <w:rPr>
        <w:noProof/>
        <w:lang w:val="it-IT" w:eastAsia="it-IT"/>
      </w:rPr>
      <mc:AlternateContent>
        <mc:Choice Requires="wps">
          <w:drawing>
            <wp:anchor distT="0" distB="0" distL="0" distR="0" simplePos="0" relativeHeight="251659776" behindDoc="0" locked="0" layoutInCell="1" allowOverlap="1" wp14:anchorId="779312CD" wp14:editId="604538EF">
              <wp:simplePos x="635" y="635"/>
              <wp:positionH relativeFrom="page">
                <wp:align>center</wp:align>
              </wp:positionH>
              <wp:positionV relativeFrom="page">
                <wp:align>bottom</wp:align>
              </wp:positionV>
              <wp:extent cx="443865" cy="443865"/>
              <wp:effectExtent l="0" t="0" r="15875" b="0"/>
              <wp:wrapNone/>
              <wp:docPr id="3" name="Casella di testo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A98B2" w14:textId="77777777" w:rsidR="00F469ED" w:rsidRPr="00F469ED" w:rsidRDefault="00F469ED" w:rsidP="00F469ED">
                          <w:pPr>
                            <w:rPr>
                              <w:rFonts w:eastAsia="Arial" w:cs="Arial"/>
                              <w:noProof/>
                              <w:color w:val="000000"/>
                            </w:rPr>
                          </w:pPr>
                          <w:r w:rsidRPr="00F469ED">
                            <w:rPr>
                              <w:rFonts w:eastAsia="Arial" w:cs="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312CD" id="_x0000_t202" coordsize="21600,21600" o:spt="202" path="m,l,21600r21600,l21600,xe">
              <v:stroke joinstyle="miter"/>
              <v:path gradientshapeok="t" o:connecttype="rect"/>
            </v:shapetype>
            <v:shape id="Casella di testo 3" o:spid="_x0000_s1026" type="#_x0000_t202" alt="Public"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BBA98B2" w14:textId="77777777" w:rsidR="00F469ED" w:rsidRPr="00F469ED" w:rsidRDefault="00F469ED" w:rsidP="00F469ED">
                    <w:pPr>
                      <w:rPr>
                        <w:rFonts w:eastAsia="Arial" w:cs="Arial"/>
                        <w:noProof/>
                        <w:color w:val="000000"/>
                      </w:rPr>
                    </w:pPr>
                    <w:r w:rsidRPr="00F469ED">
                      <w:rPr>
                        <w:rFonts w:eastAsia="Arial" w:cs="Arial"/>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111D" w14:textId="77777777" w:rsidR="00F469ED" w:rsidRDefault="00F469ED">
    <w:pPr>
      <w:pStyle w:val="Pidipagina"/>
    </w:pPr>
    <w:r>
      <w:rPr>
        <w:noProof/>
        <w:lang w:val="it-IT" w:eastAsia="it-IT"/>
      </w:rPr>
      <mc:AlternateContent>
        <mc:Choice Requires="wps">
          <w:drawing>
            <wp:anchor distT="0" distB="0" distL="0" distR="0" simplePos="0" relativeHeight="251660800" behindDoc="0" locked="0" layoutInCell="1" allowOverlap="1" wp14:anchorId="5AA60968" wp14:editId="2EC3B9CB">
              <wp:simplePos x="970241" y="10107261"/>
              <wp:positionH relativeFrom="page">
                <wp:align>center</wp:align>
              </wp:positionH>
              <wp:positionV relativeFrom="page">
                <wp:align>bottom</wp:align>
              </wp:positionV>
              <wp:extent cx="443865" cy="443865"/>
              <wp:effectExtent l="0" t="0" r="15875" b="0"/>
              <wp:wrapNone/>
              <wp:docPr id="4" name="Casella di testo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0F8C1" w14:textId="77777777" w:rsidR="00F469ED" w:rsidRPr="00F469ED" w:rsidRDefault="00F469ED" w:rsidP="00F469ED">
                          <w:pPr>
                            <w:rPr>
                              <w:rFonts w:eastAsia="Arial" w:cs="Arial"/>
                              <w:noProof/>
                              <w:color w:val="000000"/>
                            </w:rPr>
                          </w:pPr>
                          <w:r w:rsidRPr="00F469ED">
                            <w:rPr>
                              <w:rFonts w:eastAsia="Arial" w:cs="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A60968" id="_x0000_t202" coordsize="21600,21600" o:spt="202" path="m,l,21600r21600,l21600,xe">
              <v:stroke joinstyle="miter"/>
              <v:path gradientshapeok="t" o:connecttype="rect"/>
            </v:shapetype>
            <v:shape id="Casella di testo 4" o:spid="_x0000_s1027" type="#_x0000_t202" alt="Public"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7D0F8C1" w14:textId="77777777" w:rsidR="00F469ED" w:rsidRPr="00F469ED" w:rsidRDefault="00F469ED" w:rsidP="00F469ED">
                    <w:pPr>
                      <w:rPr>
                        <w:rFonts w:eastAsia="Arial" w:cs="Arial"/>
                        <w:noProof/>
                        <w:color w:val="000000"/>
                      </w:rPr>
                    </w:pPr>
                    <w:r w:rsidRPr="00F469ED">
                      <w:rPr>
                        <w:rFonts w:eastAsia="Arial" w:cs="Arial"/>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571A" w14:textId="77777777" w:rsidR="00F469ED" w:rsidRDefault="00F469ED">
    <w:pPr>
      <w:pStyle w:val="Pidipagina"/>
    </w:pPr>
    <w:r>
      <w:rPr>
        <w:noProof/>
        <w:lang w:val="it-IT" w:eastAsia="it-IT"/>
      </w:rPr>
      <mc:AlternateContent>
        <mc:Choice Requires="wps">
          <w:drawing>
            <wp:anchor distT="0" distB="0" distL="0" distR="0" simplePos="0" relativeHeight="251658752" behindDoc="0" locked="0" layoutInCell="1" allowOverlap="1" wp14:anchorId="25BB6083" wp14:editId="20724B2C">
              <wp:simplePos x="635" y="635"/>
              <wp:positionH relativeFrom="page">
                <wp:align>center</wp:align>
              </wp:positionH>
              <wp:positionV relativeFrom="page">
                <wp:align>bottom</wp:align>
              </wp:positionV>
              <wp:extent cx="443865" cy="443865"/>
              <wp:effectExtent l="0" t="0" r="15875" b="0"/>
              <wp:wrapNone/>
              <wp:docPr id="2" name="Casella di testo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74AB25" w14:textId="77777777" w:rsidR="00F469ED" w:rsidRPr="00F469ED" w:rsidRDefault="00F469ED" w:rsidP="00F469ED">
                          <w:pPr>
                            <w:rPr>
                              <w:rFonts w:eastAsia="Arial" w:cs="Arial"/>
                              <w:noProof/>
                              <w:color w:val="000000"/>
                            </w:rPr>
                          </w:pPr>
                          <w:r w:rsidRPr="00F469ED">
                            <w:rPr>
                              <w:rFonts w:eastAsia="Arial" w:cs="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B6083" id="_x0000_t202" coordsize="21600,21600" o:spt="202" path="m,l,21600r21600,l21600,xe">
              <v:stroke joinstyle="miter"/>
              <v:path gradientshapeok="t" o:connecttype="rect"/>
            </v:shapetype>
            <v:shape id="Casella di testo 2" o:spid="_x0000_s1028" type="#_x0000_t202" alt="Public"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674AB25" w14:textId="77777777" w:rsidR="00F469ED" w:rsidRPr="00F469ED" w:rsidRDefault="00F469ED" w:rsidP="00F469ED">
                    <w:pPr>
                      <w:rPr>
                        <w:rFonts w:eastAsia="Arial" w:cs="Arial"/>
                        <w:noProof/>
                        <w:color w:val="000000"/>
                      </w:rPr>
                    </w:pPr>
                    <w:r w:rsidRPr="00F469ED">
                      <w:rPr>
                        <w:rFonts w:eastAsia="Arial" w:cs="Arial"/>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492F" w14:textId="77777777" w:rsidR="007B70BD" w:rsidRDefault="007B70BD">
      <w:r>
        <w:separator/>
      </w:r>
    </w:p>
  </w:footnote>
  <w:footnote w:type="continuationSeparator" w:id="0">
    <w:p w14:paraId="43A944D6" w14:textId="77777777" w:rsidR="007B70BD" w:rsidRDefault="007B7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50F9" w14:textId="77777777" w:rsidR="009D7A12" w:rsidRPr="005C20FE" w:rsidRDefault="005C20FE">
    <w:pPr>
      <w:pStyle w:val="Intestazione"/>
      <w:tabs>
        <w:tab w:val="clear" w:pos="4703"/>
        <w:tab w:val="clear" w:pos="9406"/>
      </w:tabs>
      <w:spacing w:line="2460" w:lineRule="exact"/>
      <w:rPr>
        <w:lang w:val="en-GB"/>
      </w:rPr>
    </w:pPr>
    <w:r>
      <w:rPr>
        <w:noProof/>
        <w:lang w:val="it-IT" w:eastAsia="it-IT"/>
      </w:rPr>
      <mc:AlternateContent>
        <mc:Choice Requires="wps">
          <w:drawing>
            <wp:anchor distT="0" distB="0" distL="114300" distR="114300" simplePos="0" relativeHeight="251657728" behindDoc="0" locked="0" layoutInCell="1" allowOverlap="1" wp14:anchorId="1469860A" wp14:editId="2F47FBC9">
              <wp:simplePos x="0" y="0"/>
              <wp:positionH relativeFrom="page">
                <wp:posOffset>237490</wp:posOffset>
              </wp:positionH>
              <wp:positionV relativeFrom="paragraph">
                <wp:posOffset>384175</wp:posOffset>
              </wp:positionV>
              <wp:extent cx="6903720" cy="1088390"/>
              <wp:effectExtent l="0" t="0" r="0" b="0"/>
              <wp:wrapNone/>
              <wp:docPr id="1" name="Logo1" descr="C:\Program Files (x86)\Mammoet\Corporate Identity\Logos\Mammoet Logo.TIF"/>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3720" cy="1088390"/>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F4891" id="Logo1" o:spid="_x0000_s1026" style="position:absolute;margin-left:18.7pt;margin-top:30.25pt;width:543.6pt;height:85.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&#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" stroked="f">
              <v:fill r:id="rId2" o:title="Mammoet Logo" recolor="t" rotate="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A74BD"/>
    <w:multiLevelType w:val="hybridMultilevel"/>
    <w:tmpl w:val="7FF8C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94962"/>
    <w:multiLevelType w:val="multilevel"/>
    <w:tmpl w:val="F66ACED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3B474462"/>
    <w:multiLevelType w:val="hybridMultilevel"/>
    <w:tmpl w:val="2A80C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7B0208"/>
    <w:multiLevelType w:val="hybridMultilevel"/>
    <w:tmpl w:val="3FBC64E6"/>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4" w15:restartNumberingAfterBreak="0">
    <w:nsid w:val="43D90F88"/>
    <w:multiLevelType w:val="hybridMultilevel"/>
    <w:tmpl w:val="F1B08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5536193">
    <w:abstractNumId w:val="1"/>
  </w:num>
  <w:num w:numId="2" w16cid:durableId="573126499">
    <w:abstractNumId w:val="1"/>
  </w:num>
  <w:num w:numId="3" w16cid:durableId="1760369487">
    <w:abstractNumId w:val="1"/>
  </w:num>
  <w:num w:numId="4" w16cid:durableId="1941716354">
    <w:abstractNumId w:val="3"/>
  </w:num>
  <w:num w:numId="5" w16cid:durableId="897978129">
    <w:abstractNumId w:val="0"/>
  </w:num>
  <w:num w:numId="6" w16cid:durableId="1406610014">
    <w:abstractNumId w:val="2"/>
  </w:num>
  <w:num w:numId="7" w16cid:durableId="404189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FE"/>
    <w:rsid w:val="000125F5"/>
    <w:rsid w:val="00015C72"/>
    <w:rsid w:val="00016F53"/>
    <w:rsid w:val="000207EB"/>
    <w:rsid w:val="000341F9"/>
    <w:rsid w:val="00037882"/>
    <w:rsid w:val="00042925"/>
    <w:rsid w:val="00052035"/>
    <w:rsid w:val="000527C5"/>
    <w:rsid w:val="000614B8"/>
    <w:rsid w:val="00063518"/>
    <w:rsid w:val="00084216"/>
    <w:rsid w:val="00087C99"/>
    <w:rsid w:val="0009236F"/>
    <w:rsid w:val="000951F4"/>
    <w:rsid w:val="000E1939"/>
    <w:rsid w:val="000E6EC2"/>
    <w:rsid w:val="000F5BEF"/>
    <w:rsid w:val="00100087"/>
    <w:rsid w:val="001045FB"/>
    <w:rsid w:val="00106718"/>
    <w:rsid w:val="00107646"/>
    <w:rsid w:val="00126B44"/>
    <w:rsid w:val="00131574"/>
    <w:rsid w:val="00131F66"/>
    <w:rsid w:val="00132E26"/>
    <w:rsid w:val="0013594B"/>
    <w:rsid w:val="00143194"/>
    <w:rsid w:val="0015353A"/>
    <w:rsid w:val="001615C6"/>
    <w:rsid w:val="00170CEB"/>
    <w:rsid w:val="00175950"/>
    <w:rsid w:val="00182AE5"/>
    <w:rsid w:val="001855DC"/>
    <w:rsid w:val="001A10E1"/>
    <w:rsid w:val="001B132F"/>
    <w:rsid w:val="001B74CF"/>
    <w:rsid w:val="001C02B5"/>
    <w:rsid w:val="001C3789"/>
    <w:rsid w:val="001D15AC"/>
    <w:rsid w:val="001D1FBD"/>
    <w:rsid w:val="001F0918"/>
    <w:rsid w:val="001F0DE9"/>
    <w:rsid w:val="001F14BC"/>
    <w:rsid w:val="001F6064"/>
    <w:rsid w:val="002045FC"/>
    <w:rsid w:val="00211313"/>
    <w:rsid w:val="00213546"/>
    <w:rsid w:val="00220AC7"/>
    <w:rsid w:val="002213AC"/>
    <w:rsid w:val="00225BE7"/>
    <w:rsid w:val="00230847"/>
    <w:rsid w:val="00231634"/>
    <w:rsid w:val="00231FD7"/>
    <w:rsid w:val="002340D5"/>
    <w:rsid w:val="002367CE"/>
    <w:rsid w:val="00244521"/>
    <w:rsid w:val="002540A5"/>
    <w:rsid w:val="0025489C"/>
    <w:rsid w:val="00255382"/>
    <w:rsid w:val="00257ECA"/>
    <w:rsid w:val="00266A2C"/>
    <w:rsid w:val="00275206"/>
    <w:rsid w:val="00283EE0"/>
    <w:rsid w:val="00291703"/>
    <w:rsid w:val="00291DE0"/>
    <w:rsid w:val="002A1068"/>
    <w:rsid w:val="002A19A9"/>
    <w:rsid w:val="002A36A6"/>
    <w:rsid w:val="002A53EC"/>
    <w:rsid w:val="002A6163"/>
    <w:rsid w:val="002A7E5B"/>
    <w:rsid w:val="002C0E3B"/>
    <w:rsid w:val="002C10F8"/>
    <w:rsid w:val="002C4225"/>
    <w:rsid w:val="002D571C"/>
    <w:rsid w:val="002F4228"/>
    <w:rsid w:val="003006B8"/>
    <w:rsid w:val="00315198"/>
    <w:rsid w:val="003179FC"/>
    <w:rsid w:val="00317A43"/>
    <w:rsid w:val="00326E7F"/>
    <w:rsid w:val="0033245F"/>
    <w:rsid w:val="00334D8B"/>
    <w:rsid w:val="0033797F"/>
    <w:rsid w:val="003400B3"/>
    <w:rsid w:val="00341EBE"/>
    <w:rsid w:val="003431DD"/>
    <w:rsid w:val="003454CD"/>
    <w:rsid w:val="00347364"/>
    <w:rsid w:val="00351F6C"/>
    <w:rsid w:val="003605F6"/>
    <w:rsid w:val="00360C53"/>
    <w:rsid w:val="00361424"/>
    <w:rsid w:val="00370FD7"/>
    <w:rsid w:val="00371EEB"/>
    <w:rsid w:val="003775D5"/>
    <w:rsid w:val="003842A1"/>
    <w:rsid w:val="00385E37"/>
    <w:rsid w:val="003861C9"/>
    <w:rsid w:val="003925B1"/>
    <w:rsid w:val="003A24C0"/>
    <w:rsid w:val="003A419A"/>
    <w:rsid w:val="003B0C38"/>
    <w:rsid w:val="003B2ABA"/>
    <w:rsid w:val="003C33B8"/>
    <w:rsid w:val="003D7DB4"/>
    <w:rsid w:val="00404783"/>
    <w:rsid w:val="004049ED"/>
    <w:rsid w:val="00420DC6"/>
    <w:rsid w:val="004328CB"/>
    <w:rsid w:val="00441666"/>
    <w:rsid w:val="00442033"/>
    <w:rsid w:val="00442143"/>
    <w:rsid w:val="0044748D"/>
    <w:rsid w:val="0044758B"/>
    <w:rsid w:val="004532ED"/>
    <w:rsid w:val="00460797"/>
    <w:rsid w:val="0046092E"/>
    <w:rsid w:val="00461B04"/>
    <w:rsid w:val="0047720A"/>
    <w:rsid w:val="004828A3"/>
    <w:rsid w:val="004A797E"/>
    <w:rsid w:val="004A7E73"/>
    <w:rsid w:val="004B6D15"/>
    <w:rsid w:val="004C189C"/>
    <w:rsid w:val="004C4F0D"/>
    <w:rsid w:val="004C7122"/>
    <w:rsid w:val="004E5140"/>
    <w:rsid w:val="004E5A83"/>
    <w:rsid w:val="004E5F0D"/>
    <w:rsid w:val="004E740B"/>
    <w:rsid w:val="004E7D44"/>
    <w:rsid w:val="00516C1B"/>
    <w:rsid w:val="005173E0"/>
    <w:rsid w:val="00520279"/>
    <w:rsid w:val="00521E01"/>
    <w:rsid w:val="00522C6F"/>
    <w:rsid w:val="00523DFE"/>
    <w:rsid w:val="00534B4D"/>
    <w:rsid w:val="00535996"/>
    <w:rsid w:val="00537B6E"/>
    <w:rsid w:val="00537D32"/>
    <w:rsid w:val="005464A6"/>
    <w:rsid w:val="00556F5C"/>
    <w:rsid w:val="00561532"/>
    <w:rsid w:val="0056341F"/>
    <w:rsid w:val="0056771B"/>
    <w:rsid w:val="005739B1"/>
    <w:rsid w:val="005A78C0"/>
    <w:rsid w:val="005B0F54"/>
    <w:rsid w:val="005B2747"/>
    <w:rsid w:val="005B32CA"/>
    <w:rsid w:val="005C20FE"/>
    <w:rsid w:val="005C6BAB"/>
    <w:rsid w:val="005C6CC4"/>
    <w:rsid w:val="005D2435"/>
    <w:rsid w:val="005D4825"/>
    <w:rsid w:val="005D6E4A"/>
    <w:rsid w:val="005E6EC3"/>
    <w:rsid w:val="005F05F8"/>
    <w:rsid w:val="005F7588"/>
    <w:rsid w:val="00603E28"/>
    <w:rsid w:val="006114C4"/>
    <w:rsid w:val="006165DF"/>
    <w:rsid w:val="00621A96"/>
    <w:rsid w:val="00626681"/>
    <w:rsid w:val="00631246"/>
    <w:rsid w:val="00643AE2"/>
    <w:rsid w:val="006463E7"/>
    <w:rsid w:val="006526DD"/>
    <w:rsid w:val="0066295B"/>
    <w:rsid w:val="0068579C"/>
    <w:rsid w:val="00695370"/>
    <w:rsid w:val="006A3982"/>
    <w:rsid w:val="006A5108"/>
    <w:rsid w:val="006B2CBF"/>
    <w:rsid w:val="006B3395"/>
    <w:rsid w:val="006B48B9"/>
    <w:rsid w:val="006B56D0"/>
    <w:rsid w:val="006C1F57"/>
    <w:rsid w:val="006D76BC"/>
    <w:rsid w:val="006E2497"/>
    <w:rsid w:val="006E3D75"/>
    <w:rsid w:val="006E5670"/>
    <w:rsid w:val="006F4444"/>
    <w:rsid w:val="00706563"/>
    <w:rsid w:val="007127C7"/>
    <w:rsid w:val="00720908"/>
    <w:rsid w:val="00724E32"/>
    <w:rsid w:val="007266E9"/>
    <w:rsid w:val="00733BFA"/>
    <w:rsid w:val="0074547F"/>
    <w:rsid w:val="00756DB2"/>
    <w:rsid w:val="00757C7A"/>
    <w:rsid w:val="0076551A"/>
    <w:rsid w:val="00785199"/>
    <w:rsid w:val="007862BD"/>
    <w:rsid w:val="0079144D"/>
    <w:rsid w:val="00793E22"/>
    <w:rsid w:val="00795FE8"/>
    <w:rsid w:val="007A3A34"/>
    <w:rsid w:val="007B031B"/>
    <w:rsid w:val="007B70BD"/>
    <w:rsid w:val="007B74EE"/>
    <w:rsid w:val="007D688A"/>
    <w:rsid w:val="007D6E22"/>
    <w:rsid w:val="007E0B25"/>
    <w:rsid w:val="007E27C1"/>
    <w:rsid w:val="007E5DD8"/>
    <w:rsid w:val="007E630D"/>
    <w:rsid w:val="007F0E85"/>
    <w:rsid w:val="008029A0"/>
    <w:rsid w:val="00814625"/>
    <w:rsid w:val="00822B46"/>
    <w:rsid w:val="00824ED5"/>
    <w:rsid w:val="008253F3"/>
    <w:rsid w:val="00834EBA"/>
    <w:rsid w:val="008378E4"/>
    <w:rsid w:val="008509DB"/>
    <w:rsid w:val="00864C54"/>
    <w:rsid w:val="0089031B"/>
    <w:rsid w:val="00894AA4"/>
    <w:rsid w:val="008B0D51"/>
    <w:rsid w:val="008C66AF"/>
    <w:rsid w:val="008D0933"/>
    <w:rsid w:val="008D0E43"/>
    <w:rsid w:val="008D3A99"/>
    <w:rsid w:val="008D55B6"/>
    <w:rsid w:val="008D6FF5"/>
    <w:rsid w:val="008E575F"/>
    <w:rsid w:val="008F15DE"/>
    <w:rsid w:val="0091262A"/>
    <w:rsid w:val="009141A4"/>
    <w:rsid w:val="00916C82"/>
    <w:rsid w:val="00933E99"/>
    <w:rsid w:val="00934BCC"/>
    <w:rsid w:val="00935E0E"/>
    <w:rsid w:val="009405AC"/>
    <w:rsid w:val="00941BED"/>
    <w:rsid w:val="00945010"/>
    <w:rsid w:val="00947A3F"/>
    <w:rsid w:val="009529CA"/>
    <w:rsid w:val="00956B9B"/>
    <w:rsid w:val="0096673B"/>
    <w:rsid w:val="0097248F"/>
    <w:rsid w:val="009821DA"/>
    <w:rsid w:val="00990DBB"/>
    <w:rsid w:val="00997A25"/>
    <w:rsid w:val="009A7C31"/>
    <w:rsid w:val="009B0915"/>
    <w:rsid w:val="009B30F6"/>
    <w:rsid w:val="009B4525"/>
    <w:rsid w:val="009B58F3"/>
    <w:rsid w:val="009B6257"/>
    <w:rsid w:val="009B699A"/>
    <w:rsid w:val="009D05B2"/>
    <w:rsid w:val="009D2E08"/>
    <w:rsid w:val="009D5615"/>
    <w:rsid w:val="009D6058"/>
    <w:rsid w:val="009D6337"/>
    <w:rsid w:val="009D7A12"/>
    <w:rsid w:val="009E3FCA"/>
    <w:rsid w:val="009E4C3E"/>
    <w:rsid w:val="00A013C2"/>
    <w:rsid w:val="00A03B74"/>
    <w:rsid w:val="00A14103"/>
    <w:rsid w:val="00A22050"/>
    <w:rsid w:val="00A23CD3"/>
    <w:rsid w:val="00A512C9"/>
    <w:rsid w:val="00A55050"/>
    <w:rsid w:val="00A56E45"/>
    <w:rsid w:val="00A8249C"/>
    <w:rsid w:val="00AA0AF1"/>
    <w:rsid w:val="00AA1F0D"/>
    <w:rsid w:val="00AA3662"/>
    <w:rsid w:val="00AA4177"/>
    <w:rsid w:val="00AA4C8F"/>
    <w:rsid w:val="00AA6E47"/>
    <w:rsid w:val="00AB2A6D"/>
    <w:rsid w:val="00AB39B8"/>
    <w:rsid w:val="00AD31FC"/>
    <w:rsid w:val="00AE1934"/>
    <w:rsid w:val="00AE30E1"/>
    <w:rsid w:val="00AF117A"/>
    <w:rsid w:val="00AF3EEF"/>
    <w:rsid w:val="00AF635C"/>
    <w:rsid w:val="00AF6A67"/>
    <w:rsid w:val="00AF7C94"/>
    <w:rsid w:val="00B00F33"/>
    <w:rsid w:val="00B04609"/>
    <w:rsid w:val="00B0464D"/>
    <w:rsid w:val="00B31D63"/>
    <w:rsid w:val="00B32708"/>
    <w:rsid w:val="00B43249"/>
    <w:rsid w:val="00B4508E"/>
    <w:rsid w:val="00B51EDB"/>
    <w:rsid w:val="00B52551"/>
    <w:rsid w:val="00B53FC3"/>
    <w:rsid w:val="00B56FFF"/>
    <w:rsid w:val="00B74A7B"/>
    <w:rsid w:val="00B7551E"/>
    <w:rsid w:val="00B92370"/>
    <w:rsid w:val="00BA1752"/>
    <w:rsid w:val="00BA1F22"/>
    <w:rsid w:val="00BA2B67"/>
    <w:rsid w:val="00BB5472"/>
    <w:rsid w:val="00BD2555"/>
    <w:rsid w:val="00BD26A2"/>
    <w:rsid w:val="00BD439C"/>
    <w:rsid w:val="00BD5E7F"/>
    <w:rsid w:val="00BE05C7"/>
    <w:rsid w:val="00BF2D1A"/>
    <w:rsid w:val="00BF5B5B"/>
    <w:rsid w:val="00BF6F7C"/>
    <w:rsid w:val="00C02D33"/>
    <w:rsid w:val="00C0670B"/>
    <w:rsid w:val="00C14C87"/>
    <w:rsid w:val="00C251EE"/>
    <w:rsid w:val="00C26A63"/>
    <w:rsid w:val="00C35449"/>
    <w:rsid w:val="00C458DB"/>
    <w:rsid w:val="00C47CD9"/>
    <w:rsid w:val="00C50709"/>
    <w:rsid w:val="00C51FB9"/>
    <w:rsid w:val="00C530CC"/>
    <w:rsid w:val="00C553AC"/>
    <w:rsid w:val="00C66D30"/>
    <w:rsid w:val="00C939D5"/>
    <w:rsid w:val="00C95710"/>
    <w:rsid w:val="00CA399E"/>
    <w:rsid w:val="00CC0D4A"/>
    <w:rsid w:val="00CC16B0"/>
    <w:rsid w:val="00CC30E2"/>
    <w:rsid w:val="00CC3E68"/>
    <w:rsid w:val="00CC45F6"/>
    <w:rsid w:val="00CD6A1F"/>
    <w:rsid w:val="00CE22C8"/>
    <w:rsid w:val="00CF2CA2"/>
    <w:rsid w:val="00CF2F76"/>
    <w:rsid w:val="00CF3400"/>
    <w:rsid w:val="00CF7E9E"/>
    <w:rsid w:val="00D05878"/>
    <w:rsid w:val="00D062B3"/>
    <w:rsid w:val="00D0700F"/>
    <w:rsid w:val="00D1304E"/>
    <w:rsid w:val="00D233F7"/>
    <w:rsid w:val="00D27FB9"/>
    <w:rsid w:val="00D35E6E"/>
    <w:rsid w:val="00D42D06"/>
    <w:rsid w:val="00D479AF"/>
    <w:rsid w:val="00D52A98"/>
    <w:rsid w:val="00D54C2B"/>
    <w:rsid w:val="00D5712C"/>
    <w:rsid w:val="00D621B8"/>
    <w:rsid w:val="00D66115"/>
    <w:rsid w:val="00D73FBB"/>
    <w:rsid w:val="00D87F9D"/>
    <w:rsid w:val="00D95835"/>
    <w:rsid w:val="00DB4F77"/>
    <w:rsid w:val="00DC4B69"/>
    <w:rsid w:val="00DD1D78"/>
    <w:rsid w:val="00DD6182"/>
    <w:rsid w:val="00DE21DA"/>
    <w:rsid w:val="00DE4ED2"/>
    <w:rsid w:val="00DF0A82"/>
    <w:rsid w:val="00DF6DD7"/>
    <w:rsid w:val="00E00CAF"/>
    <w:rsid w:val="00E02F3B"/>
    <w:rsid w:val="00E11352"/>
    <w:rsid w:val="00E15017"/>
    <w:rsid w:val="00E166CE"/>
    <w:rsid w:val="00E30534"/>
    <w:rsid w:val="00E3126C"/>
    <w:rsid w:val="00E339F6"/>
    <w:rsid w:val="00E36614"/>
    <w:rsid w:val="00E44DCD"/>
    <w:rsid w:val="00E463F1"/>
    <w:rsid w:val="00E47707"/>
    <w:rsid w:val="00E5124D"/>
    <w:rsid w:val="00E539BD"/>
    <w:rsid w:val="00E549E7"/>
    <w:rsid w:val="00E65F5A"/>
    <w:rsid w:val="00E66E14"/>
    <w:rsid w:val="00E67F1E"/>
    <w:rsid w:val="00E73BE6"/>
    <w:rsid w:val="00E755C5"/>
    <w:rsid w:val="00E75A2E"/>
    <w:rsid w:val="00E76680"/>
    <w:rsid w:val="00EC6E52"/>
    <w:rsid w:val="00ED162D"/>
    <w:rsid w:val="00ED255E"/>
    <w:rsid w:val="00EF469F"/>
    <w:rsid w:val="00EF66C3"/>
    <w:rsid w:val="00F01458"/>
    <w:rsid w:val="00F0299E"/>
    <w:rsid w:val="00F10DC9"/>
    <w:rsid w:val="00F16F41"/>
    <w:rsid w:val="00F26BE9"/>
    <w:rsid w:val="00F302DA"/>
    <w:rsid w:val="00F428C8"/>
    <w:rsid w:val="00F469ED"/>
    <w:rsid w:val="00F546DA"/>
    <w:rsid w:val="00F85CD8"/>
    <w:rsid w:val="00F8742E"/>
    <w:rsid w:val="00F92B11"/>
    <w:rsid w:val="00FA544A"/>
    <w:rsid w:val="00FA598D"/>
    <w:rsid w:val="00FB1E2F"/>
    <w:rsid w:val="00FB517F"/>
    <w:rsid w:val="00FB6CA3"/>
    <w:rsid w:val="00FC0E62"/>
    <w:rsid w:val="00FD1464"/>
    <w:rsid w:val="00FE0797"/>
    <w:rsid w:val="00FF685B"/>
    <w:rsid w:val="01166AA2"/>
    <w:rsid w:val="015B6934"/>
    <w:rsid w:val="0167B2B9"/>
    <w:rsid w:val="01797D18"/>
    <w:rsid w:val="01798A3B"/>
    <w:rsid w:val="0195B16B"/>
    <w:rsid w:val="019FB8AC"/>
    <w:rsid w:val="01A1BBB6"/>
    <w:rsid w:val="01D21A9F"/>
    <w:rsid w:val="01F91F8E"/>
    <w:rsid w:val="01FA460D"/>
    <w:rsid w:val="02070AF5"/>
    <w:rsid w:val="02247E5F"/>
    <w:rsid w:val="02359391"/>
    <w:rsid w:val="02A8BFFD"/>
    <w:rsid w:val="02AD5D17"/>
    <w:rsid w:val="0300B089"/>
    <w:rsid w:val="030C0F69"/>
    <w:rsid w:val="03145A94"/>
    <w:rsid w:val="032BC274"/>
    <w:rsid w:val="033B696E"/>
    <w:rsid w:val="0343927F"/>
    <w:rsid w:val="0374375F"/>
    <w:rsid w:val="0388FAAE"/>
    <w:rsid w:val="03B64F9E"/>
    <w:rsid w:val="03D1B816"/>
    <w:rsid w:val="03F37AD2"/>
    <w:rsid w:val="0417CAA2"/>
    <w:rsid w:val="0425E531"/>
    <w:rsid w:val="04556E05"/>
    <w:rsid w:val="04723103"/>
    <w:rsid w:val="04985E56"/>
    <w:rsid w:val="04FFAA55"/>
    <w:rsid w:val="051131D8"/>
    <w:rsid w:val="0512F400"/>
    <w:rsid w:val="05673485"/>
    <w:rsid w:val="0568C4D3"/>
    <w:rsid w:val="057581DE"/>
    <w:rsid w:val="05A0F03A"/>
    <w:rsid w:val="05CB8400"/>
    <w:rsid w:val="05D87912"/>
    <w:rsid w:val="05F18E88"/>
    <w:rsid w:val="06515C5F"/>
    <w:rsid w:val="065C2AB7"/>
    <w:rsid w:val="066C1903"/>
    <w:rsid w:val="0679F367"/>
    <w:rsid w:val="06915980"/>
    <w:rsid w:val="06921F84"/>
    <w:rsid w:val="06B35710"/>
    <w:rsid w:val="06EF02CA"/>
    <w:rsid w:val="0712BE58"/>
    <w:rsid w:val="07155E60"/>
    <w:rsid w:val="074A65B2"/>
    <w:rsid w:val="07D93E15"/>
    <w:rsid w:val="083B0CAB"/>
    <w:rsid w:val="08790434"/>
    <w:rsid w:val="0898C7EC"/>
    <w:rsid w:val="089E4C1A"/>
    <w:rsid w:val="08AB6417"/>
    <w:rsid w:val="08EC3FDC"/>
    <w:rsid w:val="08F5D861"/>
    <w:rsid w:val="08FD603E"/>
    <w:rsid w:val="096F7186"/>
    <w:rsid w:val="098837DC"/>
    <w:rsid w:val="0988A132"/>
    <w:rsid w:val="09AE47CF"/>
    <w:rsid w:val="09BA8697"/>
    <w:rsid w:val="09E1582A"/>
    <w:rsid w:val="09E29C5A"/>
    <w:rsid w:val="09FA3C9E"/>
    <w:rsid w:val="0A18D2BC"/>
    <w:rsid w:val="0A19F412"/>
    <w:rsid w:val="0A5A9578"/>
    <w:rsid w:val="0A5AE746"/>
    <w:rsid w:val="0A5B2E6C"/>
    <w:rsid w:val="0A7D393A"/>
    <w:rsid w:val="0B16EC15"/>
    <w:rsid w:val="0B1C66D6"/>
    <w:rsid w:val="0B65971E"/>
    <w:rsid w:val="0BCFAF40"/>
    <w:rsid w:val="0CF4C4F7"/>
    <w:rsid w:val="0D09FFDA"/>
    <w:rsid w:val="0D591F79"/>
    <w:rsid w:val="0D7002AA"/>
    <w:rsid w:val="0D73C71A"/>
    <w:rsid w:val="0D804CFB"/>
    <w:rsid w:val="0DCFC16F"/>
    <w:rsid w:val="0DE89E5D"/>
    <w:rsid w:val="0E06933D"/>
    <w:rsid w:val="0E5F7CC0"/>
    <w:rsid w:val="0E6B1158"/>
    <w:rsid w:val="0E96DA89"/>
    <w:rsid w:val="0EA61F08"/>
    <w:rsid w:val="0EB2B934"/>
    <w:rsid w:val="0F0607B4"/>
    <w:rsid w:val="0F261B60"/>
    <w:rsid w:val="0F432CA9"/>
    <w:rsid w:val="0F568F87"/>
    <w:rsid w:val="0F5CBAF9"/>
    <w:rsid w:val="0FA01412"/>
    <w:rsid w:val="0FAF9DF4"/>
    <w:rsid w:val="0FC2387E"/>
    <w:rsid w:val="0FEF3E55"/>
    <w:rsid w:val="10093B9B"/>
    <w:rsid w:val="104BA9C0"/>
    <w:rsid w:val="10756600"/>
    <w:rsid w:val="109A0D59"/>
    <w:rsid w:val="109C307E"/>
    <w:rsid w:val="10A25E78"/>
    <w:rsid w:val="10A4CF1B"/>
    <w:rsid w:val="11089B43"/>
    <w:rsid w:val="111761F7"/>
    <w:rsid w:val="113A0DC0"/>
    <w:rsid w:val="1172BC46"/>
    <w:rsid w:val="118B35A3"/>
    <w:rsid w:val="118E61AF"/>
    <w:rsid w:val="11C7D902"/>
    <w:rsid w:val="11EE578F"/>
    <w:rsid w:val="126664A1"/>
    <w:rsid w:val="12B18470"/>
    <w:rsid w:val="12CC565F"/>
    <w:rsid w:val="12D2F10D"/>
    <w:rsid w:val="12F7A36E"/>
    <w:rsid w:val="133FA5D4"/>
    <w:rsid w:val="134118DC"/>
    <w:rsid w:val="136562ED"/>
    <w:rsid w:val="140498C8"/>
    <w:rsid w:val="141319AE"/>
    <w:rsid w:val="14245F2F"/>
    <w:rsid w:val="143AC854"/>
    <w:rsid w:val="1473CCF4"/>
    <w:rsid w:val="14B143A3"/>
    <w:rsid w:val="14B89CE7"/>
    <w:rsid w:val="14BB4186"/>
    <w:rsid w:val="14F8F59B"/>
    <w:rsid w:val="15009C0A"/>
    <w:rsid w:val="152E59E8"/>
    <w:rsid w:val="156560F7"/>
    <w:rsid w:val="157FFAEF"/>
    <w:rsid w:val="1587455E"/>
    <w:rsid w:val="15905DDE"/>
    <w:rsid w:val="15BB867F"/>
    <w:rsid w:val="15FC3B94"/>
    <w:rsid w:val="162B8ACE"/>
    <w:rsid w:val="16A57BFD"/>
    <w:rsid w:val="16C8A990"/>
    <w:rsid w:val="16E013B3"/>
    <w:rsid w:val="174FA252"/>
    <w:rsid w:val="17A26A02"/>
    <w:rsid w:val="17B9F8AC"/>
    <w:rsid w:val="17F3737D"/>
    <w:rsid w:val="17FF2690"/>
    <w:rsid w:val="180DB661"/>
    <w:rsid w:val="1837B535"/>
    <w:rsid w:val="18388098"/>
    <w:rsid w:val="186AD955"/>
    <w:rsid w:val="18B5F3AD"/>
    <w:rsid w:val="18BD240D"/>
    <w:rsid w:val="18DD405E"/>
    <w:rsid w:val="1949574A"/>
    <w:rsid w:val="194B8718"/>
    <w:rsid w:val="195054F9"/>
    <w:rsid w:val="1975B50B"/>
    <w:rsid w:val="199C4F80"/>
    <w:rsid w:val="199D9152"/>
    <w:rsid w:val="19A29208"/>
    <w:rsid w:val="19A81E7D"/>
    <w:rsid w:val="19CD68F2"/>
    <w:rsid w:val="19F93687"/>
    <w:rsid w:val="1A01B374"/>
    <w:rsid w:val="1A0FC934"/>
    <w:rsid w:val="1A2036C1"/>
    <w:rsid w:val="1A351ED7"/>
    <w:rsid w:val="1A54EB8A"/>
    <w:rsid w:val="1A974D33"/>
    <w:rsid w:val="1B096853"/>
    <w:rsid w:val="1B1105D4"/>
    <w:rsid w:val="1B34B974"/>
    <w:rsid w:val="1B509906"/>
    <w:rsid w:val="1B538C84"/>
    <w:rsid w:val="1BA2FA8A"/>
    <w:rsid w:val="1BAF9CF0"/>
    <w:rsid w:val="1BC60C41"/>
    <w:rsid w:val="1BDAA68D"/>
    <w:rsid w:val="1C1C5D31"/>
    <w:rsid w:val="1C307F29"/>
    <w:rsid w:val="1C347725"/>
    <w:rsid w:val="1C52CD42"/>
    <w:rsid w:val="1C55C871"/>
    <w:rsid w:val="1C63AC06"/>
    <w:rsid w:val="1CADAF2B"/>
    <w:rsid w:val="1D0CC264"/>
    <w:rsid w:val="1D12140E"/>
    <w:rsid w:val="1D545576"/>
    <w:rsid w:val="1DA2082E"/>
    <w:rsid w:val="1DBD6D41"/>
    <w:rsid w:val="1DBFA8E9"/>
    <w:rsid w:val="1DC80ED3"/>
    <w:rsid w:val="1DDA623D"/>
    <w:rsid w:val="1DDF3E87"/>
    <w:rsid w:val="1E488353"/>
    <w:rsid w:val="1E56003A"/>
    <w:rsid w:val="1E5DAD21"/>
    <w:rsid w:val="1E881E90"/>
    <w:rsid w:val="1E8A54E4"/>
    <w:rsid w:val="1E8BA467"/>
    <w:rsid w:val="1F46D0FB"/>
    <w:rsid w:val="1F524147"/>
    <w:rsid w:val="1FA3FF43"/>
    <w:rsid w:val="1FAA989D"/>
    <w:rsid w:val="1FF56474"/>
    <w:rsid w:val="203513C3"/>
    <w:rsid w:val="2048822A"/>
    <w:rsid w:val="206620C5"/>
    <w:rsid w:val="20805296"/>
    <w:rsid w:val="20ED02D5"/>
    <w:rsid w:val="20FA241D"/>
    <w:rsid w:val="211098ED"/>
    <w:rsid w:val="21171525"/>
    <w:rsid w:val="216F03A6"/>
    <w:rsid w:val="217DF5BB"/>
    <w:rsid w:val="2180A6D3"/>
    <w:rsid w:val="21A8FA36"/>
    <w:rsid w:val="21DE4F66"/>
    <w:rsid w:val="21F6BD51"/>
    <w:rsid w:val="222173CC"/>
    <w:rsid w:val="2302FE7F"/>
    <w:rsid w:val="231A7629"/>
    <w:rsid w:val="232102C5"/>
    <w:rsid w:val="237FFABA"/>
    <w:rsid w:val="23A19636"/>
    <w:rsid w:val="23A77EE0"/>
    <w:rsid w:val="23BB8D57"/>
    <w:rsid w:val="23C8BE85"/>
    <w:rsid w:val="23DF9C7A"/>
    <w:rsid w:val="24059E14"/>
    <w:rsid w:val="24233D7F"/>
    <w:rsid w:val="24455E27"/>
    <w:rsid w:val="2481C6E0"/>
    <w:rsid w:val="248B22B8"/>
    <w:rsid w:val="24945381"/>
    <w:rsid w:val="249DF4B7"/>
    <w:rsid w:val="24DCBFA0"/>
    <w:rsid w:val="25304863"/>
    <w:rsid w:val="2571CDB9"/>
    <w:rsid w:val="25EADABA"/>
    <w:rsid w:val="25EF4A3D"/>
    <w:rsid w:val="2619E2E6"/>
    <w:rsid w:val="26352987"/>
    <w:rsid w:val="26385C2B"/>
    <w:rsid w:val="26400708"/>
    <w:rsid w:val="26760536"/>
    <w:rsid w:val="26EB3B53"/>
    <w:rsid w:val="26F74F73"/>
    <w:rsid w:val="27049765"/>
    <w:rsid w:val="275FDBD1"/>
    <w:rsid w:val="27AB1637"/>
    <w:rsid w:val="27C1E8C1"/>
    <w:rsid w:val="27C67595"/>
    <w:rsid w:val="27EBBAB4"/>
    <w:rsid w:val="2812CF03"/>
    <w:rsid w:val="285810BD"/>
    <w:rsid w:val="294F01E4"/>
    <w:rsid w:val="2964D549"/>
    <w:rsid w:val="29786AB5"/>
    <w:rsid w:val="2993779A"/>
    <w:rsid w:val="299492E3"/>
    <w:rsid w:val="29AD3F60"/>
    <w:rsid w:val="29BC708F"/>
    <w:rsid w:val="29DE17B4"/>
    <w:rsid w:val="29FF8BC6"/>
    <w:rsid w:val="2A05EBD7"/>
    <w:rsid w:val="2A2F4859"/>
    <w:rsid w:val="2A334FCD"/>
    <w:rsid w:val="2A543438"/>
    <w:rsid w:val="2A6EE049"/>
    <w:rsid w:val="2AA1B42D"/>
    <w:rsid w:val="2AAEB6BC"/>
    <w:rsid w:val="2AB6CF4B"/>
    <w:rsid w:val="2ACECF20"/>
    <w:rsid w:val="2ADC654D"/>
    <w:rsid w:val="2ADFFF1E"/>
    <w:rsid w:val="2AEFB83C"/>
    <w:rsid w:val="2AF91273"/>
    <w:rsid w:val="2B143AE5"/>
    <w:rsid w:val="2B390A4E"/>
    <w:rsid w:val="2B92E1FC"/>
    <w:rsid w:val="2B9BF8BD"/>
    <w:rsid w:val="2BAC345E"/>
    <w:rsid w:val="2BDCB042"/>
    <w:rsid w:val="2BDDE220"/>
    <w:rsid w:val="2BE805B4"/>
    <w:rsid w:val="2C03BC1E"/>
    <w:rsid w:val="2C0F5D81"/>
    <w:rsid w:val="2C57B9A7"/>
    <w:rsid w:val="2C75C5DC"/>
    <w:rsid w:val="2C8E277F"/>
    <w:rsid w:val="2CA2E8DF"/>
    <w:rsid w:val="2CADF43C"/>
    <w:rsid w:val="2CC4137E"/>
    <w:rsid w:val="2D2E964A"/>
    <w:rsid w:val="2D9FF9F6"/>
    <w:rsid w:val="2DFAAD88"/>
    <w:rsid w:val="2E00E51E"/>
    <w:rsid w:val="2E0BD033"/>
    <w:rsid w:val="2E203034"/>
    <w:rsid w:val="2E20495D"/>
    <w:rsid w:val="2E4A361F"/>
    <w:rsid w:val="2E7817CF"/>
    <w:rsid w:val="2EAD9D9C"/>
    <w:rsid w:val="2EB0AC49"/>
    <w:rsid w:val="2EE6FA01"/>
    <w:rsid w:val="2F15D291"/>
    <w:rsid w:val="2F62175A"/>
    <w:rsid w:val="2FA2C363"/>
    <w:rsid w:val="2FA3E9B7"/>
    <w:rsid w:val="2FE7113D"/>
    <w:rsid w:val="2FFB8F28"/>
    <w:rsid w:val="3000F98F"/>
    <w:rsid w:val="300C653B"/>
    <w:rsid w:val="305A2AEC"/>
    <w:rsid w:val="305DABAE"/>
    <w:rsid w:val="3096A15B"/>
    <w:rsid w:val="30A5545F"/>
    <w:rsid w:val="30A7FBAC"/>
    <w:rsid w:val="30DFD049"/>
    <w:rsid w:val="31355B10"/>
    <w:rsid w:val="313C22F0"/>
    <w:rsid w:val="3142DBBA"/>
    <w:rsid w:val="31B17870"/>
    <w:rsid w:val="321BFEDB"/>
    <w:rsid w:val="32387DC2"/>
    <w:rsid w:val="32460DB5"/>
    <w:rsid w:val="325517EC"/>
    <w:rsid w:val="326387DB"/>
    <w:rsid w:val="32653861"/>
    <w:rsid w:val="326AAADF"/>
    <w:rsid w:val="328659C8"/>
    <w:rsid w:val="32AA3731"/>
    <w:rsid w:val="32ED6FAB"/>
    <w:rsid w:val="32EEB4B3"/>
    <w:rsid w:val="32F6F7DE"/>
    <w:rsid w:val="32FFFAC7"/>
    <w:rsid w:val="3312C66D"/>
    <w:rsid w:val="331BDEB8"/>
    <w:rsid w:val="333CEC4A"/>
    <w:rsid w:val="33562909"/>
    <w:rsid w:val="3365E64D"/>
    <w:rsid w:val="33B5EF0E"/>
    <w:rsid w:val="33E18AA2"/>
    <w:rsid w:val="33EAA836"/>
    <w:rsid w:val="342DCC09"/>
    <w:rsid w:val="344617AE"/>
    <w:rsid w:val="34719AD5"/>
    <w:rsid w:val="34C16488"/>
    <w:rsid w:val="34E5FBE3"/>
    <w:rsid w:val="35163311"/>
    <w:rsid w:val="35181BA6"/>
    <w:rsid w:val="35347448"/>
    <w:rsid w:val="35715DAF"/>
    <w:rsid w:val="35768E9E"/>
    <w:rsid w:val="3578B4B6"/>
    <w:rsid w:val="357B464D"/>
    <w:rsid w:val="35AB4FA5"/>
    <w:rsid w:val="360A7CA0"/>
    <w:rsid w:val="363E28E4"/>
    <w:rsid w:val="364072AE"/>
    <w:rsid w:val="366B99F9"/>
    <w:rsid w:val="367AC806"/>
    <w:rsid w:val="368BAF9A"/>
    <w:rsid w:val="36FCC806"/>
    <w:rsid w:val="370CEB66"/>
    <w:rsid w:val="372E735E"/>
    <w:rsid w:val="3744EC4F"/>
    <w:rsid w:val="376318E4"/>
    <w:rsid w:val="37BF6A27"/>
    <w:rsid w:val="37C4F92F"/>
    <w:rsid w:val="37E172B4"/>
    <w:rsid w:val="37E209DC"/>
    <w:rsid w:val="37F4BF2B"/>
    <w:rsid w:val="3809F5EE"/>
    <w:rsid w:val="381CC5C8"/>
    <w:rsid w:val="384F6EBC"/>
    <w:rsid w:val="3872A88B"/>
    <w:rsid w:val="389E2D44"/>
    <w:rsid w:val="38BAB969"/>
    <w:rsid w:val="3915684B"/>
    <w:rsid w:val="39AB281A"/>
    <w:rsid w:val="39B7649D"/>
    <w:rsid w:val="39F20944"/>
    <w:rsid w:val="3A29A915"/>
    <w:rsid w:val="3A3D0618"/>
    <w:rsid w:val="3A439D24"/>
    <w:rsid w:val="3A6429D7"/>
    <w:rsid w:val="3A6BB224"/>
    <w:rsid w:val="3A72B4BB"/>
    <w:rsid w:val="3AC01558"/>
    <w:rsid w:val="3AC9A02E"/>
    <w:rsid w:val="3B348795"/>
    <w:rsid w:val="3B81B7B6"/>
    <w:rsid w:val="3B9BEDAC"/>
    <w:rsid w:val="3BA56949"/>
    <w:rsid w:val="3BF9051B"/>
    <w:rsid w:val="3C0850C9"/>
    <w:rsid w:val="3C33EB57"/>
    <w:rsid w:val="3C353D22"/>
    <w:rsid w:val="3C4F2A2D"/>
    <w:rsid w:val="3C521F72"/>
    <w:rsid w:val="3C61DA3E"/>
    <w:rsid w:val="3C903B93"/>
    <w:rsid w:val="3C99608D"/>
    <w:rsid w:val="3CAD28D6"/>
    <w:rsid w:val="3CAEAF86"/>
    <w:rsid w:val="3CBB862F"/>
    <w:rsid w:val="3CBF454C"/>
    <w:rsid w:val="3CC64725"/>
    <w:rsid w:val="3CD10A9B"/>
    <w:rsid w:val="3CEF4B6B"/>
    <w:rsid w:val="3D0B9DFD"/>
    <w:rsid w:val="3D17B0D9"/>
    <w:rsid w:val="3D1849F0"/>
    <w:rsid w:val="3D192ECE"/>
    <w:rsid w:val="3D783C51"/>
    <w:rsid w:val="3DBDDF0F"/>
    <w:rsid w:val="3DD1146F"/>
    <w:rsid w:val="3E0447EF"/>
    <w:rsid w:val="3E13EEAA"/>
    <w:rsid w:val="3E501B56"/>
    <w:rsid w:val="3EA22C92"/>
    <w:rsid w:val="3EC5C097"/>
    <w:rsid w:val="3ECD87B0"/>
    <w:rsid w:val="3F8794F7"/>
    <w:rsid w:val="3F8CB383"/>
    <w:rsid w:val="3F972212"/>
    <w:rsid w:val="3FA69AF4"/>
    <w:rsid w:val="3FC45108"/>
    <w:rsid w:val="3FE8A07C"/>
    <w:rsid w:val="4003EF1C"/>
    <w:rsid w:val="403EDB78"/>
    <w:rsid w:val="406262CE"/>
    <w:rsid w:val="4088A7DA"/>
    <w:rsid w:val="4095404F"/>
    <w:rsid w:val="409D8C09"/>
    <w:rsid w:val="40A8C608"/>
    <w:rsid w:val="40BADA39"/>
    <w:rsid w:val="40CD5DE2"/>
    <w:rsid w:val="40D2904E"/>
    <w:rsid w:val="40DB44D9"/>
    <w:rsid w:val="40ED5878"/>
    <w:rsid w:val="41379882"/>
    <w:rsid w:val="417EAA6B"/>
    <w:rsid w:val="41979E6E"/>
    <w:rsid w:val="41988F2B"/>
    <w:rsid w:val="41DF1283"/>
    <w:rsid w:val="41E0EB14"/>
    <w:rsid w:val="41E5880A"/>
    <w:rsid w:val="4219C8CC"/>
    <w:rsid w:val="4227CC5A"/>
    <w:rsid w:val="424B01EF"/>
    <w:rsid w:val="42EEA6AE"/>
    <w:rsid w:val="43088776"/>
    <w:rsid w:val="432EE68F"/>
    <w:rsid w:val="433F8EB4"/>
    <w:rsid w:val="435EAF2E"/>
    <w:rsid w:val="4367903E"/>
    <w:rsid w:val="43ABA45D"/>
    <w:rsid w:val="4420EC98"/>
    <w:rsid w:val="4441CD56"/>
    <w:rsid w:val="447D2302"/>
    <w:rsid w:val="4484D3BF"/>
    <w:rsid w:val="44950B74"/>
    <w:rsid w:val="44D80074"/>
    <w:rsid w:val="44E5A229"/>
    <w:rsid w:val="450034FD"/>
    <w:rsid w:val="45022BE6"/>
    <w:rsid w:val="4510408E"/>
    <w:rsid w:val="45226D32"/>
    <w:rsid w:val="45429BFB"/>
    <w:rsid w:val="45A37272"/>
    <w:rsid w:val="45D16A03"/>
    <w:rsid w:val="46059FC5"/>
    <w:rsid w:val="462736E7"/>
    <w:rsid w:val="4654771E"/>
    <w:rsid w:val="466CDDD4"/>
    <w:rsid w:val="4678D8F4"/>
    <w:rsid w:val="46A3E520"/>
    <w:rsid w:val="470B7B6B"/>
    <w:rsid w:val="475FADDF"/>
    <w:rsid w:val="4784E13A"/>
    <w:rsid w:val="478DFDA4"/>
    <w:rsid w:val="47AA46DF"/>
    <w:rsid w:val="47EF3EF2"/>
    <w:rsid w:val="47F633EF"/>
    <w:rsid w:val="481BDFFB"/>
    <w:rsid w:val="48254321"/>
    <w:rsid w:val="48384BED"/>
    <w:rsid w:val="484B4119"/>
    <w:rsid w:val="4876B3D1"/>
    <w:rsid w:val="488ECDD8"/>
    <w:rsid w:val="48B9A4A5"/>
    <w:rsid w:val="48C7F3E8"/>
    <w:rsid w:val="48EC4AF3"/>
    <w:rsid w:val="49080861"/>
    <w:rsid w:val="4955674A"/>
    <w:rsid w:val="49E318AC"/>
    <w:rsid w:val="49EEF93F"/>
    <w:rsid w:val="49FD339C"/>
    <w:rsid w:val="4A15ED47"/>
    <w:rsid w:val="4A23209C"/>
    <w:rsid w:val="4A6BFA38"/>
    <w:rsid w:val="4A710467"/>
    <w:rsid w:val="4A7DEDEC"/>
    <w:rsid w:val="4A942C67"/>
    <w:rsid w:val="4AA0DD4D"/>
    <w:rsid w:val="4AA1FDCB"/>
    <w:rsid w:val="4AAEF2D2"/>
    <w:rsid w:val="4AC467DD"/>
    <w:rsid w:val="4AEB9945"/>
    <w:rsid w:val="4B08CD77"/>
    <w:rsid w:val="4B19EA47"/>
    <w:rsid w:val="4B260EDE"/>
    <w:rsid w:val="4B299DB7"/>
    <w:rsid w:val="4B362CF3"/>
    <w:rsid w:val="4BA4BC0C"/>
    <w:rsid w:val="4BC1AEC6"/>
    <w:rsid w:val="4BC292C0"/>
    <w:rsid w:val="4BF5D0FF"/>
    <w:rsid w:val="4C1523DB"/>
    <w:rsid w:val="4C47A551"/>
    <w:rsid w:val="4C81F782"/>
    <w:rsid w:val="4C9658AE"/>
    <w:rsid w:val="4CD8FF99"/>
    <w:rsid w:val="4CEBC9F2"/>
    <w:rsid w:val="4D222226"/>
    <w:rsid w:val="4D2D4C49"/>
    <w:rsid w:val="4D527258"/>
    <w:rsid w:val="4D561672"/>
    <w:rsid w:val="4D9AE120"/>
    <w:rsid w:val="4DB1AE39"/>
    <w:rsid w:val="4DC28C1F"/>
    <w:rsid w:val="4DD7CB66"/>
    <w:rsid w:val="4DE80632"/>
    <w:rsid w:val="4DFAF1B2"/>
    <w:rsid w:val="4E27B973"/>
    <w:rsid w:val="4E4484E5"/>
    <w:rsid w:val="4E8529F0"/>
    <w:rsid w:val="4E9E07A8"/>
    <w:rsid w:val="4EAE73D5"/>
    <w:rsid w:val="4EBCD97A"/>
    <w:rsid w:val="4EC3391D"/>
    <w:rsid w:val="4ECD7D63"/>
    <w:rsid w:val="4EDA648E"/>
    <w:rsid w:val="4F038207"/>
    <w:rsid w:val="4F09860C"/>
    <w:rsid w:val="4F38336D"/>
    <w:rsid w:val="4F3DF203"/>
    <w:rsid w:val="4F533BC3"/>
    <w:rsid w:val="4F55FF83"/>
    <w:rsid w:val="4F8149B3"/>
    <w:rsid w:val="4F9BB4D7"/>
    <w:rsid w:val="4FF53068"/>
    <w:rsid w:val="501B079C"/>
    <w:rsid w:val="502D5091"/>
    <w:rsid w:val="50C7F13A"/>
    <w:rsid w:val="50CD9B2A"/>
    <w:rsid w:val="50D7D4FA"/>
    <w:rsid w:val="5112A1C3"/>
    <w:rsid w:val="511F489C"/>
    <w:rsid w:val="513FA597"/>
    <w:rsid w:val="5166C4D1"/>
    <w:rsid w:val="517BAC54"/>
    <w:rsid w:val="518B6738"/>
    <w:rsid w:val="51C7733C"/>
    <w:rsid w:val="51EFC4AB"/>
    <w:rsid w:val="51F4BBE4"/>
    <w:rsid w:val="52189966"/>
    <w:rsid w:val="521BAF1D"/>
    <w:rsid w:val="52262FD5"/>
    <w:rsid w:val="5239250F"/>
    <w:rsid w:val="524035A6"/>
    <w:rsid w:val="52406464"/>
    <w:rsid w:val="524C04B0"/>
    <w:rsid w:val="529F0C47"/>
    <w:rsid w:val="52A7BC00"/>
    <w:rsid w:val="52A8B1A8"/>
    <w:rsid w:val="52DC30FA"/>
    <w:rsid w:val="530B7B09"/>
    <w:rsid w:val="531B0A3C"/>
    <w:rsid w:val="532B53A2"/>
    <w:rsid w:val="532B89C7"/>
    <w:rsid w:val="532EFC5F"/>
    <w:rsid w:val="53307227"/>
    <w:rsid w:val="533811B2"/>
    <w:rsid w:val="534E83AD"/>
    <w:rsid w:val="53529025"/>
    <w:rsid w:val="537B005C"/>
    <w:rsid w:val="53B15BD4"/>
    <w:rsid w:val="53B424E9"/>
    <w:rsid w:val="53C87223"/>
    <w:rsid w:val="53E1E4DD"/>
    <w:rsid w:val="543CA63B"/>
    <w:rsid w:val="545193C8"/>
    <w:rsid w:val="5453465D"/>
    <w:rsid w:val="547500D8"/>
    <w:rsid w:val="54B79F65"/>
    <w:rsid w:val="54BCC546"/>
    <w:rsid w:val="54EE7441"/>
    <w:rsid w:val="55223A4D"/>
    <w:rsid w:val="5545D709"/>
    <w:rsid w:val="557F54C9"/>
    <w:rsid w:val="558E1032"/>
    <w:rsid w:val="55E1DC42"/>
    <w:rsid w:val="560155E8"/>
    <w:rsid w:val="560D9F43"/>
    <w:rsid w:val="5620B538"/>
    <w:rsid w:val="564BB291"/>
    <w:rsid w:val="5659EC4E"/>
    <w:rsid w:val="56785880"/>
    <w:rsid w:val="569EA5EB"/>
    <w:rsid w:val="56B5EB4A"/>
    <w:rsid w:val="56DE39A7"/>
    <w:rsid w:val="570D03EE"/>
    <w:rsid w:val="571355C9"/>
    <w:rsid w:val="57277943"/>
    <w:rsid w:val="5732F705"/>
    <w:rsid w:val="573F0AEF"/>
    <w:rsid w:val="5741DAE7"/>
    <w:rsid w:val="574265C0"/>
    <w:rsid w:val="575AFF2C"/>
    <w:rsid w:val="57BC4F41"/>
    <w:rsid w:val="57D0D5BD"/>
    <w:rsid w:val="57D33ED5"/>
    <w:rsid w:val="57DC4264"/>
    <w:rsid w:val="5809308C"/>
    <w:rsid w:val="583EF7D3"/>
    <w:rsid w:val="583EFB99"/>
    <w:rsid w:val="5862C071"/>
    <w:rsid w:val="586AA094"/>
    <w:rsid w:val="58A3968E"/>
    <w:rsid w:val="58A7AF9A"/>
    <w:rsid w:val="58AC4D0A"/>
    <w:rsid w:val="58AC8837"/>
    <w:rsid w:val="58BED22D"/>
    <w:rsid w:val="58C6002B"/>
    <w:rsid w:val="58D718F7"/>
    <w:rsid w:val="58F3E868"/>
    <w:rsid w:val="5911AEFF"/>
    <w:rsid w:val="59553612"/>
    <w:rsid w:val="5980045B"/>
    <w:rsid w:val="5A4F2B9E"/>
    <w:rsid w:val="5A6D6C76"/>
    <w:rsid w:val="5A7405DA"/>
    <w:rsid w:val="5A849E60"/>
    <w:rsid w:val="5ADD5529"/>
    <w:rsid w:val="5B0A043B"/>
    <w:rsid w:val="5B141F97"/>
    <w:rsid w:val="5B1C217B"/>
    <w:rsid w:val="5B2E165A"/>
    <w:rsid w:val="5B42ED45"/>
    <w:rsid w:val="5B5F2C19"/>
    <w:rsid w:val="5B6D4C16"/>
    <w:rsid w:val="5BC3A928"/>
    <w:rsid w:val="5C1AFBAE"/>
    <w:rsid w:val="5C491D14"/>
    <w:rsid w:val="5C67B923"/>
    <w:rsid w:val="5C7022C5"/>
    <w:rsid w:val="5C7447BE"/>
    <w:rsid w:val="5CD3FF37"/>
    <w:rsid w:val="5CFCC31D"/>
    <w:rsid w:val="5D2446DF"/>
    <w:rsid w:val="5D25031F"/>
    <w:rsid w:val="5D3853F5"/>
    <w:rsid w:val="5D570556"/>
    <w:rsid w:val="5D591082"/>
    <w:rsid w:val="5D593701"/>
    <w:rsid w:val="5D6A8629"/>
    <w:rsid w:val="5D814A11"/>
    <w:rsid w:val="5D8DEAE7"/>
    <w:rsid w:val="5D9EB466"/>
    <w:rsid w:val="5DA951B9"/>
    <w:rsid w:val="5DB21B28"/>
    <w:rsid w:val="5DF83911"/>
    <w:rsid w:val="5E33BB95"/>
    <w:rsid w:val="5E6B2E03"/>
    <w:rsid w:val="5E8D75DB"/>
    <w:rsid w:val="5E9866C2"/>
    <w:rsid w:val="5EA72730"/>
    <w:rsid w:val="5F278DA6"/>
    <w:rsid w:val="5FC07CBB"/>
    <w:rsid w:val="5FC5D030"/>
    <w:rsid w:val="5FC8F5B9"/>
    <w:rsid w:val="5FCFEDA9"/>
    <w:rsid w:val="60085CA1"/>
    <w:rsid w:val="601D2A45"/>
    <w:rsid w:val="6023F375"/>
    <w:rsid w:val="60405423"/>
    <w:rsid w:val="6046F81E"/>
    <w:rsid w:val="605B82F0"/>
    <w:rsid w:val="608077D5"/>
    <w:rsid w:val="608367D6"/>
    <w:rsid w:val="609C2B21"/>
    <w:rsid w:val="60B60493"/>
    <w:rsid w:val="60BDFB26"/>
    <w:rsid w:val="60D0578C"/>
    <w:rsid w:val="60E093DD"/>
    <w:rsid w:val="611DAEEA"/>
    <w:rsid w:val="612EC6D0"/>
    <w:rsid w:val="615093F9"/>
    <w:rsid w:val="61650895"/>
    <w:rsid w:val="61B65ABE"/>
    <w:rsid w:val="61C8112A"/>
    <w:rsid w:val="61E393C9"/>
    <w:rsid w:val="61F88566"/>
    <w:rsid w:val="6269BEE1"/>
    <w:rsid w:val="62A685D0"/>
    <w:rsid w:val="62E9C8AA"/>
    <w:rsid w:val="63119831"/>
    <w:rsid w:val="631CE701"/>
    <w:rsid w:val="632AFAB9"/>
    <w:rsid w:val="6330F39A"/>
    <w:rsid w:val="6331877A"/>
    <w:rsid w:val="635CD5DD"/>
    <w:rsid w:val="63873320"/>
    <w:rsid w:val="63989132"/>
    <w:rsid w:val="63C8D589"/>
    <w:rsid w:val="642B100B"/>
    <w:rsid w:val="6447B3E3"/>
    <w:rsid w:val="64517315"/>
    <w:rsid w:val="64791809"/>
    <w:rsid w:val="64838E05"/>
    <w:rsid w:val="64EFB873"/>
    <w:rsid w:val="65109DC9"/>
    <w:rsid w:val="65333582"/>
    <w:rsid w:val="656CE386"/>
    <w:rsid w:val="6579C53B"/>
    <w:rsid w:val="6581C032"/>
    <w:rsid w:val="65A2A1DE"/>
    <w:rsid w:val="65B45985"/>
    <w:rsid w:val="65C3F411"/>
    <w:rsid w:val="65D3D01B"/>
    <w:rsid w:val="65DDD185"/>
    <w:rsid w:val="65E1C979"/>
    <w:rsid w:val="65F163BB"/>
    <w:rsid w:val="65F21117"/>
    <w:rsid w:val="6665126A"/>
    <w:rsid w:val="667A43E3"/>
    <w:rsid w:val="6685249E"/>
    <w:rsid w:val="668BD121"/>
    <w:rsid w:val="66CF5DCB"/>
    <w:rsid w:val="66ECB09D"/>
    <w:rsid w:val="67047C26"/>
    <w:rsid w:val="670720F6"/>
    <w:rsid w:val="67218DE1"/>
    <w:rsid w:val="67A325C6"/>
    <w:rsid w:val="67BF0D9B"/>
    <w:rsid w:val="6847ACD8"/>
    <w:rsid w:val="68938C50"/>
    <w:rsid w:val="689A0FF5"/>
    <w:rsid w:val="690929B4"/>
    <w:rsid w:val="691512B1"/>
    <w:rsid w:val="693111BE"/>
    <w:rsid w:val="694E64BD"/>
    <w:rsid w:val="69719959"/>
    <w:rsid w:val="698EB2DD"/>
    <w:rsid w:val="699ABE86"/>
    <w:rsid w:val="69C95D07"/>
    <w:rsid w:val="6A03BE73"/>
    <w:rsid w:val="6A106CA0"/>
    <w:rsid w:val="6A35CADB"/>
    <w:rsid w:val="6A48F8A3"/>
    <w:rsid w:val="6A611D2C"/>
    <w:rsid w:val="6AB4D636"/>
    <w:rsid w:val="6AB9921B"/>
    <w:rsid w:val="6B07B2D9"/>
    <w:rsid w:val="6B139433"/>
    <w:rsid w:val="6B500508"/>
    <w:rsid w:val="6B7C12A9"/>
    <w:rsid w:val="6B9BF1CE"/>
    <w:rsid w:val="6BBD39A4"/>
    <w:rsid w:val="6C07DD93"/>
    <w:rsid w:val="6C369E39"/>
    <w:rsid w:val="6C5B15C6"/>
    <w:rsid w:val="6C8124CA"/>
    <w:rsid w:val="6CA99719"/>
    <w:rsid w:val="6CAB9F52"/>
    <w:rsid w:val="6CC0E86A"/>
    <w:rsid w:val="6CC68FAF"/>
    <w:rsid w:val="6CCF8412"/>
    <w:rsid w:val="6CE7ACE7"/>
    <w:rsid w:val="6CF56579"/>
    <w:rsid w:val="6CF7CB69"/>
    <w:rsid w:val="6D470F72"/>
    <w:rsid w:val="6D5C2CF2"/>
    <w:rsid w:val="6DADD866"/>
    <w:rsid w:val="6DB1AD77"/>
    <w:rsid w:val="6DC3151A"/>
    <w:rsid w:val="6DFC0166"/>
    <w:rsid w:val="6E5BDF82"/>
    <w:rsid w:val="6E5EC229"/>
    <w:rsid w:val="6E63502D"/>
    <w:rsid w:val="6E64B113"/>
    <w:rsid w:val="6FA150FF"/>
    <w:rsid w:val="6FDA13B2"/>
    <w:rsid w:val="70091061"/>
    <w:rsid w:val="7049121A"/>
    <w:rsid w:val="7071B97A"/>
    <w:rsid w:val="70B0F6AB"/>
    <w:rsid w:val="70B4903E"/>
    <w:rsid w:val="70F36E5B"/>
    <w:rsid w:val="71207EB7"/>
    <w:rsid w:val="71488995"/>
    <w:rsid w:val="714FC436"/>
    <w:rsid w:val="719D5CB0"/>
    <w:rsid w:val="71C0F150"/>
    <w:rsid w:val="71C1E7C7"/>
    <w:rsid w:val="71C44FAD"/>
    <w:rsid w:val="71CDB5EF"/>
    <w:rsid w:val="71E09ABC"/>
    <w:rsid w:val="71E8E20A"/>
    <w:rsid w:val="71FA1FFC"/>
    <w:rsid w:val="72A08F77"/>
    <w:rsid w:val="72C957FA"/>
    <w:rsid w:val="72CF818A"/>
    <w:rsid w:val="72D2C5E4"/>
    <w:rsid w:val="72FF179D"/>
    <w:rsid w:val="7312B8BB"/>
    <w:rsid w:val="731DF429"/>
    <w:rsid w:val="7354AF3C"/>
    <w:rsid w:val="7380A14A"/>
    <w:rsid w:val="73D58842"/>
    <w:rsid w:val="7443BCDA"/>
    <w:rsid w:val="74472B69"/>
    <w:rsid w:val="744BFD20"/>
    <w:rsid w:val="746ABF3F"/>
    <w:rsid w:val="746C1AA3"/>
    <w:rsid w:val="74A524B4"/>
    <w:rsid w:val="74F13753"/>
    <w:rsid w:val="74FCE235"/>
    <w:rsid w:val="754A9123"/>
    <w:rsid w:val="75782C8B"/>
    <w:rsid w:val="758F5AEB"/>
    <w:rsid w:val="75934452"/>
    <w:rsid w:val="759ECFFA"/>
    <w:rsid w:val="75E9FD5A"/>
    <w:rsid w:val="75FF60F0"/>
    <w:rsid w:val="7611EE6F"/>
    <w:rsid w:val="7621D252"/>
    <w:rsid w:val="76B12D7C"/>
    <w:rsid w:val="76CB8B77"/>
    <w:rsid w:val="76F3D876"/>
    <w:rsid w:val="76F7EA7F"/>
    <w:rsid w:val="770D76BF"/>
    <w:rsid w:val="772872D4"/>
    <w:rsid w:val="7730FDBA"/>
    <w:rsid w:val="7735B391"/>
    <w:rsid w:val="773901DE"/>
    <w:rsid w:val="7743BB6E"/>
    <w:rsid w:val="77963448"/>
    <w:rsid w:val="7813A3DC"/>
    <w:rsid w:val="78311C17"/>
    <w:rsid w:val="7868360E"/>
    <w:rsid w:val="78736B23"/>
    <w:rsid w:val="7880F736"/>
    <w:rsid w:val="788E70C7"/>
    <w:rsid w:val="78E847F3"/>
    <w:rsid w:val="78F509CE"/>
    <w:rsid w:val="79058731"/>
    <w:rsid w:val="793979E7"/>
    <w:rsid w:val="79615AA1"/>
    <w:rsid w:val="7985D561"/>
    <w:rsid w:val="799CE845"/>
    <w:rsid w:val="79A4A75D"/>
    <w:rsid w:val="79DB182D"/>
    <w:rsid w:val="7A01A220"/>
    <w:rsid w:val="7A3174B2"/>
    <w:rsid w:val="7A86A371"/>
    <w:rsid w:val="7ABC43ED"/>
    <w:rsid w:val="7AFE38A4"/>
    <w:rsid w:val="7B1F90E0"/>
    <w:rsid w:val="7B56E9FB"/>
    <w:rsid w:val="7B5A01DE"/>
    <w:rsid w:val="7B8381DC"/>
    <w:rsid w:val="7BA0B04E"/>
    <w:rsid w:val="7BA27EA8"/>
    <w:rsid w:val="7BA7092C"/>
    <w:rsid w:val="7BAADBC5"/>
    <w:rsid w:val="7BE1D540"/>
    <w:rsid w:val="7C086A16"/>
    <w:rsid w:val="7C789C44"/>
    <w:rsid w:val="7CE919E4"/>
    <w:rsid w:val="7D0AA333"/>
    <w:rsid w:val="7D2473D0"/>
    <w:rsid w:val="7D951A43"/>
    <w:rsid w:val="7DC20CB6"/>
    <w:rsid w:val="7DE7818E"/>
    <w:rsid w:val="7E174F5D"/>
    <w:rsid w:val="7E2140DB"/>
    <w:rsid w:val="7E25AC3A"/>
    <w:rsid w:val="7E32712F"/>
    <w:rsid w:val="7E3EC249"/>
    <w:rsid w:val="7E5FC62B"/>
    <w:rsid w:val="7E61D56D"/>
    <w:rsid w:val="7E6B9FD0"/>
    <w:rsid w:val="7E715816"/>
    <w:rsid w:val="7EAC02CA"/>
    <w:rsid w:val="7ED798F4"/>
    <w:rsid w:val="7F0D93C3"/>
    <w:rsid w:val="7F5B4D22"/>
    <w:rsid w:val="7F6B4804"/>
    <w:rsid w:val="7F6D1FF1"/>
    <w:rsid w:val="7F834133"/>
    <w:rsid w:val="7F8393A7"/>
    <w:rsid w:val="7FA19AAF"/>
    <w:rsid w:val="7FB52EAC"/>
    <w:rsid w:val="7FB5FB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4466E"/>
  <w15:docId w15:val="{816D413E-6861-4A8D-AB15-EA19CB9B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284" w:lineRule="atLeast"/>
    </w:pPr>
    <w:rPr>
      <w:rFonts w:ascii="Arial" w:hAnsi="Arial"/>
      <w:lang w:val="nl-NL"/>
    </w:rPr>
  </w:style>
  <w:style w:type="paragraph" w:styleId="Titolo1">
    <w:name w:val="heading 1"/>
    <w:basedOn w:val="Normale"/>
    <w:next w:val="Normale"/>
    <w:qFormat/>
    <w:pPr>
      <w:keepNext/>
      <w:outlineLvl w:val="0"/>
    </w:pPr>
    <w:rPr>
      <w:b/>
      <w:spacing w:val="-3"/>
      <w:sz w:val="24"/>
    </w:rPr>
  </w:style>
  <w:style w:type="paragraph" w:styleId="Titolo2">
    <w:name w:val="heading 2"/>
    <w:basedOn w:val="Normale"/>
    <w:next w:val="Normale"/>
    <w:qFormat/>
    <w:pPr>
      <w:keepNext/>
      <w:outlineLvl w:val="1"/>
    </w:pPr>
    <w:rPr>
      <w:b/>
      <w:spacing w:val="-3"/>
      <w:sz w:val="18"/>
    </w:rPr>
  </w:style>
  <w:style w:type="paragraph" w:styleId="Titolo3">
    <w:name w:val="heading 3"/>
    <w:basedOn w:val="Normale"/>
    <w:next w:val="Normale"/>
    <w:qFormat/>
    <w:pPr>
      <w:keepNext/>
      <w:outlineLvl w:val="2"/>
    </w:pPr>
    <w:rPr>
      <w:b/>
      <w:i/>
      <w:spacing w:val="3"/>
      <w:sz w:val="18"/>
    </w:rPr>
  </w:style>
  <w:style w:type="paragraph" w:styleId="Titolo4">
    <w:name w:val="heading 4"/>
    <w:basedOn w:val="Normale"/>
    <w:next w:val="Normale"/>
    <w:qFormat/>
    <w:pPr>
      <w:keepNext/>
      <w:outlineLvl w:val="3"/>
    </w:pPr>
    <w:rPr>
      <w:bCs/>
      <w:sz w:val="18"/>
      <w:szCs w:val="28"/>
      <w:u w:val="single"/>
    </w:rPr>
  </w:style>
  <w:style w:type="paragraph" w:styleId="Titolo5">
    <w:name w:val="heading 5"/>
    <w:basedOn w:val="Normale"/>
    <w:next w:val="Normale"/>
    <w:qFormat/>
    <w:pPr>
      <w:keepNext/>
      <w:outlineLvl w:val="4"/>
    </w:pPr>
    <w:rPr>
      <w:bCs/>
      <w:iCs/>
      <w:sz w:val="18"/>
      <w:szCs w:val="26"/>
      <w:u w:val="single"/>
    </w:rPr>
  </w:style>
  <w:style w:type="paragraph" w:styleId="Titolo6">
    <w:name w:val="heading 6"/>
    <w:basedOn w:val="Normale"/>
    <w:next w:val="Normale"/>
    <w:qFormat/>
    <w:pPr>
      <w:keepNext/>
      <w:outlineLvl w:val="5"/>
    </w:pPr>
    <w:rPr>
      <w:bCs/>
      <w:sz w:val="18"/>
      <w:szCs w:val="22"/>
      <w:u w:val="single"/>
    </w:rPr>
  </w:style>
  <w:style w:type="paragraph" w:styleId="Titolo7">
    <w:name w:val="heading 7"/>
    <w:basedOn w:val="Normale"/>
    <w:next w:val="Normale"/>
    <w:qFormat/>
    <w:pPr>
      <w:keepNext/>
      <w:outlineLvl w:val="6"/>
    </w:pPr>
    <w:rPr>
      <w:sz w:val="18"/>
      <w:szCs w:val="24"/>
      <w:u w:val="single"/>
    </w:rPr>
  </w:style>
  <w:style w:type="paragraph" w:styleId="Titolo8">
    <w:name w:val="heading 8"/>
    <w:basedOn w:val="Normale"/>
    <w:next w:val="Normale"/>
    <w:qFormat/>
    <w:pPr>
      <w:keepNext/>
      <w:outlineLvl w:val="7"/>
    </w:pPr>
    <w:rPr>
      <w:iCs/>
      <w:sz w:val="18"/>
      <w:szCs w:val="24"/>
      <w:u w:val="single"/>
    </w:rPr>
  </w:style>
  <w:style w:type="paragraph" w:styleId="Titolo9">
    <w:name w:val="heading 9"/>
    <w:basedOn w:val="Normale"/>
    <w:next w:val="Normale"/>
    <w:qFormat/>
    <w:pPr>
      <w:keepNext/>
      <w:outlineLvl w:val="8"/>
    </w:pPr>
    <w:rPr>
      <w:rFonts w:cs="Arial"/>
      <w:sz w:val="18"/>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703"/>
        <w:tab w:val="right" w:pos="9406"/>
      </w:tabs>
    </w:pPr>
  </w:style>
  <w:style w:type="paragraph" w:styleId="Pidipagina">
    <w:name w:val="footer"/>
    <w:basedOn w:val="Normale"/>
    <w:pPr>
      <w:keepNext/>
      <w:spacing w:line="213" w:lineRule="atLeast"/>
    </w:pPr>
    <w:rPr>
      <w:sz w:val="13"/>
    </w:rPr>
  </w:style>
  <w:style w:type="paragraph" w:customStyle="1" w:styleId="kopjes">
    <w:name w:val="kopjes"/>
    <w:pPr>
      <w:keepNext/>
      <w:keepLines/>
      <w:suppressAutoHyphens/>
      <w:spacing w:before="46" w:line="213" w:lineRule="atLeast"/>
      <w:jc w:val="right"/>
    </w:pPr>
    <w:rPr>
      <w:rFonts w:ascii="Arial" w:hAnsi="Arial"/>
      <w:spacing w:val="4"/>
      <w:sz w:val="13"/>
      <w:lang w:val="en-GB"/>
    </w:rPr>
  </w:style>
  <w:style w:type="paragraph" w:customStyle="1" w:styleId="afzender">
    <w:name w:val="afzender"/>
    <w:pPr>
      <w:spacing w:line="284" w:lineRule="atLeast"/>
    </w:pPr>
    <w:rPr>
      <w:rFonts w:ascii="Arial" w:hAnsi="Arial"/>
      <w:noProof/>
      <w:spacing w:val="6"/>
      <w:sz w:val="16"/>
    </w:rPr>
  </w:style>
  <w:style w:type="paragraph" w:customStyle="1" w:styleId="Kopje1">
    <w:name w:val="Kopje1"/>
    <w:basedOn w:val="kopjes"/>
    <w:pPr>
      <w:spacing w:before="40"/>
    </w:pPr>
  </w:style>
  <w:style w:type="paragraph" w:customStyle="1" w:styleId="cc">
    <w:name w:val="cc"/>
    <w:pPr>
      <w:spacing w:line="284" w:lineRule="atLeast"/>
    </w:pPr>
    <w:rPr>
      <w:rFonts w:ascii="Arial" w:hAnsi="Arial"/>
      <w:sz w:val="19"/>
      <w:lang w:val="en-GB"/>
    </w:rPr>
  </w:style>
  <w:style w:type="paragraph" w:customStyle="1" w:styleId="condition">
    <w:name w:val="condition"/>
    <w:pPr>
      <w:spacing w:line="213" w:lineRule="atLeast"/>
    </w:pPr>
    <w:rPr>
      <w:rFonts w:ascii="Arial" w:hAnsi="Arial"/>
      <w:i/>
      <w:noProof/>
      <w:sz w:val="13"/>
    </w:rPr>
  </w:style>
  <w:style w:type="paragraph" w:styleId="Data">
    <w:name w:val="Date"/>
    <w:next w:val="Normale"/>
    <w:pPr>
      <w:spacing w:line="284" w:lineRule="atLeast"/>
    </w:pPr>
    <w:rPr>
      <w:rFonts w:ascii="Arial" w:hAnsi="Arial"/>
      <w:noProof/>
      <w:sz w:val="19"/>
    </w:rPr>
  </w:style>
  <w:style w:type="paragraph" w:customStyle="1" w:styleId="FaxNummer">
    <w:name w:val="FaxNummer"/>
    <w:pPr>
      <w:spacing w:line="284" w:lineRule="atLeast"/>
    </w:pPr>
    <w:rPr>
      <w:rFonts w:ascii="Arial" w:hAnsi="Arial"/>
      <w:sz w:val="19"/>
      <w:lang w:val="en-GB"/>
    </w:rPr>
  </w:style>
  <w:style w:type="paragraph" w:customStyle="1" w:styleId="For">
    <w:name w:val="For"/>
    <w:pPr>
      <w:spacing w:line="284" w:lineRule="atLeast"/>
    </w:pPr>
    <w:rPr>
      <w:rFonts w:ascii="Arial" w:hAnsi="Arial"/>
      <w:noProof/>
      <w:sz w:val="19"/>
    </w:rPr>
  </w:style>
  <w:style w:type="character" w:styleId="CitazioneHTML">
    <w:name w:val="HTML Cite"/>
    <w:basedOn w:val="Carpredefinitoparagrafo"/>
    <w:rPr>
      <w:i/>
      <w:iCs/>
    </w:rPr>
  </w:style>
  <w:style w:type="character" w:styleId="Collegamentoipertestuale">
    <w:name w:val="Hyperlink"/>
    <w:basedOn w:val="Carpredefinitoparagrafo"/>
    <w:rPr>
      <w:color w:val="0000FF"/>
      <w:u w:val="single"/>
    </w:rPr>
  </w:style>
  <w:style w:type="paragraph" w:customStyle="1" w:styleId="kopjes2">
    <w:name w:val="kopjes2"/>
    <w:pPr>
      <w:spacing w:line="284" w:lineRule="exact"/>
      <w:jc w:val="right"/>
    </w:pPr>
    <w:rPr>
      <w:rFonts w:ascii="Arial" w:hAnsi="Arial"/>
      <w:noProof/>
      <w:sz w:val="13"/>
    </w:rPr>
  </w:style>
  <w:style w:type="paragraph" w:customStyle="1" w:styleId="Labels">
    <w:name w:val="Labels"/>
    <w:pPr>
      <w:framePr w:w="815" w:wrap="around" w:vAnchor="page" w:hAnchor="page" w:x="1421" w:y="6061" w:anchorLock="1"/>
      <w:spacing w:line="60" w:lineRule="atLeast"/>
      <w:jc w:val="center"/>
    </w:pPr>
    <w:rPr>
      <w:rFonts w:ascii="Arial" w:hAnsi="Arial"/>
      <w:noProof/>
      <w:sz w:val="13"/>
    </w:rPr>
  </w:style>
  <w:style w:type="paragraph" w:customStyle="1" w:styleId="reference">
    <w:name w:val="reference"/>
    <w:pPr>
      <w:keepNext/>
      <w:keepLines/>
      <w:suppressAutoHyphens/>
      <w:spacing w:line="284" w:lineRule="atLeast"/>
    </w:pPr>
    <w:rPr>
      <w:rFonts w:ascii="Arial" w:hAnsi="Arial"/>
      <w:lang w:val="en-GB"/>
    </w:rPr>
  </w:style>
  <w:style w:type="paragraph" w:customStyle="1" w:styleId="subject">
    <w:name w:val="subject"/>
    <w:pPr>
      <w:keepNext/>
      <w:keepLines/>
      <w:suppressAutoHyphens/>
      <w:spacing w:line="284" w:lineRule="atLeast"/>
    </w:pPr>
    <w:rPr>
      <w:rFonts w:ascii="Arial" w:hAnsi="Arial"/>
      <w:sz w:val="19"/>
      <w:lang w:val="en-GB"/>
    </w:rPr>
  </w:style>
  <w:style w:type="paragraph" w:customStyle="1" w:styleId="to">
    <w:name w:val="to"/>
    <w:pPr>
      <w:keepNext/>
      <w:keepLines/>
      <w:suppressAutoHyphens/>
      <w:spacing w:line="284" w:lineRule="atLeast"/>
    </w:pPr>
    <w:rPr>
      <w:rFonts w:ascii="Arial" w:hAnsi="Arial"/>
      <w:noProof/>
      <w:sz w:val="19"/>
    </w:rPr>
  </w:style>
  <w:style w:type="paragraph" w:styleId="Sommario1">
    <w:name w:val="toc 1"/>
    <w:basedOn w:val="Normale"/>
    <w:next w:val="Normale"/>
    <w:semiHidden/>
  </w:style>
  <w:style w:type="paragraph" w:styleId="Sommario2">
    <w:name w:val="toc 2"/>
    <w:basedOn w:val="Normale"/>
    <w:next w:val="Normale"/>
    <w:semiHidden/>
    <w:pPr>
      <w:ind w:left="200"/>
    </w:pPr>
  </w:style>
  <w:style w:type="paragraph" w:styleId="Sommario3">
    <w:name w:val="toc 3"/>
    <w:basedOn w:val="Normale"/>
    <w:next w:val="Normale"/>
    <w:semiHidden/>
    <w:pPr>
      <w:ind w:left="400"/>
    </w:p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paragraph" w:styleId="Paragrafoelenco">
    <w:name w:val="List Paragraph"/>
    <w:basedOn w:val="Normale"/>
    <w:uiPriority w:val="34"/>
    <w:qFormat/>
    <w:rsid w:val="002A1068"/>
    <w:pPr>
      <w:ind w:left="720"/>
      <w:contextualSpacing/>
    </w:pPr>
  </w:style>
  <w:style w:type="paragraph" w:customStyle="1" w:styleId="intro">
    <w:name w:val="intro"/>
    <w:basedOn w:val="Normale"/>
    <w:rsid w:val="006E3D75"/>
    <w:pPr>
      <w:spacing w:before="100" w:beforeAutospacing="1" w:after="100" w:afterAutospacing="1" w:line="240" w:lineRule="auto"/>
    </w:pPr>
    <w:rPr>
      <w:rFonts w:ascii="Times New Roman" w:hAnsi="Times New Roman"/>
      <w:sz w:val="24"/>
      <w:szCs w:val="24"/>
      <w:lang w:val="it-IT" w:eastAsia="it-IT"/>
    </w:rPr>
  </w:style>
  <w:style w:type="character" w:styleId="Enfasigrassetto">
    <w:name w:val="Strong"/>
    <w:basedOn w:val="Carpredefinitoparagrafo"/>
    <w:uiPriority w:val="22"/>
    <w:qFormat/>
    <w:rsid w:val="006E3D75"/>
    <w:rPr>
      <w:b/>
      <w:bCs/>
    </w:rPr>
  </w:style>
  <w:style w:type="paragraph" w:styleId="NormaleWeb">
    <w:name w:val="Normal (Web)"/>
    <w:basedOn w:val="Normale"/>
    <w:uiPriority w:val="99"/>
    <w:semiHidden/>
    <w:unhideWhenUsed/>
    <w:rsid w:val="006E3D75"/>
    <w:pPr>
      <w:spacing w:before="100" w:beforeAutospacing="1" w:after="100" w:afterAutospacing="1" w:line="240" w:lineRule="auto"/>
    </w:pPr>
    <w:rPr>
      <w:rFonts w:ascii="Times New Roman" w:hAnsi="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9051">
      <w:bodyDiv w:val="1"/>
      <w:marLeft w:val="0"/>
      <w:marRight w:val="0"/>
      <w:marTop w:val="0"/>
      <w:marBottom w:val="0"/>
      <w:divBdr>
        <w:top w:val="none" w:sz="0" w:space="0" w:color="auto"/>
        <w:left w:val="none" w:sz="0" w:space="0" w:color="auto"/>
        <w:bottom w:val="none" w:sz="0" w:space="0" w:color="auto"/>
        <w:right w:val="none" w:sz="0" w:space="0" w:color="auto"/>
      </w:divBdr>
    </w:div>
    <w:div w:id="667485708">
      <w:bodyDiv w:val="1"/>
      <w:marLeft w:val="0"/>
      <w:marRight w:val="0"/>
      <w:marTop w:val="0"/>
      <w:marBottom w:val="0"/>
      <w:divBdr>
        <w:top w:val="none" w:sz="0" w:space="0" w:color="auto"/>
        <w:left w:val="none" w:sz="0" w:space="0" w:color="auto"/>
        <w:bottom w:val="none" w:sz="0" w:space="0" w:color="auto"/>
        <w:right w:val="none" w:sz="0" w:space="0" w:color="auto"/>
      </w:divBdr>
    </w:div>
    <w:div w:id="668362105">
      <w:bodyDiv w:val="1"/>
      <w:marLeft w:val="0"/>
      <w:marRight w:val="0"/>
      <w:marTop w:val="0"/>
      <w:marBottom w:val="0"/>
      <w:divBdr>
        <w:top w:val="none" w:sz="0" w:space="0" w:color="auto"/>
        <w:left w:val="none" w:sz="0" w:space="0" w:color="auto"/>
        <w:bottom w:val="none" w:sz="0" w:space="0" w:color="auto"/>
        <w:right w:val="none" w:sz="0" w:space="0" w:color="auto"/>
      </w:divBdr>
      <w:divsChild>
        <w:div w:id="414478308">
          <w:marLeft w:val="0"/>
          <w:marRight w:val="0"/>
          <w:marTop w:val="0"/>
          <w:marBottom w:val="0"/>
          <w:divBdr>
            <w:top w:val="none" w:sz="0" w:space="0" w:color="auto"/>
            <w:left w:val="none" w:sz="0" w:space="0" w:color="auto"/>
            <w:bottom w:val="none" w:sz="0" w:space="0" w:color="auto"/>
            <w:right w:val="none" w:sz="0" w:space="0" w:color="auto"/>
          </w:divBdr>
        </w:div>
        <w:div w:id="448934981">
          <w:marLeft w:val="0"/>
          <w:marRight w:val="0"/>
          <w:marTop w:val="0"/>
          <w:marBottom w:val="0"/>
          <w:divBdr>
            <w:top w:val="none" w:sz="0" w:space="0" w:color="auto"/>
            <w:left w:val="none" w:sz="0" w:space="0" w:color="auto"/>
            <w:bottom w:val="none" w:sz="0" w:space="0" w:color="auto"/>
            <w:right w:val="none" w:sz="0" w:space="0" w:color="auto"/>
          </w:divBdr>
        </w:div>
        <w:div w:id="1630277603">
          <w:marLeft w:val="0"/>
          <w:marRight w:val="0"/>
          <w:marTop w:val="0"/>
          <w:marBottom w:val="0"/>
          <w:divBdr>
            <w:top w:val="none" w:sz="0" w:space="0" w:color="auto"/>
            <w:left w:val="none" w:sz="0" w:space="0" w:color="auto"/>
            <w:bottom w:val="none" w:sz="0" w:space="0" w:color="auto"/>
            <w:right w:val="none" w:sz="0" w:space="0" w:color="auto"/>
          </w:divBdr>
        </w:div>
        <w:div w:id="303002266">
          <w:marLeft w:val="0"/>
          <w:marRight w:val="0"/>
          <w:marTop w:val="0"/>
          <w:marBottom w:val="0"/>
          <w:divBdr>
            <w:top w:val="none" w:sz="0" w:space="0" w:color="auto"/>
            <w:left w:val="none" w:sz="0" w:space="0" w:color="auto"/>
            <w:bottom w:val="none" w:sz="0" w:space="0" w:color="auto"/>
            <w:right w:val="none" w:sz="0" w:space="0" w:color="auto"/>
          </w:divBdr>
        </w:div>
        <w:div w:id="448208303">
          <w:marLeft w:val="0"/>
          <w:marRight w:val="0"/>
          <w:marTop w:val="0"/>
          <w:marBottom w:val="0"/>
          <w:divBdr>
            <w:top w:val="none" w:sz="0" w:space="0" w:color="auto"/>
            <w:left w:val="none" w:sz="0" w:space="0" w:color="auto"/>
            <w:bottom w:val="none" w:sz="0" w:space="0" w:color="auto"/>
            <w:right w:val="none" w:sz="0" w:space="0" w:color="auto"/>
          </w:divBdr>
        </w:div>
        <w:div w:id="1199666502">
          <w:marLeft w:val="0"/>
          <w:marRight w:val="0"/>
          <w:marTop w:val="0"/>
          <w:marBottom w:val="0"/>
          <w:divBdr>
            <w:top w:val="none" w:sz="0" w:space="0" w:color="auto"/>
            <w:left w:val="none" w:sz="0" w:space="0" w:color="auto"/>
            <w:bottom w:val="none" w:sz="0" w:space="0" w:color="auto"/>
            <w:right w:val="none" w:sz="0" w:space="0" w:color="auto"/>
          </w:divBdr>
        </w:div>
        <w:div w:id="378365289">
          <w:marLeft w:val="0"/>
          <w:marRight w:val="0"/>
          <w:marTop w:val="0"/>
          <w:marBottom w:val="0"/>
          <w:divBdr>
            <w:top w:val="none" w:sz="0" w:space="0" w:color="auto"/>
            <w:left w:val="none" w:sz="0" w:space="0" w:color="auto"/>
            <w:bottom w:val="none" w:sz="0" w:space="0" w:color="auto"/>
            <w:right w:val="none" w:sz="0" w:space="0" w:color="auto"/>
          </w:divBdr>
        </w:div>
        <w:div w:id="487289020">
          <w:marLeft w:val="0"/>
          <w:marRight w:val="0"/>
          <w:marTop w:val="0"/>
          <w:marBottom w:val="0"/>
          <w:divBdr>
            <w:top w:val="none" w:sz="0" w:space="0" w:color="auto"/>
            <w:left w:val="none" w:sz="0" w:space="0" w:color="auto"/>
            <w:bottom w:val="none" w:sz="0" w:space="0" w:color="auto"/>
            <w:right w:val="none" w:sz="0" w:space="0" w:color="auto"/>
          </w:divBdr>
        </w:div>
        <w:div w:id="86662410">
          <w:marLeft w:val="0"/>
          <w:marRight w:val="0"/>
          <w:marTop w:val="0"/>
          <w:marBottom w:val="0"/>
          <w:divBdr>
            <w:top w:val="none" w:sz="0" w:space="0" w:color="auto"/>
            <w:left w:val="none" w:sz="0" w:space="0" w:color="auto"/>
            <w:bottom w:val="none" w:sz="0" w:space="0" w:color="auto"/>
            <w:right w:val="none" w:sz="0" w:space="0" w:color="auto"/>
          </w:divBdr>
        </w:div>
        <w:div w:id="1636910421">
          <w:marLeft w:val="0"/>
          <w:marRight w:val="0"/>
          <w:marTop w:val="0"/>
          <w:marBottom w:val="0"/>
          <w:divBdr>
            <w:top w:val="none" w:sz="0" w:space="0" w:color="auto"/>
            <w:left w:val="none" w:sz="0" w:space="0" w:color="auto"/>
            <w:bottom w:val="none" w:sz="0" w:space="0" w:color="auto"/>
            <w:right w:val="none" w:sz="0" w:space="0" w:color="auto"/>
          </w:divBdr>
        </w:div>
        <w:div w:id="2050298059">
          <w:marLeft w:val="0"/>
          <w:marRight w:val="0"/>
          <w:marTop w:val="0"/>
          <w:marBottom w:val="0"/>
          <w:divBdr>
            <w:top w:val="none" w:sz="0" w:space="0" w:color="auto"/>
            <w:left w:val="none" w:sz="0" w:space="0" w:color="auto"/>
            <w:bottom w:val="none" w:sz="0" w:space="0" w:color="auto"/>
            <w:right w:val="none" w:sz="0" w:space="0" w:color="auto"/>
          </w:divBdr>
        </w:div>
        <w:div w:id="1223908646">
          <w:marLeft w:val="0"/>
          <w:marRight w:val="0"/>
          <w:marTop w:val="0"/>
          <w:marBottom w:val="0"/>
          <w:divBdr>
            <w:top w:val="none" w:sz="0" w:space="0" w:color="auto"/>
            <w:left w:val="none" w:sz="0" w:space="0" w:color="auto"/>
            <w:bottom w:val="none" w:sz="0" w:space="0" w:color="auto"/>
            <w:right w:val="none" w:sz="0" w:space="0" w:color="auto"/>
          </w:divBdr>
        </w:div>
        <w:div w:id="440533138">
          <w:marLeft w:val="0"/>
          <w:marRight w:val="0"/>
          <w:marTop w:val="0"/>
          <w:marBottom w:val="0"/>
          <w:divBdr>
            <w:top w:val="none" w:sz="0" w:space="0" w:color="auto"/>
            <w:left w:val="none" w:sz="0" w:space="0" w:color="auto"/>
            <w:bottom w:val="none" w:sz="0" w:space="0" w:color="auto"/>
            <w:right w:val="none" w:sz="0" w:space="0" w:color="auto"/>
          </w:divBdr>
        </w:div>
        <w:div w:id="1738743872">
          <w:marLeft w:val="0"/>
          <w:marRight w:val="0"/>
          <w:marTop w:val="0"/>
          <w:marBottom w:val="0"/>
          <w:divBdr>
            <w:top w:val="none" w:sz="0" w:space="0" w:color="auto"/>
            <w:left w:val="none" w:sz="0" w:space="0" w:color="auto"/>
            <w:bottom w:val="none" w:sz="0" w:space="0" w:color="auto"/>
            <w:right w:val="none" w:sz="0" w:space="0" w:color="auto"/>
          </w:divBdr>
        </w:div>
        <w:div w:id="994919469">
          <w:marLeft w:val="0"/>
          <w:marRight w:val="0"/>
          <w:marTop w:val="0"/>
          <w:marBottom w:val="0"/>
          <w:divBdr>
            <w:top w:val="none" w:sz="0" w:space="0" w:color="auto"/>
            <w:left w:val="none" w:sz="0" w:space="0" w:color="auto"/>
            <w:bottom w:val="none" w:sz="0" w:space="0" w:color="auto"/>
            <w:right w:val="none" w:sz="0" w:space="0" w:color="auto"/>
          </w:divBdr>
        </w:div>
        <w:div w:id="373971671">
          <w:marLeft w:val="0"/>
          <w:marRight w:val="0"/>
          <w:marTop w:val="0"/>
          <w:marBottom w:val="0"/>
          <w:divBdr>
            <w:top w:val="none" w:sz="0" w:space="0" w:color="auto"/>
            <w:left w:val="none" w:sz="0" w:space="0" w:color="auto"/>
            <w:bottom w:val="none" w:sz="0" w:space="0" w:color="auto"/>
            <w:right w:val="none" w:sz="0" w:space="0" w:color="auto"/>
          </w:divBdr>
        </w:div>
        <w:div w:id="210120736">
          <w:marLeft w:val="0"/>
          <w:marRight w:val="0"/>
          <w:marTop w:val="0"/>
          <w:marBottom w:val="0"/>
          <w:divBdr>
            <w:top w:val="none" w:sz="0" w:space="0" w:color="auto"/>
            <w:left w:val="none" w:sz="0" w:space="0" w:color="auto"/>
            <w:bottom w:val="none" w:sz="0" w:space="0" w:color="auto"/>
            <w:right w:val="none" w:sz="0" w:space="0" w:color="auto"/>
          </w:divBdr>
        </w:div>
        <w:div w:id="1694308127">
          <w:marLeft w:val="0"/>
          <w:marRight w:val="0"/>
          <w:marTop w:val="0"/>
          <w:marBottom w:val="0"/>
          <w:divBdr>
            <w:top w:val="none" w:sz="0" w:space="0" w:color="auto"/>
            <w:left w:val="none" w:sz="0" w:space="0" w:color="auto"/>
            <w:bottom w:val="none" w:sz="0" w:space="0" w:color="auto"/>
            <w:right w:val="none" w:sz="0" w:space="0" w:color="auto"/>
          </w:divBdr>
        </w:div>
        <w:div w:id="551119383">
          <w:marLeft w:val="0"/>
          <w:marRight w:val="0"/>
          <w:marTop w:val="0"/>
          <w:marBottom w:val="0"/>
          <w:divBdr>
            <w:top w:val="none" w:sz="0" w:space="0" w:color="auto"/>
            <w:left w:val="none" w:sz="0" w:space="0" w:color="auto"/>
            <w:bottom w:val="none" w:sz="0" w:space="0" w:color="auto"/>
            <w:right w:val="none" w:sz="0" w:space="0" w:color="auto"/>
          </w:divBdr>
        </w:div>
        <w:div w:id="325129979">
          <w:marLeft w:val="0"/>
          <w:marRight w:val="0"/>
          <w:marTop w:val="0"/>
          <w:marBottom w:val="0"/>
          <w:divBdr>
            <w:top w:val="none" w:sz="0" w:space="0" w:color="auto"/>
            <w:left w:val="none" w:sz="0" w:space="0" w:color="auto"/>
            <w:bottom w:val="none" w:sz="0" w:space="0" w:color="auto"/>
            <w:right w:val="none" w:sz="0" w:space="0" w:color="auto"/>
          </w:divBdr>
        </w:div>
      </w:divsChild>
    </w:div>
    <w:div w:id="1493987745">
      <w:bodyDiv w:val="1"/>
      <w:marLeft w:val="0"/>
      <w:marRight w:val="0"/>
      <w:marTop w:val="0"/>
      <w:marBottom w:val="0"/>
      <w:divBdr>
        <w:top w:val="none" w:sz="0" w:space="0" w:color="auto"/>
        <w:left w:val="none" w:sz="0" w:space="0" w:color="auto"/>
        <w:bottom w:val="none" w:sz="0" w:space="0" w:color="auto"/>
        <w:right w:val="none" w:sz="0" w:space="0" w:color="auto"/>
      </w:divBdr>
      <w:divsChild>
        <w:div w:id="477109940">
          <w:marLeft w:val="0"/>
          <w:marRight w:val="0"/>
          <w:marTop w:val="0"/>
          <w:marBottom w:val="0"/>
          <w:divBdr>
            <w:top w:val="none" w:sz="0" w:space="0" w:color="auto"/>
            <w:left w:val="none" w:sz="0" w:space="0" w:color="auto"/>
            <w:bottom w:val="none" w:sz="0" w:space="0" w:color="auto"/>
            <w:right w:val="none" w:sz="0" w:space="0" w:color="auto"/>
          </w:divBdr>
        </w:div>
        <w:div w:id="6298858">
          <w:marLeft w:val="0"/>
          <w:marRight w:val="0"/>
          <w:marTop w:val="0"/>
          <w:marBottom w:val="0"/>
          <w:divBdr>
            <w:top w:val="none" w:sz="0" w:space="0" w:color="auto"/>
            <w:left w:val="none" w:sz="0" w:space="0" w:color="auto"/>
            <w:bottom w:val="none" w:sz="0" w:space="0" w:color="auto"/>
            <w:right w:val="none" w:sz="0" w:space="0" w:color="auto"/>
          </w:divBdr>
        </w:div>
        <w:div w:id="1352994859">
          <w:marLeft w:val="0"/>
          <w:marRight w:val="0"/>
          <w:marTop w:val="0"/>
          <w:marBottom w:val="0"/>
          <w:divBdr>
            <w:top w:val="none" w:sz="0" w:space="0" w:color="auto"/>
            <w:left w:val="none" w:sz="0" w:space="0" w:color="auto"/>
            <w:bottom w:val="none" w:sz="0" w:space="0" w:color="auto"/>
            <w:right w:val="none" w:sz="0" w:space="0" w:color="auto"/>
          </w:divBdr>
        </w:div>
        <w:div w:id="1420054845">
          <w:marLeft w:val="0"/>
          <w:marRight w:val="0"/>
          <w:marTop w:val="0"/>
          <w:marBottom w:val="0"/>
          <w:divBdr>
            <w:top w:val="none" w:sz="0" w:space="0" w:color="auto"/>
            <w:left w:val="none" w:sz="0" w:space="0" w:color="auto"/>
            <w:bottom w:val="none" w:sz="0" w:space="0" w:color="auto"/>
            <w:right w:val="none" w:sz="0" w:space="0" w:color="auto"/>
          </w:divBdr>
        </w:div>
        <w:div w:id="585386837">
          <w:marLeft w:val="0"/>
          <w:marRight w:val="0"/>
          <w:marTop w:val="0"/>
          <w:marBottom w:val="0"/>
          <w:divBdr>
            <w:top w:val="none" w:sz="0" w:space="0" w:color="auto"/>
            <w:left w:val="none" w:sz="0" w:space="0" w:color="auto"/>
            <w:bottom w:val="none" w:sz="0" w:space="0" w:color="auto"/>
            <w:right w:val="none" w:sz="0" w:space="0" w:color="auto"/>
          </w:divBdr>
        </w:div>
        <w:div w:id="711417912">
          <w:marLeft w:val="0"/>
          <w:marRight w:val="0"/>
          <w:marTop w:val="0"/>
          <w:marBottom w:val="0"/>
          <w:divBdr>
            <w:top w:val="none" w:sz="0" w:space="0" w:color="auto"/>
            <w:left w:val="none" w:sz="0" w:space="0" w:color="auto"/>
            <w:bottom w:val="none" w:sz="0" w:space="0" w:color="auto"/>
            <w:right w:val="none" w:sz="0" w:space="0" w:color="auto"/>
          </w:divBdr>
        </w:div>
        <w:div w:id="160854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ammoetIta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ammoet\Corporate%20Identity\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6719A-8437-4854-AE8B-FCC628C7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5</TotalTime>
  <Pages>2</Pages>
  <Words>734</Words>
  <Characters>4339</Characters>
  <Application>Microsoft Office Word</Application>
  <DocSecurity>0</DocSecurity>
  <Lines>62</Lines>
  <Paragraphs>18</Paragraphs>
  <ScaleCrop>false</ScaleCrop>
  <Manager>Mammoet</Manager>
  <Company>Mammoet</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UkBlank.dot</dc:title>
  <dc:subject>Mammoet Coorporate Identity</dc:subject>
  <dc:creator>Tania Zamuner</dc:creator>
  <dc:description>Mammoet Coorporate Identity - Blank</dc:description>
  <cp:lastModifiedBy>Olga Calenti</cp:lastModifiedBy>
  <cp:revision>3</cp:revision>
  <cp:lastPrinted>2000-12-01T09:02:00Z</cp:lastPrinted>
  <dcterms:created xsi:type="dcterms:W3CDTF">2025-11-24T10:11:00Z</dcterms:created>
  <dcterms:modified xsi:type="dcterms:W3CDTF">2025-11-24T10:43:00Z</dcterms:modified>
  <cp:category>Mammoet Coorporate Identity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#000000,10,Arial</vt:lpwstr>
  </property>
  <property fmtid="{D5CDD505-2E9C-101B-9397-08002B2CF9AE}" pid="4" name="ClassificationContentMarkingFooterText">
    <vt:lpwstr>Public</vt:lpwstr>
  </property>
  <property fmtid="{D5CDD505-2E9C-101B-9397-08002B2CF9AE}" pid="5" name="MSIP_Label_fbdf6359-cdef-4d2b-90cb-3c0ae201fd38_Enabled">
    <vt:lpwstr>true</vt:lpwstr>
  </property>
  <property fmtid="{D5CDD505-2E9C-101B-9397-08002B2CF9AE}" pid="6" name="MSIP_Label_fbdf6359-cdef-4d2b-90cb-3c0ae201fd38_SetDate">
    <vt:lpwstr>2023-10-09T12:25:55Z</vt:lpwstr>
  </property>
  <property fmtid="{D5CDD505-2E9C-101B-9397-08002B2CF9AE}" pid="7" name="MSIP_Label_fbdf6359-cdef-4d2b-90cb-3c0ae201fd38_Method">
    <vt:lpwstr>Privileged</vt:lpwstr>
  </property>
  <property fmtid="{D5CDD505-2E9C-101B-9397-08002B2CF9AE}" pid="8" name="MSIP_Label_fbdf6359-cdef-4d2b-90cb-3c0ae201fd38_Name">
    <vt:lpwstr>fbdf6359-cdef-4d2b-90cb-3c0ae201fd38</vt:lpwstr>
  </property>
  <property fmtid="{D5CDD505-2E9C-101B-9397-08002B2CF9AE}" pid="9" name="MSIP_Label_fbdf6359-cdef-4d2b-90cb-3c0ae201fd38_SiteId">
    <vt:lpwstr>ee31ae08-cb02-40c6-9aee-f9941f12cb5c</vt:lpwstr>
  </property>
  <property fmtid="{D5CDD505-2E9C-101B-9397-08002B2CF9AE}" pid="10" name="MSIP_Label_fbdf6359-cdef-4d2b-90cb-3c0ae201fd38_ActionId">
    <vt:lpwstr>8cd3b9a3-fe53-40b0-9e21-bbe2f82b9082</vt:lpwstr>
  </property>
  <property fmtid="{D5CDD505-2E9C-101B-9397-08002B2CF9AE}" pid="11" name="MSIP_Label_fbdf6359-cdef-4d2b-90cb-3c0ae201fd38_ContentBits">
    <vt:lpwstr>2</vt:lpwstr>
  </property>
</Properties>
</file>